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4E023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4E023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4E023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4E023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2C16675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Acute Adult Inpatient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6299524B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E55651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475CCE0C" w:rsidR="00294B2A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>short- to medium-term and intermittent inpatient mental health care to voluntary and involuntary adult mental health consumers who present with highest level of risk and complexity.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79950511" w:rsidR="00294B2A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 xml:space="preserve">may be targeted population with special care </w:t>
                </w:r>
                <w:r>
                  <w:t>ne</w:t>
                </w:r>
                <w:r w:rsidRPr="00CB31C0">
                  <w:t>eds.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6AA38397" w:rsidR="00294B2A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>may demonstrate most extreme comorbidities and/or indicators of treatment resistance.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2AEE7CF1" w:rsidR="00FA4931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 xml:space="preserve">service is highly specialised and/or statewide inpatient service delivered from large general hospital </w:t>
                </w:r>
                <w:proofErr w:type="gramStart"/>
                <w:r w:rsidRPr="00CB31C0">
                  <w:t>incorporating  dedicated</w:t>
                </w:r>
                <w:proofErr w:type="gramEnd"/>
                <w:r w:rsidRPr="00CB31C0">
                  <w:t xml:space="preserve"> mental health unit or may be delivered from  purpose-designed and built mental health facility.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A1304" w:rsidRPr="00371A1D" w14:paraId="2C6B9B2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D7AA20" w14:textId="45807B2D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>demonstrates specialist expertise in delivery of mental health services to a consumer group that</w:t>
                </w:r>
                <w:r w:rsidRPr="00E06A40">
                  <w:rPr>
                    <w:sz w:val="16"/>
                    <w:szCs w:val="16"/>
                  </w:rPr>
                  <w:t xml:space="preserve"> </w:t>
                </w:r>
                <w:r w:rsidRPr="00CB31C0">
                  <w:t>cannot be safely and effectively cared for in any other level of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A636E9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9565B6" w14:textId="77777777" w:rsidR="00EA1304" w:rsidRPr="00F35279" w:rsidRDefault="00EA130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A1304" w:rsidRPr="00371A1D" w14:paraId="257C66D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E7A29C" w14:textId="2E72E5CF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lastRenderedPageBreak/>
                  <w:t>provides mental health care 24 hours a day.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562645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06F89D" w14:textId="77777777" w:rsidR="00EA1304" w:rsidRPr="00F35279" w:rsidRDefault="00EA130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A1304" w:rsidRPr="00371A1D" w14:paraId="3F706EC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2C3588" w14:textId="6A2F43B0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 xml:space="preserve">delivered by highly specialised multidisciplinary team of mental health professionals (medical practitioners, psychiatrists, nurses, allied </w:t>
                </w:r>
                <w:proofErr w:type="gramStart"/>
                <w:r w:rsidRPr="00CB31C0">
                  <w:t>health</w:t>
                </w:r>
                <w:proofErr w:type="gramEnd"/>
                <w:r w:rsidRPr="00CB31C0">
                  <w:t xml:space="preserve"> and other specialists).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0E80BE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6DC6CC" w14:textId="77777777" w:rsidR="00EA1304" w:rsidRPr="00F35279" w:rsidRDefault="00EA130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A1304" w:rsidRPr="00371A1D" w14:paraId="51C86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56ACFF" w14:textId="599C0ED5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CB31C0">
                  <w:t xml:space="preserve">medical services provided on-site or are </w:t>
                </w:r>
                <w:proofErr w:type="gramStart"/>
                <w:r w:rsidRPr="00CB31C0">
                  <w:t>in close proximity to</w:t>
                </w:r>
                <w:proofErr w:type="gramEnd"/>
                <w:r w:rsidRPr="00CB31C0">
                  <w:t xml:space="preserve"> provide rapid response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379146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5CCEDB6" w14:textId="77777777" w:rsidR="00EA1304" w:rsidRPr="00F35279" w:rsidRDefault="00EA130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A1304" w:rsidRPr="00371A1D" w14:paraId="4A413A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A4570A" w14:textId="5434FB52" w:rsidR="00EA1304" w:rsidRPr="00CB31C0" w:rsidRDefault="00EA1304" w:rsidP="00EA1304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</w:pPr>
                <w:r w:rsidRPr="00CB31C0">
                  <w:t xml:space="preserve">service provision </w:t>
                </w:r>
                <w:proofErr w:type="gramStart"/>
                <w:r w:rsidRPr="00CB31C0">
                  <w:t>includes:</w:t>
                </w:r>
                <w:proofErr w:type="gramEnd"/>
                <w:r w:rsidRPr="00CB31C0">
                  <w:t xml:space="preserve"> multidisciplinary assessment and specialised interventions by mental health professionals; consumer and carer education; documented daily case review; targeted group programs; all levels of prevention programs / services; consultation-liaison with lower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ABCBCA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B5BDDB" w14:textId="77777777" w:rsidR="00EA1304" w:rsidRPr="00F35279" w:rsidRDefault="00EA130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B7FC4CD" w:rsidR="00294B2A" w:rsidRPr="00FA4931" w:rsidRDefault="00FA4931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 xml:space="preserve">Identification, ongoing </w:t>
                </w:r>
                <w:r w:rsidRPr="00710787">
                  <w:t xml:space="preserve">assessment, </w:t>
                </w:r>
                <w:proofErr w:type="gramStart"/>
                <w:r w:rsidRPr="00710787">
                  <w:t>monitoring</w:t>
                </w:r>
                <w:proofErr w:type="gramEnd"/>
                <w:r w:rsidRPr="00710787">
                  <w:t xml:space="preserve"> and interventions of </w:t>
                </w:r>
                <w:r w:rsidR="00EA1304">
                  <w:t xml:space="preserve">complex </w:t>
                </w:r>
                <w:r w:rsidRPr="00710787">
                  <w:t xml:space="preserve">mental health problems (that may be associated with complex comorbidities and/or indicators of </w:t>
                </w:r>
                <w:r w:rsidRPr="0039124E">
                  <w:t>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A1304" w:rsidRPr="00371A1D" w14:paraId="2CAFEBE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05AE1E" w14:textId="1D48822F" w:rsid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</w:pPr>
                <w:r w:rsidRPr="00F836C1">
                  <w:t>extensive clinical detail collected to inform assessment, diagnosis, intervention and recovery, and broader service delivery in all levels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F55AE4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AC93D4" w14:textId="77777777" w:rsidR="00EA1304" w:rsidRPr="00294B2A" w:rsidRDefault="00EA130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A1304" w:rsidRPr="00371A1D" w14:paraId="3E1802E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56F4FA" w14:textId="7843080D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>extensive range of primary (</w:t>
                </w:r>
                <w:proofErr w:type="gramStart"/>
                <w:r w:rsidRPr="00F836C1">
                  <w:t>e.g.</w:t>
                </w:r>
                <w:proofErr w:type="gramEnd"/>
                <w:r w:rsidRPr="00F836C1">
                  <w:t xml:space="preserve"> stress management), secondary (e.g. weight management) and tertiary (e.g. psychosis treatment maintenance)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011135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FDF7CC" w14:textId="77777777" w:rsidR="00EA1304" w:rsidRPr="00294B2A" w:rsidRDefault="00EA130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A1304" w:rsidRPr="00371A1D" w14:paraId="48E94CF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01EA04" w14:textId="3C58CC0A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>statewide clinical forums to assist dissemination of clinical expertise.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7B913E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7FBFAF" w14:textId="77777777" w:rsidR="00EA1304" w:rsidRPr="00294B2A" w:rsidRDefault="00EA130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7D474FA4" w:rsidR="00294B2A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 xml:space="preserve">psychoeducation for consumers, families / </w:t>
                </w:r>
                <w:proofErr w:type="gramStart"/>
                <w:r w:rsidRPr="00F836C1">
                  <w:t>carers</w:t>
                </w:r>
                <w:proofErr w:type="gramEnd"/>
                <w:r w:rsidRPr="00F836C1">
                  <w:t xml:space="preserve"> and groups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10AA2A3E" w:rsidR="00294B2A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>separate clinical services for families / carers,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4712ED8E" w:rsidR="00294B2A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 xml:space="preserve">service forms part of integrated mental health service and is based </w:t>
                </w:r>
                <w:r w:rsidRPr="00F836C1">
                  <w:lastRenderedPageBreak/>
                  <w:t xml:space="preserve">in </w:t>
                </w:r>
                <w:proofErr w:type="gramStart"/>
                <w:r w:rsidRPr="00F836C1">
                  <w:t>a</w:t>
                </w:r>
                <w:proofErr w:type="gramEnd"/>
                <w:r w:rsidRPr="00F836C1">
                  <w:t xml:space="preserve"> HHS or part of service network that also includes Level 5 or 6 adult ambulatory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A1304" w:rsidRPr="00371A1D" w14:paraId="13E41D1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123069" w14:textId="2BC478D5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>specialist consultation-liaison to other health and non-health services / agencies for target population.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D81AF6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58F4201" w14:textId="77777777" w:rsidR="00EA1304" w:rsidRPr="00294B2A" w:rsidRDefault="00EA130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A1304" w:rsidRPr="00371A1D" w14:paraId="6BB2D94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DF25F" w14:textId="249E6CBD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F836C1">
                  <w:t>may provide extensive range of additional clinical programs and service components, such as outreach services, telehealth services or day programs.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88049F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D2626FE" w14:textId="77777777" w:rsidR="00EA1304" w:rsidRPr="00294B2A" w:rsidRDefault="00EA130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A1304" w:rsidRPr="00371A1D" w14:paraId="0EB0BA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DCE343" w14:textId="705223CC" w:rsidR="00EA1304" w:rsidRPr="00EA1304" w:rsidRDefault="00EA1304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39124E"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75807" w14:textId="77777777" w:rsidR="00EA1304" w:rsidRPr="00BF32A8" w:rsidRDefault="00EA130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C90AD0" w14:textId="77777777" w:rsidR="00EA1304" w:rsidRPr="00294B2A" w:rsidRDefault="00EA130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10BCF4C6" w:rsidR="00294B2A" w:rsidRPr="00154AB4" w:rsidRDefault="00FA4931" w:rsidP="00EA1304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10787">
                  <w:t>mental health assessments, interventions and monitoring conducted by multidisciplinary team of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4A1A73D1" w:rsidR="00294B2A" w:rsidRPr="00FA4931" w:rsidRDefault="00FA4931" w:rsidP="00EA1304">
                <w:pPr>
                  <w:pStyle w:val="BodyText2ColumnCondensed"/>
                  <w:numPr>
                    <w:ilvl w:val="0"/>
                    <w:numId w:val="11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39124E">
                  <w:t>documented processes outlining supervisory requirements to ensure safety of adolescents admitted to the unit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1E852D52" w:rsidR="00294B2A" w:rsidRPr="00FA4931" w:rsidRDefault="00FA4931" w:rsidP="00EA1304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with Level 4, 5 or 6 child and youth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2A439CBE" w:rsidR="00294B2A" w:rsidRPr="00FA4931" w:rsidRDefault="00FA4931" w:rsidP="00EA1304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authorised mental health service under </w:t>
                </w:r>
                <w:r w:rsidRPr="00FA4931">
                  <w:rPr>
                    <w:rFonts w:ascii="Fira Sans" w:hAnsi="Fira Sans"/>
                    <w:i/>
                    <w:iCs/>
                    <w:color w:val="3A3E3E" w:themeColor="background2" w:themeShade="40"/>
                    <w:sz w:val="19"/>
                    <w:szCs w:val="19"/>
                  </w:rPr>
                  <w:t>Mental Health Act 2016</w:t>
                </w: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0F007C7A" w:rsidR="00154AB4" w:rsidRPr="00FA4931" w:rsidRDefault="00FA4931" w:rsidP="00EA1304">
                <w:pPr>
                  <w:pStyle w:val="BodyText2ColumnCondensed"/>
                  <w:numPr>
                    <w:ilvl w:val="0"/>
                    <w:numId w:val="28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FA4931">
                  <w:t>may provide range of additional clinical programs and service components, such as telehealth services or a day program.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F53D0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C289C3" w14:textId="518EBECF" w:rsidR="00154AB4" w:rsidRPr="00FA4931" w:rsidRDefault="00FA4931" w:rsidP="00EA1304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>an infant can only be admitted with his/her mother to an adult acute mental health inpatient unit as defined in Subsection 4.3, Perinatal and Infant Services, of this module.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2BD282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37A8CF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D096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C3E1F" w14:textId="453A6891" w:rsidR="00154AB4" w:rsidRPr="00FA4931" w:rsidRDefault="00FA4931" w:rsidP="00727DCC">
                <w:pPr>
                  <w:pStyle w:val="Default"/>
                  <w:numPr>
                    <w:ilvl w:val="0"/>
                    <w:numId w:val="28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if providing non-ablative neurosurgical procedures, on-site Level 6 surgical service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826F8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BBCDBC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EA1304" w:rsidRPr="00371A1D" w14:paraId="4F260F8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6E78B4" w14:textId="3E155097" w:rsidR="00EA1304" w:rsidRPr="00EA1304" w:rsidRDefault="00EA1304" w:rsidP="004E0231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EC032C">
                  <w:t>access—24 hours—to registered medical practitioner (psychiatry registrar /principal house officer / senior medical officer / career medical officer) with credentials relevant to the discipline.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196B02" w14:textId="77777777" w:rsidR="00EA1304" w:rsidRPr="00BF32A8" w:rsidRDefault="00EA130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2AE87D" w14:textId="77777777" w:rsidR="00EA1304" w:rsidRPr="00BF32A8" w:rsidRDefault="00EA130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221C42E" w:rsidR="009E7E12" w:rsidRPr="00FA4931" w:rsidRDefault="00FA4931" w:rsidP="004E0231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lastRenderedPageBreak/>
                  <w:t>admitted by / under registered medical specialist with credentials in psychiatry.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039AF81D" w:rsidR="009E7E12" w:rsidRPr="00FA4931" w:rsidRDefault="00FA4931" w:rsidP="004E0231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daily care coordinated by registered medical specialist with credentials in psychiatry and/or registered medical practitioner who has access to registered medical specialist with credentials in psychiatry to assist and guide assessment, treatment, case 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70C174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06C40" w14:textId="009419E4" w:rsidR="00FA4931" w:rsidRPr="00E115C5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</w:pPr>
                <w:r w:rsidRPr="00E115C5">
                  <w:t>if providing non-ablative neurosurgical procedures, surgical service provided by qualified and experienced specialist medical practitioner with credentials in neurosurgery.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35CA75" w14:textId="77777777" w:rsidR="00FA4931" w:rsidRPr="00BF32A8" w:rsidRDefault="00FA493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A4EA68" w14:textId="77777777" w:rsidR="00FA4931" w:rsidRPr="00BF32A8" w:rsidRDefault="00FA493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1F00CA1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access—24 hours—to registered medical specialist with credentials in psychiatry for assessment, treatment, case management and case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07625D" w14:textId="77777777" w:rsidR="00FA4931" w:rsidRPr="00BF32A8" w:rsidRDefault="00FA493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5571F0" w14:textId="77777777" w:rsidR="00FA4931" w:rsidRPr="00BF32A8" w:rsidRDefault="00FA493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5C602E8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F7B191" w14:textId="041DBC23" w:rsidR="00154AB4" w:rsidRPr="00FA4931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access—24 hours—to registered medical specialist with credentials in psychiatry and a certificate in child and adolescent psychiatry (or equivalent) to assist and guide assessment, treatment, case 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63FD9D" w14:textId="77777777" w:rsidR="00154AB4" w:rsidRPr="00BF32A8" w:rsidRDefault="00154AB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054620" w14:textId="77777777" w:rsidR="00154AB4" w:rsidRPr="00BF32A8" w:rsidRDefault="00154AB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568964A" w:rsidR="00887948" w:rsidRPr="00FA4931" w:rsidRDefault="00FA4931" w:rsidP="004E0231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>registered nurse in charge of each shift is suitably qualified and/or experienced mental health professional.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4E0231" w:rsidRPr="00371A1D" w14:paraId="5109F02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D3FB28" w14:textId="1AC2A1AE" w:rsidR="004E0231" w:rsidRPr="004E0231" w:rsidRDefault="004E0231" w:rsidP="004E0231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rPr>
                    <w:b/>
                    <w:bCs/>
                  </w:rPr>
                </w:pPr>
                <w:r w:rsidRPr="00EC032C">
                  <w:t>majority of registered nursing staff qualified mental health practitioners and have extensive mental health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571084" w14:textId="77777777" w:rsidR="004E0231" w:rsidRPr="00BF32A8" w:rsidRDefault="004E0231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214969" w14:textId="77777777" w:rsidR="004E0231" w:rsidRPr="00BF32A8" w:rsidRDefault="004E0231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0A6A85EA" w:rsidR="00887948" w:rsidRPr="00FA4931" w:rsidRDefault="00FA4931" w:rsidP="00727DCC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two or more registered nurses per shift qualified and/or experienced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0E39ADB5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7BB6ADFD" w:rsidR="00154AB4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>if inpatient unit occupancy is low, only one registered nurse per shift qualified and/or experienced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34859DBC" w:rsidR="00154AB4" w:rsidRPr="00FA4931" w:rsidRDefault="004E02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extended</w:t>
                </w:r>
                <w:r w:rsidR="00FA4931" w:rsidRPr="009A298E">
                  <w:t xml:space="preserve"> hours</w:t>
                </w:r>
                <w:r>
                  <w:t xml:space="preserve"> access </w:t>
                </w:r>
                <w:r w:rsidR="00FA4931" w:rsidRPr="009A298E">
                  <w:t xml:space="preserve">to community- or hospital-based </w:t>
                </w:r>
                <w:r w:rsidR="00FA4931" w:rsidRPr="009A298E">
                  <w:lastRenderedPageBreak/>
                  <w:t xml:space="preserve">allied health staff with </w:t>
                </w:r>
                <w:r>
                  <w:t xml:space="preserve">relevant specialist mental health </w:t>
                </w:r>
                <w:r w:rsidR="00FA4931" w:rsidRPr="009A298E">
                  <w:t>qualifications</w:t>
                </w:r>
                <w:r>
                  <w:t xml:space="preserve"> </w:t>
                </w:r>
                <w:r w:rsidR="00FA4931" w:rsidRPr="009A298E">
                  <w:t>and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334133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771AC4" w14:textId="7F110DE0" w:rsidR="00FA4931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9A298E">
                  <w:t xml:space="preserve">access to allied health professionals </w:t>
                </w:r>
                <w:proofErr w:type="gramStart"/>
                <w:r w:rsidRPr="009A298E">
                  <w:t>e.g.</w:t>
                </w:r>
                <w:proofErr w:type="gramEnd"/>
                <w:r w:rsidRPr="009A298E">
                  <w:t xml:space="preserve"> psychology, social work, occupational therapy, speech pathology and dietetic services (relevant postgraduate qualifications desirable).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4ABDED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64F613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2C7F12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3AD33F" w14:textId="41B64D62" w:rsidR="00FA4931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9A298E">
                  <w:t>access to dedicated pharmacy services for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C6D302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99B345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0962AC86" w:rsidR="00FA4931" w:rsidRPr="009A298E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</w:pPr>
                <w:r w:rsidRPr="00DC193D">
                  <w:t>access to extensive range of on-site and/or visiting specialties in health /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6D1738">
                <w:pPr>
                  <w:pStyle w:val="Heading5"/>
                  <w:numPr>
                    <w:ilvl w:val="0"/>
                    <w:numId w:val="23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4E0231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538C3868" w14:textId="77777777" w:rsidR="004E0231" w:rsidRPr="00FA4931" w:rsidRDefault="004E0231" w:rsidP="004E0231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>Level 2 – Medical imaging</w:t>
                </w:r>
              </w:p>
              <w:p w14:paraId="43611FDA" w14:textId="3D8C1E50" w:rsidR="00154AB4" w:rsidRPr="00FA4931" w:rsidRDefault="004722FC" w:rsidP="004E0231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>Level 3 – Anaesthetic</w:t>
                </w:r>
                <w:r w:rsidR="00FA4931" w:rsidRPr="00FA4931">
                  <w:rPr>
                    <w:sz w:val="19"/>
                    <w:szCs w:val="19"/>
                  </w:rPr>
                  <w:t>s*</w:t>
                </w:r>
                <w:r w:rsidR="00FA4931">
                  <w:rPr>
                    <w:sz w:val="19"/>
                    <w:szCs w:val="19"/>
                  </w:rPr>
                  <w:t xml:space="preserve"> (r</w:t>
                </w:r>
                <w:r w:rsidR="00FA4931" w:rsidRPr="00FA4931">
                  <w:rPr>
                    <w:sz w:val="19"/>
                    <w:szCs w:val="19"/>
                  </w:rPr>
                  <w:t>equired only if ECT* performed</w:t>
                </w:r>
                <w:r w:rsidR="00FA4931">
                  <w:rPr>
                    <w:sz w:val="19"/>
                    <w:szCs w:val="19"/>
                  </w:rPr>
                  <w:t>)</w:t>
                </w:r>
              </w:p>
              <w:p w14:paraId="5BA4A277" w14:textId="77777777" w:rsidR="004722FC" w:rsidRPr="00FA4931" w:rsidRDefault="00FA4931" w:rsidP="004E0231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>Level 3 – Perioperative (relevant section/s)</w:t>
                </w:r>
              </w:p>
              <w:p w14:paraId="3E097B00" w14:textId="1D8DE606" w:rsidR="00FA4931" w:rsidRPr="0067798A" w:rsidRDefault="00FA4931" w:rsidP="004E0231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4E0231">
                  <w:rPr>
                    <w:sz w:val="19"/>
                    <w:szCs w:val="19"/>
                  </w:rPr>
                  <w:t>5</w:t>
                </w:r>
                <w:r w:rsidRPr="00FA4931">
                  <w:rPr>
                    <w:sz w:val="19"/>
                    <w:szCs w:val="19"/>
                  </w:rPr>
                  <w:t xml:space="preserve"> - 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4E0231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717B7C7" w14:textId="5C8BD895" w:rsidR="004722FC" w:rsidRPr="00BF32A8" w:rsidRDefault="00FA4931" w:rsidP="004E0231">
                <w:pPr>
                  <w:pStyle w:val="ListBullet"/>
                  <w:spacing w:after="0" w:line="240" w:lineRule="auto"/>
                </w:pPr>
                <w:r w:rsidRPr="00FA4931">
                  <w:rPr>
                    <w:sz w:val="19"/>
                    <w:szCs w:val="19"/>
                  </w:rPr>
                  <w:t>Level 2 -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4E0231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4E023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4E023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4E023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4E023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94328"/>
    <w:multiLevelType w:val="multilevel"/>
    <w:tmpl w:val="C2FE460C"/>
    <w:numStyleLink w:val="Bullets"/>
  </w:abstractNum>
  <w:abstractNum w:abstractNumId="2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9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6"/>
  </w:num>
  <w:num w:numId="5">
    <w:abstractNumId w:val="28"/>
  </w:num>
  <w:num w:numId="6">
    <w:abstractNumId w:val="26"/>
  </w:num>
  <w:num w:numId="7">
    <w:abstractNumId w:val="7"/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4"/>
  </w:num>
  <w:num w:numId="11">
    <w:abstractNumId w:val="34"/>
  </w:num>
  <w:num w:numId="12">
    <w:abstractNumId w:val="36"/>
  </w:num>
  <w:num w:numId="13">
    <w:abstractNumId w:val="27"/>
  </w:num>
  <w:num w:numId="14">
    <w:abstractNumId w:val="13"/>
  </w:num>
  <w:num w:numId="15">
    <w:abstractNumId w:val="41"/>
  </w:num>
  <w:num w:numId="16">
    <w:abstractNumId w:val="35"/>
  </w:num>
  <w:num w:numId="17">
    <w:abstractNumId w:val="3"/>
  </w:num>
  <w:num w:numId="18">
    <w:abstractNumId w:val="2"/>
  </w:num>
  <w:num w:numId="19">
    <w:abstractNumId w:val="40"/>
  </w:num>
  <w:num w:numId="20">
    <w:abstractNumId w:val="32"/>
  </w:num>
  <w:num w:numId="21">
    <w:abstractNumId w:val="33"/>
  </w:num>
  <w:num w:numId="22">
    <w:abstractNumId w:val="6"/>
  </w:num>
  <w:num w:numId="23">
    <w:abstractNumId w:val="19"/>
  </w:num>
  <w:num w:numId="24">
    <w:abstractNumId w:val="43"/>
  </w:num>
  <w:num w:numId="25">
    <w:abstractNumId w:val="11"/>
  </w:num>
  <w:num w:numId="26">
    <w:abstractNumId w:val="17"/>
  </w:num>
  <w:num w:numId="27">
    <w:abstractNumId w:val="18"/>
  </w:num>
  <w:num w:numId="28">
    <w:abstractNumId w:val="30"/>
  </w:num>
  <w:num w:numId="29">
    <w:abstractNumId w:val="10"/>
  </w:num>
  <w:num w:numId="30">
    <w:abstractNumId w:val="22"/>
  </w:num>
  <w:num w:numId="31">
    <w:abstractNumId w:val="1"/>
  </w:num>
  <w:num w:numId="32">
    <w:abstractNumId w:val="23"/>
  </w:num>
  <w:num w:numId="33">
    <w:abstractNumId w:val="45"/>
  </w:num>
  <w:num w:numId="34">
    <w:abstractNumId w:val="8"/>
  </w:num>
  <w:num w:numId="35">
    <w:abstractNumId w:val="15"/>
  </w:num>
  <w:num w:numId="36">
    <w:abstractNumId w:val="42"/>
  </w:num>
  <w:num w:numId="37">
    <w:abstractNumId w:val="9"/>
  </w:num>
  <w:num w:numId="38">
    <w:abstractNumId w:val="31"/>
  </w:num>
  <w:num w:numId="39">
    <w:abstractNumId w:val="5"/>
  </w:num>
  <w:num w:numId="40">
    <w:abstractNumId w:val="37"/>
  </w:num>
  <w:num w:numId="41">
    <w:abstractNumId w:val="25"/>
  </w:num>
  <w:num w:numId="42">
    <w:abstractNumId w:val="39"/>
  </w:num>
  <w:num w:numId="43">
    <w:abstractNumId w:val="12"/>
  </w:num>
  <w:num w:numId="44">
    <w:abstractNumId w:val="44"/>
  </w:num>
  <w:num w:numId="45">
    <w:abstractNumId w:val="29"/>
  </w:num>
  <w:num w:numId="46">
    <w:abstractNumId w:val="24"/>
  </w:num>
  <w:num w:numId="4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0231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27DCC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5651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304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9219FB63-346A-4506-9D2F-A38D155B517D}"/>
</file>

<file path=customXml/itemProps5.xml><?xml version="1.0" encoding="utf-8"?>
<ds:datastoreItem xmlns:ds="http://schemas.openxmlformats.org/officeDocument/2006/customXml" ds:itemID="{0EEBE32B-7B63-44E1-870E-6CABA2C4D8E9}"/>
</file>

<file path=customXml/itemProps6.xml><?xml version="1.0" encoding="utf-8"?>
<ds:datastoreItem xmlns:ds="http://schemas.openxmlformats.org/officeDocument/2006/customXml" ds:itemID="{295A64A7-DAA6-4B86-B999-75B692210E4C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8</TotalTime>
  <Pages>5</Pages>
  <Words>907</Words>
  <Characters>6061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3</cp:revision>
  <dcterms:created xsi:type="dcterms:W3CDTF">2022-02-09T05:52:00Z</dcterms:created>
  <dcterms:modified xsi:type="dcterms:W3CDTF">2022-02-09T06:02:00Z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