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7008AC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7008AC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7008AC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7008AC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4F294948" w:rsidR="00154AB4" w:rsidRPr="0089106C" w:rsidRDefault="0038624E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Trauma 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Services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E83192">
                  <w:rPr>
                    <w:b/>
                    <w:bCs/>
                    <w:sz w:val="22"/>
                    <w:szCs w:val="22"/>
                  </w:rPr>
                  <w:t>plus associated modules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74314C30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C17DA9">
                  <w:rPr>
                    <w:b/>
                    <w:bCs/>
                    <w:sz w:val="22"/>
                    <w:szCs w:val="22"/>
                  </w:rPr>
                  <w:t>4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602CF1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602CF1" w:rsidRPr="00602CF1" w14:paraId="6608CCDB" w14:textId="77777777" w:rsidTr="00602CF1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2782F54A" w14:textId="3BEA178B" w:rsidR="001603D6" w:rsidRPr="00602CF1" w:rsidRDefault="00602CF1" w:rsidP="00485A05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Emergency Services</w:t>
                </w:r>
              </w:p>
            </w:tc>
          </w:tr>
          <w:tr w:rsidR="00294B2A" w:rsidRPr="00371A1D" w14:paraId="415357A2" w14:textId="77777777" w:rsidTr="00602CF1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AB7AE7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4E90E71C" w:rsidR="00294B2A" w:rsidRPr="00AB7AE7" w:rsidRDefault="00AB7AE7" w:rsidP="00485A05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76523E">
                  <w:rPr>
                    <w:rFonts w:cs="Arial"/>
                    <w:color w:val="auto"/>
                    <w:sz w:val="19"/>
                    <w:szCs w:val="19"/>
                  </w:rPr>
                  <w:t xml:space="preserve">On-site Emergency Services Level </w:t>
                </w:r>
                <w:r w:rsidR="00C17DA9" w:rsidRPr="0076523E">
                  <w:rPr>
                    <w:rFonts w:cs="Arial"/>
                    <w:color w:val="auto"/>
                    <w:sz w:val="19"/>
                    <w:szCs w:val="19"/>
                  </w:rPr>
                  <w:t>4</w:t>
                </w:r>
                <w:r w:rsidR="0076523E" w:rsidRPr="0076523E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AB7AE7" w:rsidRDefault="00294B2A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513C37" w14:textId="0EEE72EB" w:rsidR="00154AB4" w:rsidRPr="00AB7AE7" w:rsidRDefault="00AB7AE7" w:rsidP="00557B8C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AB7AE7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="00294B2A" w:rsidRPr="00AB7AE7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AB7AE7" w:rsidRDefault="00294B2A" w:rsidP="00557B8C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AB7AE7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C17DA9" w:rsidRPr="00C17DA9" w14:paraId="0F9DC3D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328A9C3" w14:textId="2BB29C8F" w:rsidR="00C17DA9" w:rsidRPr="0076523E" w:rsidRDefault="00C17DA9" w:rsidP="00C17D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6523E">
                  <w:rPr>
                    <w:rFonts w:cs="Arial"/>
                    <w:color w:val="auto"/>
                    <w:sz w:val="19"/>
                    <w:szCs w:val="19"/>
                  </w:rPr>
                  <w:t>A localised Trauma Alert System is established</w:t>
                </w:r>
                <w:r w:rsidR="0076523E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056A6A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D056C5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17DA9" w:rsidRPr="00C17DA9" w14:paraId="750A31D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EB82132" w14:textId="50ECE8FA" w:rsidR="00C17DA9" w:rsidRPr="0076523E" w:rsidRDefault="00C17DA9" w:rsidP="00C17D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6523E">
                  <w:rPr>
                    <w:rFonts w:cs="Arial"/>
                    <w:color w:val="auto"/>
                    <w:sz w:val="19"/>
                    <w:szCs w:val="19"/>
                  </w:rPr>
                  <w:t>Equipped resuscitation bays in the Emergency Department</w:t>
                </w:r>
                <w:r w:rsidR="0076523E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8DE7F44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AC5102B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17DA9" w:rsidRPr="00C17DA9" w14:paraId="33A63CE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26F0E1C" w14:textId="1927B0E2" w:rsidR="00C17DA9" w:rsidRPr="0076523E" w:rsidRDefault="00C17DA9" w:rsidP="00C17D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6523E">
                  <w:rPr>
                    <w:rFonts w:cs="Arial"/>
                    <w:color w:val="auto"/>
                    <w:sz w:val="19"/>
                    <w:szCs w:val="19"/>
                  </w:rPr>
                  <w:t>On-site ability to perform emergency surgery</w:t>
                </w:r>
                <w:r w:rsidR="0076523E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97D1D70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FDF46A6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17DA9" w:rsidRPr="00C17DA9" w14:paraId="604B011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B7B214B" w14:textId="22B98986" w:rsidR="00C17DA9" w:rsidRPr="0076523E" w:rsidRDefault="00C17DA9" w:rsidP="00C17D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6523E">
                  <w:rPr>
                    <w:rFonts w:cs="Arial"/>
                    <w:color w:val="auto"/>
                    <w:sz w:val="19"/>
                    <w:szCs w:val="19"/>
                  </w:rPr>
                  <w:t>Access to, or on-site, CT imaging 24/7</w:t>
                </w:r>
                <w:r w:rsidR="0076523E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DB8F6A4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BDAB47E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17DA9" w:rsidRPr="00C17DA9" w14:paraId="7D09FFE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4ACD02" w14:textId="42DD8EBB" w:rsidR="00C17DA9" w:rsidRPr="0076523E" w:rsidRDefault="00C17DA9" w:rsidP="00C17D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6523E">
                  <w:rPr>
                    <w:rFonts w:eastAsia="Times New Roman"/>
                    <w:color w:val="auto"/>
                    <w:sz w:val="19"/>
                    <w:szCs w:val="19"/>
                  </w:rPr>
                  <w:t>Access 24/7 to a radiologist</w:t>
                </w:r>
                <w:r w:rsidR="0076523E">
                  <w:rPr>
                    <w:rFonts w:eastAsia="Times New Roman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DA78A37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F6E1435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17DA9" w:rsidRPr="00C17DA9" w14:paraId="67CAE1B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76B058" w14:textId="48B9667D" w:rsidR="00C17DA9" w:rsidRPr="0076523E" w:rsidRDefault="00C17DA9" w:rsidP="00C17D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6523E">
                  <w:rPr>
                    <w:rFonts w:eastAsia="Times New Roman"/>
                    <w:color w:val="auto"/>
                    <w:sz w:val="19"/>
                    <w:szCs w:val="19"/>
                  </w:rPr>
                  <w:t>Onsite x-match and blood product storage capability</w:t>
                </w:r>
                <w:r w:rsidR="0076523E">
                  <w:rPr>
                    <w:rFonts w:eastAsia="Times New Roman"/>
                    <w:color w:val="auto"/>
                    <w:sz w:val="19"/>
                    <w:szCs w:val="19"/>
                  </w:rPr>
                  <w:t>.</w:t>
                </w:r>
                <w:r w:rsidRPr="0076523E">
                  <w:rPr>
                    <w:rFonts w:eastAsia="Times New Roman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57EEA5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46AFF25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17DA9" w:rsidRPr="00C17DA9" w14:paraId="24DF864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D41266E" w14:textId="22F5E2B1" w:rsidR="00C17DA9" w:rsidRPr="0076523E" w:rsidRDefault="00C17DA9" w:rsidP="0058662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6523E">
                  <w:rPr>
                    <w:rFonts w:cs="Arial"/>
                    <w:color w:val="auto"/>
                    <w:sz w:val="19"/>
                    <w:szCs w:val="19"/>
                  </w:rPr>
                  <w:t>Contributing to trauma data collections/registries.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76C2FB6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C6F4CBC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86622" w:rsidRPr="007A6102" w14:paraId="6658633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1696F5B" w14:textId="0B9D98FD" w:rsidR="00586622" w:rsidRPr="0076523E" w:rsidRDefault="00586622" w:rsidP="0058662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6523E">
                  <w:rPr>
                    <w:rFonts w:cs="Arial"/>
                    <w:color w:val="auto"/>
                    <w:sz w:val="19"/>
                    <w:szCs w:val="19"/>
                  </w:rPr>
                  <w:t xml:space="preserve">Clearly defined escalation and transfer protocols in place to support and guide provision of high quality, clinically appropriate trauma care for medium and minor level trauma patients; and enable rapid transfer of </w:t>
                </w:r>
                <w:r w:rsidRPr="0076523E">
                  <w:rPr>
                    <w:rFonts w:cs="Arial"/>
                    <w:color w:val="auto"/>
                    <w:sz w:val="19"/>
                    <w:szCs w:val="19"/>
                  </w:rPr>
                  <w:lastRenderedPageBreak/>
                  <w:t>deteriorating or major trauma patients</w:t>
                </w:r>
                <w:r w:rsidR="0076523E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4E1B0E1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14B71C5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86622" w:rsidRPr="007A6102" w14:paraId="13DB2D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E2135C" w14:textId="3802D1A4" w:rsidR="00586622" w:rsidRPr="0076523E" w:rsidRDefault="00586622" w:rsidP="0058662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6523E">
                  <w:rPr>
                    <w:rFonts w:cs="Arial"/>
                    <w:color w:val="auto"/>
                    <w:sz w:val="19"/>
                    <w:szCs w:val="19"/>
                  </w:rPr>
                  <w:t>On-site airway management / intubation capability</w:t>
                </w:r>
                <w:r w:rsidR="0076523E" w:rsidRPr="0076523E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0D91FA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A610B2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86622" w:rsidRPr="007A6102" w14:paraId="7AA448B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A628BCB" w14:textId="5F314F1A" w:rsidR="00586622" w:rsidRPr="0076523E" w:rsidRDefault="00586622" w:rsidP="00586622">
                <w:pPr>
                  <w:numPr>
                    <w:ilvl w:val="0"/>
                    <w:numId w:val="22"/>
                  </w:numPr>
                  <w:autoSpaceDE w:val="0"/>
                  <w:autoSpaceDN w:val="0"/>
                  <w:adjustRightInd w:val="0"/>
                  <w:spacing w:line="240" w:lineRule="auto"/>
                  <w:ind w:left="302" w:hanging="302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6523E">
                  <w:rPr>
                    <w:rFonts w:cs="Arial"/>
                    <w:color w:val="auto"/>
                    <w:sz w:val="19"/>
                    <w:szCs w:val="19"/>
                  </w:rPr>
                  <w:t>Access to FAST scan (Focused Assessment with Sonography for Trauma)</w:t>
                </w:r>
                <w:r w:rsidR="0076523E" w:rsidRPr="0076523E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76523E"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99CB68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41D1465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86622" w:rsidRPr="007A6102" w14:paraId="6366541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C25D2D7" w14:textId="01B48013" w:rsidR="00586622" w:rsidRPr="0076523E" w:rsidRDefault="00586622" w:rsidP="0058662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6523E">
                  <w:rPr>
                    <w:rFonts w:cs="Arial"/>
                    <w:color w:val="auto"/>
                    <w:sz w:val="19"/>
                    <w:szCs w:val="19"/>
                  </w:rPr>
                  <w:t xml:space="preserve">Access to on-site emergency surgery or </w:t>
                </w:r>
                <w:proofErr w:type="gramStart"/>
                <w:r w:rsidRPr="0076523E">
                  <w:rPr>
                    <w:rFonts w:cs="Arial"/>
                    <w:color w:val="auto"/>
                    <w:sz w:val="19"/>
                    <w:szCs w:val="19"/>
                  </w:rPr>
                  <w:t>have the ability to</w:t>
                </w:r>
                <w:proofErr w:type="gramEnd"/>
                <w:r w:rsidRPr="0076523E">
                  <w:rPr>
                    <w:rFonts w:cs="Arial"/>
                    <w:color w:val="auto"/>
                    <w:sz w:val="19"/>
                    <w:szCs w:val="19"/>
                  </w:rPr>
                  <w:t xml:space="preserve"> transfer to a higher service with emergency surgery capability</w:t>
                </w:r>
                <w:r w:rsidR="0076523E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165FEA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F6A7DBB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86622" w:rsidRPr="007A6102" w14:paraId="7A8C3E0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EA5E1EB" w14:textId="3EE72FDF" w:rsidR="00586622" w:rsidRPr="0076523E" w:rsidRDefault="00586622" w:rsidP="0058662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6523E">
                  <w:rPr>
                    <w:rFonts w:cs="Arial"/>
                    <w:color w:val="auto"/>
                    <w:sz w:val="19"/>
                    <w:szCs w:val="19"/>
                  </w:rPr>
                  <w:t>Lead member of local trauma team to participate in disaster planning groups.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D8E0B8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731BF7E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83192" w:rsidRPr="007A6102" w14:paraId="54FE382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02FC8CF" w14:textId="04A21466" w:rsidR="00E83192" w:rsidRPr="0076523E" w:rsidRDefault="00E83192" w:rsidP="00E8319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6523E">
                  <w:rPr>
                    <w:rFonts w:cs="Arial"/>
                    <w:color w:val="auto"/>
                    <w:sz w:val="19"/>
                    <w:szCs w:val="19"/>
                  </w:rPr>
                  <w:t>On-site or rapid access to medical officer with intubation capability (subject to experience)</w:t>
                </w:r>
                <w:r w:rsidR="0076523E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4376E17" w14:textId="77777777" w:rsidR="00E83192" w:rsidRPr="007A6102" w:rsidRDefault="00E8319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D87275F" w14:textId="77777777" w:rsidR="00E83192" w:rsidRPr="007A6102" w:rsidRDefault="00E8319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83192" w:rsidRPr="00AB7AE7" w14:paraId="692B64C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BC5B46" w14:textId="5DDE8302" w:rsidR="00E83192" w:rsidRPr="0076523E" w:rsidRDefault="00E83192" w:rsidP="00485A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6523E">
                  <w:rPr>
                    <w:rFonts w:cs="Arial"/>
                    <w:color w:val="auto"/>
                    <w:sz w:val="19"/>
                    <w:szCs w:val="19"/>
                  </w:rPr>
                  <w:t xml:space="preserve">24-hour telehealth capability that enables consultation and communication with higher level trauma services and specialists. 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0066DFC" w14:textId="77777777" w:rsidR="00E83192" w:rsidRPr="00AB7AE7" w:rsidRDefault="00E8319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1B6496B" w14:textId="77777777" w:rsidR="00E83192" w:rsidRPr="00AB7AE7" w:rsidRDefault="00E8319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AB7AE7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58F54913" w:rsidR="00294B2A" w:rsidRPr="0076523E" w:rsidRDefault="00AB7AE7" w:rsidP="00485A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6523E">
                  <w:rPr>
                    <w:rFonts w:cs="Arial"/>
                    <w:color w:val="auto"/>
                    <w:sz w:val="19"/>
                    <w:szCs w:val="19"/>
                  </w:rPr>
                  <w:t>On-site access to Rural and Remote Emergency Services Standardisation Guidelines, and Primary Clinical Care Manual to guide service requirements and processes</w:t>
                </w:r>
                <w:r w:rsidR="0076523E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AB7AE7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55013B54" w:rsidR="00294B2A" w:rsidRPr="0076523E" w:rsidRDefault="00AB7AE7" w:rsidP="00485A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6523E">
                  <w:rPr>
                    <w:rFonts w:cs="Arial"/>
                    <w:color w:val="auto"/>
                    <w:sz w:val="19"/>
                    <w:szCs w:val="19"/>
                  </w:rPr>
                  <w:t>Defined processes to provide early notification of trauma</w:t>
                </w:r>
                <w:r w:rsidR="0076523E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AB7AE7" w14:paraId="67C8C7D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8234B8" w14:textId="2B4DE37A" w:rsidR="00294B2A" w:rsidRPr="0076523E" w:rsidRDefault="00AB7AE7" w:rsidP="00AB7AE7">
                <w:pPr>
                  <w:numPr>
                    <w:ilvl w:val="0"/>
                    <w:numId w:val="15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6523E">
                  <w:rPr>
                    <w:rFonts w:cs="Arial"/>
                    <w:color w:val="auto"/>
                    <w:sz w:val="19"/>
                    <w:szCs w:val="19"/>
                  </w:rPr>
                  <w:t>Equipment on-site to support patient stabilisation while awaiting rapid retrieval of deteriorating or major trauma patients to</w:t>
                </w:r>
                <w:r w:rsidRPr="0076523E">
                  <w:rPr>
                    <w:color w:val="auto"/>
                    <w:sz w:val="19"/>
                    <w:szCs w:val="19"/>
                  </w:rPr>
                  <w:t xml:space="preserve"> </w:t>
                </w:r>
                <w:r w:rsidRPr="0076523E">
                  <w:rPr>
                    <w:rFonts w:cs="Arial"/>
                    <w:color w:val="auto"/>
                    <w:sz w:val="19"/>
                    <w:szCs w:val="19"/>
                  </w:rPr>
                  <w:t>specialised clinical services</w:t>
                </w:r>
                <w:r w:rsidR="0076523E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2D43F2" w14:textId="7777777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94713B" w14:textId="7777777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AB7AE7" w14:paraId="25DC693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368CA0" w14:textId="661C909E" w:rsidR="00294B2A" w:rsidRPr="0076523E" w:rsidRDefault="00AB7AE7" w:rsidP="00485A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6523E">
                  <w:rPr>
                    <w:rFonts w:cs="Arial"/>
                    <w:color w:val="auto"/>
                    <w:sz w:val="19"/>
                    <w:szCs w:val="19"/>
                  </w:rPr>
                  <w:t>Identified aerial retrieval location (fixed wing, helicopter etc.)</w:t>
                </w:r>
                <w:r w:rsidR="0076523E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BDAFAA" w14:textId="7777777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08E8EC" w14:textId="3B28736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E7E12" w:rsidRPr="00AB7AE7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222BCEA3" w:rsidR="009E7E12" w:rsidRPr="00AB7AE7" w:rsidRDefault="00F35279" w:rsidP="00557B8C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AB7AE7">
                  <w:rPr>
                    <w:sz w:val="19"/>
                    <w:szCs w:val="19"/>
                  </w:rPr>
                  <w:br w:type="page"/>
                </w:r>
                <w:r w:rsidR="009E7E12" w:rsidRPr="00AB7AE7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6A46C0" w:rsidRPr="006A46C0" w14:paraId="06E6A5E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C8B8044" w14:textId="299F80C7" w:rsidR="006A46C0" w:rsidRPr="00BB7949" w:rsidRDefault="006A46C0" w:rsidP="006A46C0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Accountable officer for trauma data collection desirable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C4A273" w14:textId="77777777" w:rsidR="006A46C0" w:rsidRPr="006A46C0" w:rsidRDefault="006A46C0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898BF11" w14:textId="77777777" w:rsidR="006A46C0" w:rsidRPr="006A46C0" w:rsidRDefault="006A46C0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A46C0" w:rsidRPr="006A46C0" w14:paraId="7B7476E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764CC7" w14:textId="0F2D78E0" w:rsidR="006A46C0" w:rsidRPr="00BB7949" w:rsidRDefault="006A46C0" w:rsidP="00586622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Access to allied health professionals experienced in trauma care.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6C564C" w14:textId="77777777" w:rsidR="006A46C0" w:rsidRPr="006A46C0" w:rsidRDefault="006A46C0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9375995" w14:textId="77777777" w:rsidR="006A46C0" w:rsidRPr="006A46C0" w:rsidRDefault="006A46C0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86622" w:rsidRPr="00586622" w14:paraId="41F78E1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CCF2E0" w14:textId="671C228A" w:rsidR="00586622" w:rsidRPr="00BB7949" w:rsidRDefault="00586622" w:rsidP="00586622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Strongly recommended that medical and nursing staff undertake additional training in trauma care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B8E7762" w14:textId="77777777" w:rsidR="00586622" w:rsidRPr="00586622" w:rsidRDefault="0058662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386B5C1" w14:textId="77777777" w:rsidR="00586622" w:rsidRPr="00586622" w:rsidRDefault="0058662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86622" w:rsidRPr="00586622" w14:paraId="40E593F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1122407" w14:textId="3D65F694" w:rsidR="00586622" w:rsidRPr="00BB7949" w:rsidRDefault="00586622" w:rsidP="00586622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Access to physiotherapist, social worker, and other allied health professionals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FFCF211" w14:textId="77777777" w:rsidR="00586622" w:rsidRPr="00586622" w:rsidRDefault="0058662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5DF41A0" w14:textId="77777777" w:rsidR="00586622" w:rsidRPr="00586622" w:rsidRDefault="0058662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E7E12" w:rsidRPr="00586622" w14:paraId="2F6E347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051C9E" w14:textId="5CF7A844" w:rsidR="009E7E12" w:rsidRPr="00BB7949" w:rsidRDefault="00586622" w:rsidP="00485A05">
                <w:pPr>
                  <w:pStyle w:val="Default"/>
                  <w:numPr>
                    <w:ilvl w:val="0"/>
                    <w:numId w:val="8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ascii="Fira Sans" w:hAnsi="Fira Sans"/>
                    <w:color w:val="auto"/>
                    <w:sz w:val="19"/>
                    <w:szCs w:val="19"/>
                  </w:rPr>
                  <w:t>Officer/point of contact for trauma data collection desirable.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27D08A" w14:textId="77777777" w:rsidR="009E7E12" w:rsidRPr="00586622" w:rsidRDefault="009E7E1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277F7E7" w14:textId="10AB398D" w:rsidR="009E7E12" w:rsidRPr="00586622" w:rsidRDefault="009E7E1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BF32A8" w:rsidRPr="00AB7AE7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AB7AE7" w:rsidRDefault="00BF32A8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AB7AE7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9E7E12" w:rsidRPr="00AB7AE7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1EB713B6" w:rsidR="009E7E12" w:rsidRPr="00AB7AE7" w:rsidRDefault="00AB7AE7" w:rsidP="00485A05">
                <w:pPr>
                  <w:pStyle w:val="Default"/>
                  <w:numPr>
                    <w:ilvl w:val="0"/>
                    <w:numId w:val="11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AB7AE7">
                  <w:rPr>
                    <w:rFonts w:ascii="Fira Sans" w:hAnsi="Fira Sans"/>
                    <w:sz w:val="19"/>
                    <w:szCs w:val="19"/>
                  </w:rPr>
                  <w:lastRenderedPageBreak/>
                  <w:t>access—24 hours— to registered medical practitioners including one with credentials in emergency medical care.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9E7E12" w:rsidRPr="00AB7AE7" w:rsidRDefault="009E7E12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043CB4B" w:rsidR="009E7E12" w:rsidRPr="00AB7AE7" w:rsidRDefault="009E7E12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AB7AE7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BF32A8" w:rsidRPr="00AB7AE7" w:rsidRDefault="00BF32A8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AB7AE7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AB7AE7" w:rsidRPr="00AB7AE7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71946F7B" w:rsidR="00AB7AE7" w:rsidRPr="00AB7AE7" w:rsidRDefault="00AB7AE7" w:rsidP="00485A05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AB7AE7">
                  <w:rPr>
                    <w:rFonts w:ascii="Fira Sans" w:hAnsi="Fira Sans"/>
                    <w:sz w:val="19"/>
                    <w:szCs w:val="19"/>
                  </w:rPr>
                  <w:t>access—24 hour— to RN with (or working towards) advanced qualifications in rural and remote practice (where geographically relevant).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AB7AE7" w:rsidRPr="00AB7AE7" w:rsidRDefault="00AB7AE7" w:rsidP="00AB7AE7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39DC9D31" w:rsidR="00AB7AE7" w:rsidRPr="00AB7AE7" w:rsidRDefault="00AB7AE7" w:rsidP="00AB7AE7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AB7AE7">
                  <w:rPr>
                    <w:color w:val="006D35" w:themeColor="accent6" w:themeShade="BF"/>
                    <w:sz w:val="19"/>
                    <w:szCs w:val="19"/>
                  </w:rPr>
                  <w:t>Please provide a nursing staff roster that includes staff designations.</w:t>
                </w:r>
              </w:p>
            </w:tc>
          </w:tr>
          <w:tr w:rsidR="00154AB4" w:rsidRPr="00AB7AE7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1DCDBC83" w:rsidR="00154AB4" w:rsidRPr="00AB7AE7" w:rsidRDefault="00154AB4" w:rsidP="00557B8C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  <w:r w:rsidRPr="00AB7AE7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154AB4" w:rsidRPr="00AB7AE7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5AF3FA49" w:rsidR="00154AB4" w:rsidRPr="00AB7AE7" w:rsidRDefault="00AB7AE7" w:rsidP="00485A05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AB7AE7">
                  <w:rPr>
                    <w:rFonts w:ascii="Fira Sans" w:hAnsi="Fira Sans"/>
                    <w:sz w:val="19"/>
                    <w:szCs w:val="19"/>
                  </w:rPr>
                  <w:t>limited medication service by pharmacist (or approved RN).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154AB4" w:rsidRPr="00AB7AE7" w:rsidRDefault="00154AB4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154AB4" w:rsidRPr="00AB7AE7" w:rsidRDefault="00154AB4" w:rsidP="00557B8C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B7AE7" w:rsidRPr="00AB7AE7" w14:paraId="780F0175" w14:textId="77777777" w:rsidTr="00BA3072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EA62CBB" w14:textId="6DF06ECE" w:rsidR="00AB7AE7" w:rsidRPr="00AB7AE7" w:rsidRDefault="00AB7AE7" w:rsidP="00BA3072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  <w:r w:rsidRPr="00AB7AE7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AB7AE7" w:rsidRPr="00AB7AE7" w14:paraId="058B7A1F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B7EBB3" w14:textId="1E4B36A9" w:rsidR="00AB7AE7" w:rsidRPr="00AB7AE7" w:rsidRDefault="00AB7AE7" w:rsidP="00485A05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AB7AE7">
                  <w:rPr>
                    <w:rFonts w:ascii="Fira Sans" w:hAnsi="Fira Sans"/>
                    <w:sz w:val="19"/>
                    <w:szCs w:val="19"/>
                  </w:rPr>
                  <w:t>Aboriginal and Torres Strait Islander health worker accessible 24 hours where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4DA1828" w14:textId="77777777" w:rsidR="00AB7AE7" w:rsidRPr="00AB7AE7" w:rsidRDefault="00AB7AE7" w:rsidP="00BA3072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D8030" w14:textId="77777777" w:rsidR="00AB7AE7" w:rsidRPr="00AB7AE7" w:rsidRDefault="00AB7AE7" w:rsidP="00BA3072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02CF1" w:rsidRPr="00602CF1" w14:paraId="29360E9F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4C530D67" w14:textId="753031EF" w:rsidR="00602CF1" w:rsidRPr="00602CF1" w:rsidRDefault="00602CF1" w:rsidP="00485A05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Perioperative Services</w:t>
                </w:r>
              </w:p>
            </w:tc>
          </w:tr>
          <w:tr w:rsidR="00602CF1" w:rsidRPr="00371A1D" w14:paraId="1D874CA8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9DBBA50" w14:textId="77777777" w:rsidR="00602CF1" w:rsidRPr="003F5795" w:rsidRDefault="00602CF1" w:rsidP="00BA3072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7B6F66" w:rsidRPr="00E83192" w14:paraId="7A2B2F21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948858" w14:textId="0BB15B91" w:rsidR="007B6F66" w:rsidRPr="00E83192" w:rsidRDefault="007B6F66" w:rsidP="00485A05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BB7949">
                  <w:rPr>
                    <w:color w:val="auto"/>
                    <w:sz w:val="19"/>
                    <w:szCs w:val="19"/>
                  </w:rPr>
                  <w:t xml:space="preserve">On-site Perioperative Services Level </w:t>
                </w:r>
                <w:r w:rsidR="00623BB1" w:rsidRPr="00BB7949">
                  <w:rPr>
                    <w:color w:val="auto"/>
                    <w:sz w:val="19"/>
                    <w:szCs w:val="19"/>
                  </w:rPr>
                  <w:t>4</w:t>
                </w:r>
                <w:r w:rsidR="00BB7949">
                  <w:rPr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3F8477" w14:textId="77777777" w:rsidR="007B6F66" w:rsidRPr="00E83192" w:rsidRDefault="007B6F66" w:rsidP="007B6F66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C98BA2E" w14:textId="0FB2997D" w:rsidR="007B6F66" w:rsidRPr="00E83192" w:rsidRDefault="007B6F66" w:rsidP="007B6F66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E83192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="00602CF1" w:rsidRPr="00E83192" w14:paraId="5F499B63" w14:textId="77777777" w:rsidTr="00BA3072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9C5AB4D" w14:textId="77777777" w:rsidR="00602CF1" w:rsidRPr="00E83192" w:rsidRDefault="00602CF1" w:rsidP="00BA3072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E83192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623BB1" w:rsidRPr="00623BB1" w14:paraId="6C98266F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F6F0A0" w14:textId="2E128E50" w:rsidR="00623BB1" w:rsidRPr="00BB7949" w:rsidRDefault="00623BB1" w:rsidP="00623BB1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Capacity to mobilise staff and allocate theatre for unplanned returns to theatre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7A27DA" w14:textId="77777777" w:rsidR="00623BB1" w:rsidRPr="00623BB1" w:rsidRDefault="00623BB1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57CE75" w14:textId="77777777" w:rsidR="00623BB1" w:rsidRPr="00623BB1" w:rsidRDefault="00623BB1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23BB1" w:rsidRPr="00623BB1" w14:paraId="3C630F3E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407588D" w14:textId="18EA553A" w:rsidR="00623BB1" w:rsidRPr="00BB7949" w:rsidRDefault="00623BB1" w:rsidP="00993C81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Documented pathway that facilitates access to an operating theatre for emergency/ trauma surgery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8DCE62C" w14:textId="77777777" w:rsidR="00623BB1" w:rsidRPr="00623BB1" w:rsidRDefault="00623BB1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D7714BA" w14:textId="77777777" w:rsidR="00623BB1" w:rsidRPr="00623BB1" w:rsidRDefault="00623BB1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23BB1" w:rsidRPr="00623BB1" w14:paraId="2442AA65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F4C980A" w14:textId="70D45474" w:rsidR="00623BB1" w:rsidRPr="00BB7949" w:rsidRDefault="00623BB1" w:rsidP="00993C81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Access 24/7 to a radiologist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8717B4A" w14:textId="77777777" w:rsidR="00623BB1" w:rsidRPr="00623BB1" w:rsidRDefault="00623BB1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93C6E9" w14:textId="77777777" w:rsidR="00623BB1" w:rsidRPr="00623BB1" w:rsidRDefault="00623BB1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23BB1" w:rsidRPr="00623BB1" w14:paraId="723D0E14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C8F9EB0" w14:textId="4B766B17" w:rsidR="00623BB1" w:rsidRPr="00BB7949" w:rsidRDefault="00623BB1" w:rsidP="00993C81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Onsite x-match and blood product storage capability.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CC7900B" w14:textId="77777777" w:rsidR="00623BB1" w:rsidRPr="00623BB1" w:rsidRDefault="00623BB1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EDC220" w14:textId="77777777" w:rsidR="00623BB1" w:rsidRPr="00623BB1" w:rsidRDefault="00623BB1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93C81" w:rsidRPr="00623BB1" w14:paraId="3D8CEE82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4531EE0" w14:textId="1CB8E3CC" w:rsidR="00993C81" w:rsidRPr="00BB7949" w:rsidRDefault="00993C81" w:rsidP="00993C81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May have capacity to mobilise staff and allocate theatre for unplanned returns to theatre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D42BE7" w14:textId="77777777" w:rsidR="00993C81" w:rsidRPr="00623BB1" w:rsidRDefault="00993C81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DA4FD0E" w14:textId="77777777" w:rsidR="00993C81" w:rsidRPr="00623BB1" w:rsidRDefault="00993C81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93C81" w:rsidRPr="00623BB1" w14:paraId="280D29E7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A6C4C5" w14:textId="7C07D41C" w:rsidR="00993C81" w:rsidRPr="00BB7949" w:rsidRDefault="00993C81" w:rsidP="00993C81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Rapid transfer to theatre protocol or equivalent principles and processes in place to expedite patients to theatre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2D7A7B6" w14:textId="77777777" w:rsidR="00993C81" w:rsidRPr="00623BB1" w:rsidRDefault="00993C81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649CB69" w14:textId="77777777" w:rsidR="00993C81" w:rsidRPr="00623BB1" w:rsidRDefault="00993C81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93C81" w:rsidRPr="00993C81" w14:paraId="0AA45743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C0D4395" w14:textId="53612F8E" w:rsidR="00993C81" w:rsidRPr="00BB7949" w:rsidRDefault="00993C81" w:rsidP="00993C81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Documented processes in place to monitor patient flow in post anaesthetic care facilities (PACU, recovery room etc.)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E67B9A" w14:textId="77777777" w:rsidR="00993C81" w:rsidRPr="00993C81" w:rsidRDefault="00993C81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C209FEE" w14:textId="77777777" w:rsidR="00993C81" w:rsidRPr="00993C81" w:rsidRDefault="00993C81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02CF1" w:rsidRPr="00993C81" w14:paraId="3F0DBB8B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5DB0CD1" w14:textId="027861EF" w:rsidR="00602CF1" w:rsidRPr="00BB7949" w:rsidRDefault="00993C81" w:rsidP="00993C81">
                <w:pPr>
                  <w:pStyle w:val="Default"/>
                  <w:numPr>
                    <w:ilvl w:val="0"/>
                    <w:numId w:val="17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ascii="Fira Sans" w:hAnsi="Fira Sans"/>
                    <w:color w:val="auto"/>
                    <w:sz w:val="19"/>
                    <w:szCs w:val="19"/>
                  </w:rPr>
                  <w:t>Lead member of local trauma team to participate in disaster planning groups.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877E52" w14:textId="77777777" w:rsidR="00602CF1" w:rsidRPr="00993C81" w:rsidRDefault="00602CF1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060C2B" w14:textId="77777777" w:rsidR="00602CF1" w:rsidRPr="00993C81" w:rsidRDefault="00602CF1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02CF1" w:rsidRPr="00E83192" w14:paraId="4D114FE4" w14:textId="77777777" w:rsidTr="00BA3072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65CA5E" w14:textId="77777777" w:rsidR="00602CF1" w:rsidRPr="00E83192" w:rsidRDefault="00602CF1" w:rsidP="00BA3072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E83192">
                  <w:rPr>
                    <w:sz w:val="19"/>
                    <w:szCs w:val="19"/>
                  </w:rPr>
                  <w:br w:type="page"/>
                </w:r>
                <w:r w:rsidRPr="00E83192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993C81" w:rsidRPr="00993C81" w14:paraId="6AE71562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990152" w14:textId="526A3E51" w:rsidR="00993C81" w:rsidRPr="00BB7949" w:rsidRDefault="00993C81" w:rsidP="00993C81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Recommended that surgeons performing trauma related surgery be DSTC trained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D473AA" w14:textId="77777777" w:rsidR="00993C81" w:rsidRPr="00993C81" w:rsidRDefault="00993C81" w:rsidP="007B6F66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B66340A" w14:textId="77777777" w:rsidR="00993C81" w:rsidRPr="00993C81" w:rsidRDefault="00993C81" w:rsidP="007B6F66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93C81" w:rsidRPr="00993C81" w14:paraId="03047062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89D80F6" w14:textId="0EB724CB" w:rsidR="00993C81" w:rsidRPr="00BB7949" w:rsidRDefault="00993C81" w:rsidP="00993C81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ascii="Fira Sans" w:hAnsi="Fira Sans"/>
                    <w:color w:val="auto"/>
                    <w:sz w:val="19"/>
                    <w:szCs w:val="19"/>
                  </w:rPr>
                  <w:t xml:space="preserve">Strongly recommended that medical and nursing staff </w:t>
                </w:r>
                <w:r w:rsidRPr="00BB7949">
                  <w:rPr>
                    <w:rFonts w:ascii="Fira Sans" w:hAnsi="Fira Sans"/>
                    <w:color w:val="auto"/>
                    <w:sz w:val="19"/>
                    <w:szCs w:val="19"/>
                  </w:rPr>
                  <w:lastRenderedPageBreak/>
                  <w:t>undertake additional training in perioperative trauma care.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693748" w14:textId="77777777" w:rsidR="00993C81" w:rsidRPr="00993C81" w:rsidRDefault="00993C81" w:rsidP="007B6F66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87A9DCC" w14:textId="77777777" w:rsidR="00993C81" w:rsidRPr="00993C81" w:rsidRDefault="00993C81" w:rsidP="007B6F66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B6F66" w:rsidRPr="00602CF1" w14:paraId="5F6ED453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54F894BC" w14:textId="4C87CB69" w:rsidR="007B6F66" w:rsidRPr="00602CF1" w:rsidRDefault="007B6F66" w:rsidP="00485A05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Surgical Services</w:t>
                </w:r>
              </w:p>
            </w:tc>
          </w:tr>
          <w:tr w:rsidR="00E83192" w:rsidRPr="00371A1D" w14:paraId="129C6018" w14:textId="77777777" w:rsidTr="00854920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FB1C9EC" w14:textId="77777777" w:rsidR="00E83192" w:rsidRPr="003F5795" w:rsidRDefault="00E83192" w:rsidP="00854920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E83192" w:rsidRPr="00E83192" w14:paraId="1B3BFCD2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41F27DA" w14:textId="0E8DC907" w:rsidR="00E83192" w:rsidRPr="00BB7949" w:rsidRDefault="00E83192" w:rsidP="00854920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color w:val="auto"/>
                    <w:sz w:val="19"/>
                    <w:szCs w:val="19"/>
                  </w:rPr>
                  <w:t xml:space="preserve">On-site Surgical Services Level </w:t>
                </w:r>
                <w:r w:rsidR="009A19D0" w:rsidRPr="00BB7949">
                  <w:rPr>
                    <w:color w:val="auto"/>
                    <w:sz w:val="19"/>
                    <w:szCs w:val="19"/>
                  </w:rPr>
                  <w:t>4</w:t>
                </w:r>
                <w:r w:rsidR="00BB7949">
                  <w:rPr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489357" w14:textId="77777777" w:rsidR="00E83192" w:rsidRPr="00E83192" w:rsidRDefault="00E83192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D492C7A" w14:textId="77777777" w:rsidR="00E83192" w:rsidRPr="00E83192" w:rsidRDefault="00E83192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E83192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="009A19D0" w:rsidRPr="009A19D0" w14:paraId="7E617012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8305558" w14:textId="7065C47E" w:rsidR="009A19D0" w:rsidRPr="00BB7949" w:rsidRDefault="009A19D0" w:rsidP="009A19D0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Provides 24-hour access to emergency trauma surgery and some elective trauma surgery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46FB70" w14:textId="77777777" w:rsidR="009A19D0" w:rsidRPr="009A19D0" w:rsidRDefault="009A19D0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B28FC3C" w14:textId="77777777" w:rsidR="009A19D0" w:rsidRPr="009A19D0" w:rsidRDefault="009A19D0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9A19D0" w:rsidRPr="009A19D0" w14:paraId="571BC2F8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B15606A" w14:textId="74F84A1D" w:rsidR="009A19D0" w:rsidRPr="00BB7949" w:rsidRDefault="009A19D0" w:rsidP="00854920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Capacity to provide orthopaedic trauma surgery.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E20C8B3" w14:textId="77777777" w:rsidR="009A19D0" w:rsidRPr="009A19D0" w:rsidRDefault="009A19D0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AC08784" w14:textId="77777777" w:rsidR="009A19D0" w:rsidRPr="009A19D0" w:rsidRDefault="009A19D0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F94624" w:rsidRPr="00F94624" w14:paraId="0D67EF60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23FFB2" w14:textId="1CA22508" w:rsidR="00F94624" w:rsidRPr="00BB7949" w:rsidRDefault="00F94624" w:rsidP="00854920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May perform emergency surgery for stabilisation of major trauma prior to retrieval/transfer.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A1525FA" w14:textId="77777777" w:rsidR="00F94624" w:rsidRPr="00F94624" w:rsidRDefault="00F94624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85EF19E" w14:textId="77777777" w:rsidR="00F94624" w:rsidRPr="00F94624" w:rsidRDefault="00F94624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83192" w:rsidRPr="00E83192" w14:paraId="3FCBF6FB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7E37A9" w14:textId="303C53F0" w:rsidR="00E83192" w:rsidRPr="00BB7949" w:rsidRDefault="00E83192" w:rsidP="00854920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May perform life-saving procedures as per EMST/ETM or equivalent principles and training.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A2A2370" w14:textId="77777777" w:rsidR="00E83192" w:rsidRPr="00E83192" w:rsidRDefault="00E83192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D9E5FBE" w14:textId="77777777" w:rsidR="00E83192" w:rsidRPr="00E83192" w:rsidRDefault="00E83192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83192" w:rsidRPr="00E83192" w14:paraId="377D6EB9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75EB61D" w14:textId="77777777" w:rsidR="00E83192" w:rsidRPr="00E83192" w:rsidRDefault="00E83192" w:rsidP="00854920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E83192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467CDF" w:rsidRPr="00467CDF" w14:paraId="1D0FCFC5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D7706A2" w14:textId="50E57A33" w:rsidR="00467CDF" w:rsidRPr="00BB7949" w:rsidRDefault="00467CDF" w:rsidP="00467CDF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Access 24/7 to a radiologist</w:t>
                </w:r>
                <w:r w:rsidR="00BB7949" w:rsidRP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462A6D" w14:textId="77777777" w:rsidR="00467CDF" w:rsidRPr="00467CDF" w:rsidRDefault="00467CDF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D66C91" w14:textId="77777777" w:rsidR="00467CDF" w:rsidRPr="00467CDF" w:rsidRDefault="00467CDF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67CDF" w:rsidRPr="00467CDF" w14:paraId="275A53C7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A26AEC" w14:textId="0B300366" w:rsidR="00467CDF" w:rsidRPr="00BB7949" w:rsidRDefault="00467CDF" w:rsidP="00467CDF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Onsite x-match and blood product storage capability sufficient to meet the needs of emergency /trauma surgery</w:t>
                </w:r>
                <w:r w:rsidR="00BB7949" w:rsidRP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BEC959C" w14:textId="77777777" w:rsidR="00467CDF" w:rsidRPr="00467CDF" w:rsidRDefault="00467CDF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344C28" w14:textId="77777777" w:rsidR="00467CDF" w:rsidRPr="00467CDF" w:rsidRDefault="00467CDF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67CDF" w:rsidRPr="00467CDF" w14:paraId="061193BF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F4CCA71" w14:textId="4BFF09A4" w:rsidR="00467CDF" w:rsidRPr="00BB7949" w:rsidRDefault="00467CDF" w:rsidP="00F94624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On-site or rapid access to laboratory services 24 hours a day</w:t>
                </w:r>
                <w:r w:rsidR="00BB7949" w:rsidRP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FFF2006" w14:textId="77777777" w:rsidR="00467CDF" w:rsidRPr="00467CDF" w:rsidRDefault="00467CDF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7C7142" w14:textId="77777777" w:rsidR="00467CDF" w:rsidRPr="00467CDF" w:rsidRDefault="00467CDF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67CDF" w:rsidRPr="00467CDF" w14:paraId="105061DC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5DC4A6" w14:textId="1221AB27" w:rsidR="00467CDF" w:rsidRPr="00BB7949" w:rsidRDefault="00467CDF" w:rsidP="00467CDF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Strongly recommended that medical and nursing staff undertake additional training in surgical trauma care as per local service requirements</w:t>
                </w:r>
                <w:r w:rsidR="00BB7949" w:rsidRP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4E1256" w14:textId="77777777" w:rsidR="00467CDF" w:rsidRPr="00467CDF" w:rsidRDefault="00467CDF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92234CC" w14:textId="77777777" w:rsidR="00467CDF" w:rsidRPr="00467CDF" w:rsidRDefault="00467CDF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67CDF" w:rsidRPr="00467CDF" w14:paraId="32196A47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6C6F00A" w14:textId="5054F63C" w:rsidR="00467CDF" w:rsidRPr="00BB7949" w:rsidRDefault="00467CDF" w:rsidP="00F94624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Contributing to trauma data collections/registries.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8F39589" w14:textId="77777777" w:rsidR="00467CDF" w:rsidRPr="00467CDF" w:rsidRDefault="00467CDF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3BC83CF" w14:textId="77777777" w:rsidR="00467CDF" w:rsidRPr="00467CDF" w:rsidRDefault="00467CDF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94624" w:rsidRPr="00F94624" w14:paraId="0E6FA693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E6748F" w14:textId="30AFB117" w:rsidR="00F94624" w:rsidRPr="00BB7949" w:rsidRDefault="00F94624" w:rsidP="00F94624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Capability for general and/or orthopaedic surgery</w:t>
                </w:r>
                <w:r w:rsidR="00BB7949" w:rsidRP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126FD5" w14:textId="77777777" w:rsidR="00F94624" w:rsidRPr="00F94624" w:rsidRDefault="00F94624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592F13" w14:textId="77777777" w:rsidR="00F94624" w:rsidRPr="00F94624" w:rsidRDefault="00F94624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83192" w:rsidRPr="00F94624" w14:paraId="116E4585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0D702B" w14:textId="5F29827D" w:rsidR="00E83192" w:rsidRPr="00BB7949" w:rsidRDefault="00E83192" w:rsidP="00E83192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Agreements and/or access pathways should be in place with referral centres for the transfer of patients requiring emergency trauma surgery</w:t>
                </w:r>
                <w:r w:rsidR="00BB7949" w:rsidRP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950DF8" w14:textId="77777777" w:rsidR="00E83192" w:rsidRPr="00F94624" w:rsidRDefault="00E83192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945AF98" w14:textId="77777777" w:rsidR="00E83192" w:rsidRPr="00F94624" w:rsidRDefault="00E83192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83192" w:rsidRPr="00E83192" w14:paraId="28F9B062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ADCA988" w14:textId="7DF17982" w:rsidR="00E83192" w:rsidRPr="00BB7949" w:rsidRDefault="00E83192" w:rsidP="00E83192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ascii="Fira Sans" w:hAnsi="Fira Sans"/>
                    <w:color w:val="auto"/>
                    <w:sz w:val="19"/>
                    <w:szCs w:val="19"/>
                  </w:rPr>
                  <w:t>24-hour telehealth capability to facilitate surgical support from referral facilities.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60B992" w14:textId="77777777" w:rsidR="00E83192" w:rsidRPr="00E83192" w:rsidRDefault="00E83192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FBBF6D9" w14:textId="77777777" w:rsidR="00E83192" w:rsidRPr="00E83192" w:rsidRDefault="00E83192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94624" w:rsidRPr="000D6862" w14:paraId="0EA881E9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67EEF20" w14:textId="77777777" w:rsidR="00F94624" w:rsidRPr="000D6862" w:rsidRDefault="00F94624" w:rsidP="00854920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0D6862">
                  <w:rPr>
                    <w:sz w:val="19"/>
                    <w:szCs w:val="19"/>
                  </w:rPr>
                  <w:br w:type="page"/>
                </w:r>
                <w:r w:rsidRPr="000D6862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074264" w:rsidRPr="00074264" w14:paraId="2C88C3D9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AF1D73" w14:textId="567FEC05" w:rsidR="00074264" w:rsidRPr="00BB7949" w:rsidRDefault="00074264" w:rsidP="00074264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On-site capability to perform thoracotomy and sternotomy procedures, and craniotomy with clinical support from neurosurgeons at referral facilities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09B28D" w14:textId="77777777" w:rsidR="00074264" w:rsidRPr="00074264" w:rsidRDefault="00074264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91382AB" w14:textId="77777777" w:rsidR="00074264" w:rsidRPr="00074264" w:rsidRDefault="00074264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74264" w:rsidRPr="00074264" w14:paraId="03498EC4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CE1AA0" w14:textId="048E6A44" w:rsidR="00074264" w:rsidRPr="00BB7949" w:rsidRDefault="00074264" w:rsidP="00854920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 xml:space="preserve">Part-time trauma nurse coordinator that is responsible for </w:t>
                </w: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lastRenderedPageBreak/>
                  <w:t>liaising with theatre coordinators and staff to schedule patients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E027D8" w14:textId="77777777" w:rsidR="00074264" w:rsidRPr="00074264" w:rsidRDefault="00074264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8655A65" w14:textId="77777777" w:rsidR="00074264" w:rsidRPr="00074264" w:rsidRDefault="00074264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74264" w:rsidRPr="00074264" w14:paraId="247C524A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FD0EB6" w14:textId="614D09D9" w:rsidR="00074264" w:rsidRPr="00BB7949" w:rsidRDefault="00074264" w:rsidP="00854920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Onsite allied health professionals experienced in post-operative trauma rehabilitation.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2A20AD" w14:textId="77777777" w:rsidR="00074264" w:rsidRPr="00074264" w:rsidRDefault="00074264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6346E68" w14:textId="77777777" w:rsidR="00074264" w:rsidRPr="00074264" w:rsidRDefault="00074264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94624" w:rsidRPr="000D6862" w14:paraId="15E36938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8C6E9B" w14:textId="4DC6BBD9" w:rsidR="00F94624" w:rsidRPr="00BB7949" w:rsidRDefault="00F94624" w:rsidP="00854920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Recommended that surgeons performing trauma related surgery be DSTC trained.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7C1B88" w14:textId="77777777" w:rsidR="00F94624" w:rsidRPr="000D6862" w:rsidRDefault="00F94624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B39078C" w14:textId="77777777" w:rsidR="00F94624" w:rsidRPr="000D6862" w:rsidRDefault="00F94624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83192" w:rsidRPr="00E83192" w14:paraId="6211E02D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E6DB6FD" w14:textId="7F5BDE92" w:rsidR="00E83192" w:rsidRPr="00E83192" w:rsidRDefault="00E83192" w:rsidP="00854920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E83192">
                  <w:rPr>
                    <w:sz w:val="19"/>
                    <w:szCs w:val="19"/>
                  </w:rPr>
                  <w:br w:type="page"/>
                </w:r>
                <w:r w:rsidRPr="00E83192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Specific risks:</w:t>
                </w:r>
              </w:p>
            </w:tc>
          </w:tr>
          <w:tr w:rsidR="00BD6368" w:rsidRPr="00BD6368" w14:paraId="79CCB6FD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DC521E" w14:textId="3D951154" w:rsidR="00BD6368" w:rsidRPr="00BD6368" w:rsidRDefault="00BD6368" w:rsidP="00E83192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BD6368">
                  <w:rPr>
                    <w:rFonts w:ascii="Fira Sans" w:hAnsi="Fira Sans"/>
                    <w:sz w:val="19"/>
                    <w:szCs w:val="19"/>
                  </w:rPr>
                  <w:t>Where specialist services e.g., obstetrics and paediatrics are provided, staff working in specialist service must have qualifications in/or experience in that specialty.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472E93" w14:textId="77777777" w:rsidR="00BD6368" w:rsidRPr="00BD6368" w:rsidRDefault="00BD6368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1D2A9E6" w14:textId="77777777" w:rsidR="00BD6368" w:rsidRPr="00BD6368" w:rsidRDefault="00BD6368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83192" w:rsidRPr="00E83192" w14:paraId="6F9031B2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D1F723" w14:textId="78DA017C" w:rsidR="00E83192" w:rsidRPr="00E83192" w:rsidRDefault="00E83192" w:rsidP="00E83192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E83192">
                  <w:rPr>
                    <w:rFonts w:ascii="Fira Sans" w:hAnsi="Fira Sans"/>
                    <w:sz w:val="19"/>
                    <w:szCs w:val="19"/>
                  </w:rPr>
                  <w:t>Awareness of surgical complexity and combination of anaesthetic risk appropriate to this level of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C02DCEC" w14:textId="77777777" w:rsidR="00E83192" w:rsidRPr="00E83192" w:rsidRDefault="00E83192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4E21019" w14:textId="77777777" w:rsidR="00E83192" w:rsidRPr="00E83192" w:rsidRDefault="00E83192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B6F66" w:rsidRPr="00602CF1" w14:paraId="00160EE0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10935AFB" w14:textId="3022D3D3" w:rsidR="007B6F66" w:rsidRPr="00602CF1" w:rsidRDefault="007B6F66" w:rsidP="00485A05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Intensive Care Services</w:t>
                </w:r>
              </w:p>
            </w:tc>
          </w:tr>
          <w:tr w:rsidR="00103C90" w:rsidRPr="00371A1D" w14:paraId="6F0E4C30" w14:textId="77777777" w:rsidTr="00854920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973158C" w14:textId="77777777" w:rsidR="00103C90" w:rsidRPr="003F5795" w:rsidRDefault="00103C90" w:rsidP="00854920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103C90" w:rsidRPr="00103C90" w14:paraId="1C4B586A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8DAD59" w14:textId="668F5C23" w:rsidR="00103C90" w:rsidRPr="00BB7949" w:rsidRDefault="00103C90" w:rsidP="00854920">
                <w:pPr>
                  <w:pStyle w:val="Default"/>
                  <w:numPr>
                    <w:ilvl w:val="0"/>
                    <w:numId w:val="13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ascii="Fira Sans" w:hAnsi="Fira Sans"/>
                    <w:color w:val="auto"/>
                    <w:sz w:val="19"/>
                    <w:szCs w:val="19"/>
                  </w:rPr>
                  <w:t>On-site Intensive Care Service Level 4</w:t>
                </w:r>
                <w:r w:rsidR="00BB7949" w:rsidRPr="00BB7949">
                  <w:rPr>
                    <w:rFonts w:ascii="Fira Sans" w:hAnsi="Fira Sans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03FF5FD" w14:textId="77777777" w:rsidR="00103C90" w:rsidRPr="00103C90" w:rsidRDefault="00103C90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0CCCFC4" w14:textId="77777777" w:rsidR="00103C90" w:rsidRPr="00103C90" w:rsidRDefault="00103C90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103C90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="00103C90" w:rsidRPr="00103C90" w14:paraId="78A66C42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A3182E5" w14:textId="24CE95B7" w:rsidR="00103C90" w:rsidRPr="00BB7949" w:rsidRDefault="00103C90" w:rsidP="00103C90">
                <w:pPr>
                  <w:pStyle w:val="Default"/>
                  <w:numPr>
                    <w:ilvl w:val="0"/>
                    <w:numId w:val="13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ascii="Fira Sans" w:hAnsi="Fira Sans"/>
                    <w:color w:val="auto"/>
                    <w:sz w:val="19"/>
                    <w:szCs w:val="19"/>
                  </w:rPr>
                  <w:t>Capacity to facilitate access and management of the complex multi-trauma patient, with ability to maintain the patient within the unit if required for management</w:t>
                </w:r>
                <w:r w:rsidR="00BB7949" w:rsidRPr="00BB7949">
                  <w:rPr>
                    <w:rFonts w:ascii="Fira Sans" w:hAnsi="Fira Sans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775B5D" w14:textId="77777777" w:rsidR="00103C90" w:rsidRPr="00103C90" w:rsidRDefault="00103C90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5F8E643" w14:textId="77777777" w:rsidR="00103C90" w:rsidRPr="00103C90" w:rsidRDefault="00103C90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03C90" w:rsidRPr="00103C90" w14:paraId="58A38600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8B958E" w14:textId="3CB806D7" w:rsidR="00103C90" w:rsidRPr="00BB7949" w:rsidRDefault="00103C90" w:rsidP="00854920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color w:val="auto"/>
                    <w:sz w:val="19"/>
                    <w:szCs w:val="19"/>
                  </w:rPr>
                  <w:t>Subspecialties are available within the facility or as staging to facilitate retrieval to a facility where subspecialist care is available.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2F52128" w14:textId="77777777" w:rsidR="00103C90" w:rsidRPr="00103C90" w:rsidRDefault="00103C90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105DAB2" w14:textId="77777777" w:rsidR="00103C90" w:rsidRPr="00103C90" w:rsidRDefault="00103C90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03C90" w:rsidRPr="00103C90" w14:paraId="2573E851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45895B4" w14:textId="77777777" w:rsidR="00103C90" w:rsidRPr="00103C90" w:rsidRDefault="00103C90" w:rsidP="00854920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103C90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103C90" w:rsidRPr="00103C90" w14:paraId="6A3CAC31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B912F2" w14:textId="77777777" w:rsidR="00103C90" w:rsidRPr="00BB7949" w:rsidRDefault="00103C90" w:rsidP="00103C90">
                <w:pPr>
                  <w:pStyle w:val="Default"/>
                  <w:numPr>
                    <w:ilvl w:val="0"/>
                    <w:numId w:val="19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ascii="Fira Sans" w:hAnsi="Fira Sans"/>
                    <w:color w:val="auto"/>
                    <w:sz w:val="19"/>
                    <w:szCs w:val="19"/>
                  </w:rPr>
                  <w:t>Formalised collaboration between ICU and trauma clinicians in:</w:t>
                </w:r>
              </w:p>
              <w:p w14:paraId="5218AFB2" w14:textId="77777777" w:rsidR="00103C90" w:rsidRPr="00BB7949" w:rsidRDefault="00103C90" w:rsidP="00103C90">
                <w:pPr>
                  <w:pStyle w:val="Default"/>
                  <w:numPr>
                    <w:ilvl w:val="0"/>
                    <w:numId w:val="26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ascii="Fira Sans" w:hAnsi="Fira Sans"/>
                    <w:color w:val="auto"/>
                    <w:sz w:val="19"/>
                    <w:szCs w:val="19"/>
                  </w:rPr>
                  <w:t>trauma specific treatment regimens, protocols, and guidelines</w:t>
                </w:r>
              </w:p>
              <w:p w14:paraId="18191B14" w14:textId="77777777" w:rsidR="00103C90" w:rsidRPr="00BB7949" w:rsidRDefault="00103C90" w:rsidP="00103C90">
                <w:pPr>
                  <w:pStyle w:val="Default"/>
                  <w:numPr>
                    <w:ilvl w:val="0"/>
                    <w:numId w:val="26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ascii="Fira Sans" w:hAnsi="Fira Sans"/>
                    <w:color w:val="auto"/>
                    <w:sz w:val="19"/>
                    <w:szCs w:val="19"/>
                  </w:rPr>
                  <w:t>early rehabilitation planning</w:t>
                </w:r>
              </w:p>
              <w:p w14:paraId="163098D2" w14:textId="77777777" w:rsidR="00103C90" w:rsidRPr="00BB7949" w:rsidRDefault="00103C90" w:rsidP="00103C90">
                <w:pPr>
                  <w:pStyle w:val="Default"/>
                  <w:numPr>
                    <w:ilvl w:val="0"/>
                    <w:numId w:val="26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ascii="Fira Sans" w:hAnsi="Fira Sans"/>
                    <w:color w:val="auto"/>
                    <w:sz w:val="19"/>
                    <w:szCs w:val="19"/>
                  </w:rPr>
                  <w:t>coordination of patient transfers</w:t>
                </w:r>
              </w:p>
              <w:p w14:paraId="61637FDC" w14:textId="77777777" w:rsidR="00103C90" w:rsidRPr="00BB7949" w:rsidRDefault="00103C90" w:rsidP="00103C90">
                <w:pPr>
                  <w:pStyle w:val="Default"/>
                  <w:numPr>
                    <w:ilvl w:val="0"/>
                    <w:numId w:val="26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ascii="Fira Sans" w:hAnsi="Fira Sans"/>
                    <w:color w:val="auto"/>
                    <w:sz w:val="19"/>
                    <w:szCs w:val="19"/>
                  </w:rPr>
                  <w:t>discharge planning processes</w:t>
                </w:r>
              </w:p>
              <w:p w14:paraId="6AA441AA" w14:textId="24524FA5" w:rsidR="00103C90" w:rsidRPr="00BB7949" w:rsidRDefault="00103C90" w:rsidP="00103C90">
                <w:pPr>
                  <w:pStyle w:val="Default"/>
                  <w:numPr>
                    <w:ilvl w:val="0"/>
                    <w:numId w:val="26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proofErr w:type="gramStart"/>
                <w:r w:rsidRPr="00BB7949">
                  <w:rPr>
                    <w:rFonts w:ascii="Fira Sans" w:hAnsi="Fira Sans"/>
                    <w:color w:val="auto"/>
                    <w:sz w:val="19"/>
                    <w:szCs w:val="19"/>
                  </w:rPr>
                  <w:t>patient</w:t>
                </w:r>
                <w:proofErr w:type="gramEnd"/>
                <w:r w:rsidRPr="00BB7949">
                  <w:rPr>
                    <w:rFonts w:ascii="Fira Sans" w:hAnsi="Fira Sans"/>
                    <w:color w:val="auto"/>
                    <w:sz w:val="19"/>
                    <w:szCs w:val="19"/>
                  </w:rPr>
                  <w:t xml:space="preserve"> follow up/outcome processes after discharge</w:t>
                </w:r>
                <w:r w:rsidR="00BB7949" w:rsidRPr="00BB7949">
                  <w:rPr>
                    <w:rFonts w:ascii="Fira Sans" w:hAnsi="Fira Sans"/>
                    <w:color w:val="auto"/>
                    <w:sz w:val="19"/>
                    <w:szCs w:val="19"/>
                  </w:rPr>
                  <w:t>.</w:t>
                </w:r>
                <w:r w:rsidRPr="00BB7949">
                  <w:rPr>
                    <w:rFonts w:ascii="Fira Sans" w:hAnsi="Fira Sans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A781995" w14:textId="77777777" w:rsidR="00103C90" w:rsidRPr="00103C90" w:rsidRDefault="00103C90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C7A4884" w14:textId="77777777" w:rsidR="00103C90" w:rsidRPr="00103C90" w:rsidRDefault="00103C90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03C90" w:rsidRPr="00103C90" w14:paraId="3DD96BC0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4A6D581" w14:textId="64E0F28A" w:rsidR="00103C90" w:rsidRPr="00BB7949" w:rsidRDefault="00103C90" w:rsidP="00854920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eastAsia="Times New Roman"/>
                    <w:color w:val="auto"/>
                    <w:sz w:val="19"/>
                    <w:szCs w:val="19"/>
                  </w:rPr>
                  <w:t>Onsite x-match and blood product storage capability.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F597972" w14:textId="77777777" w:rsidR="00103C90" w:rsidRPr="00103C90" w:rsidRDefault="00103C90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950479" w14:textId="77777777" w:rsidR="00103C90" w:rsidRPr="00103C90" w:rsidRDefault="00103C90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03C90" w:rsidRPr="00103C90" w14:paraId="68EFBDD6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531F77A" w14:textId="77777777" w:rsidR="00103C90" w:rsidRPr="00103C90" w:rsidRDefault="00103C90" w:rsidP="00854920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103C90">
                  <w:rPr>
                    <w:sz w:val="19"/>
                    <w:szCs w:val="19"/>
                  </w:rPr>
                  <w:br w:type="page"/>
                </w:r>
                <w:r w:rsidRPr="00103C90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103C90" w:rsidRPr="00103C90" w14:paraId="0D23B3EF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052B5A0" w14:textId="7DD1738D" w:rsidR="00103C90" w:rsidRPr="00103C90" w:rsidRDefault="00103C90" w:rsidP="00103C90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sz w:val="19"/>
                    <w:szCs w:val="19"/>
                  </w:rPr>
                </w:pPr>
                <w:r w:rsidRPr="00BB7949">
                  <w:rPr>
                    <w:color w:val="auto"/>
                    <w:sz w:val="19"/>
                    <w:szCs w:val="19"/>
                  </w:rPr>
                  <w:t xml:space="preserve">Recommended that medical, </w:t>
                </w:r>
                <w:proofErr w:type="gramStart"/>
                <w:r w:rsidRPr="00BB7949">
                  <w:rPr>
                    <w:color w:val="auto"/>
                    <w:sz w:val="19"/>
                    <w:szCs w:val="19"/>
                  </w:rPr>
                  <w:t>nursing</w:t>
                </w:r>
                <w:proofErr w:type="gramEnd"/>
                <w:r w:rsidRPr="00BB7949">
                  <w:rPr>
                    <w:color w:val="auto"/>
                    <w:sz w:val="19"/>
                    <w:szCs w:val="19"/>
                  </w:rPr>
                  <w:t xml:space="preserve"> and allied health staff undertake additional training in </w:t>
                </w:r>
                <w:r w:rsidRPr="00BB7949">
                  <w:rPr>
                    <w:color w:val="auto"/>
                    <w:sz w:val="19"/>
                    <w:szCs w:val="19"/>
                  </w:rPr>
                  <w:lastRenderedPageBreak/>
                  <w:t>trauma care as per local service requirements.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0E90C5" w14:textId="77777777" w:rsidR="00103C90" w:rsidRPr="00103C90" w:rsidRDefault="00103C90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9D4A0A6" w14:textId="77777777" w:rsidR="00103C90" w:rsidRPr="00103C90" w:rsidRDefault="00103C90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B6F66" w:rsidRPr="00602CF1" w14:paraId="7E8CE09A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43250711" w14:textId="4836F7A6" w:rsidR="007B6F66" w:rsidRPr="00602CF1" w:rsidRDefault="007B6F66" w:rsidP="00485A05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Acute Inpatient Services</w:t>
                </w:r>
              </w:p>
            </w:tc>
          </w:tr>
          <w:tr w:rsidR="000D6862" w:rsidRPr="00371A1D" w14:paraId="4562462A" w14:textId="77777777" w:rsidTr="00854920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ACA7E75" w14:textId="77777777" w:rsidR="000D6862" w:rsidRPr="003F5795" w:rsidRDefault="000D6862" w:rsidP="00854920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0D6862" w:rsidRPr="00103C90" w14:paraId="0C0DCB9C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62A963E" w14:textId="7E2C839A" w:rsidR="000D6862" w:rsidRPr="00BB7949" w:rsidRDefault="000D6862" w:rsidP="00854920">
                <w:pPr>
                  <w:pStyle w:val="Default"/>
                  <w:numPr>
                    <w:ilvl w:val="0"/>
                    <w:numId w:val="13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ascii="Fira Sans" w:hAnsi="Fira Sans"/>
                    <w:color w:val="auto"/>
                    <w:sz w:val="19"/>
                    <w:szCs w:val="19"/>
                  </w:rPr>
                  <w:t xml:space="preserve">On-site Surgical Service Level </w:t>
                </w:r>
                <w:r w:rsidR="00103C90" w:rsidRPr="00BB7949">
                  <w:rPr>
                    <w:rFonts w:ascii="Fira Sans" w:hAnsi="Fira Sans"/>
                    <w:color w:val="auto"/>
                    <w:sz w:val="19"/>
                    <w:szCs w:val="19"/>
                  </w:rPr>
                  <w:t>4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D2B253" w14:textId="77777777" w:rsidR="000D6862" w:rsidRPr="00103C90" w:rsidRDefault="000D6862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0FDFE9" w14:textId="77777777" w:rsidR="000D6862" w:rsidRPr="00103C90" w:rsidRDefault="000D6862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103C90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="00103C90" w:rsidRPr="00103C90" w14:paraId="35CF320F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BDA8E61" w14:textId="27653D54" w:rsidR="00103C90" w:rsidRPr="00BB7949" w:rsidRDefault="00103C90" w:rsidP="00103C90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Provides inpatient and outpatient surgical and medical services to trauma patients with moderate level of complexity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BB7949">
                  <w:rPr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A94D688" w14:textId="77777777" w:rsidR="00103C90" w:rsidRPr="00103C90" w:rsidRDefault="00103C90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AF7218F" w14:textId="77777777" w:rsidR="00103C90" w:rsidRPr="00103C90" w:rsidRDefault="00103C90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03C90" w:rsidRPr="00103C90" w14:paraId="68666B5C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C02B62" w14:textId="71EE8EB6" w:rsidR="00103C90" w:rsidRPr="00BB7949" w:rsidRDefault="00103C90" w:rsidP="00103C90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Inpatient ward provides post-operative and post ICU surgical care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BB7949">
                  <w:rPr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F4D48D0" w14:textId="77777777" w:rsidR="00103C90" w:rsidRPr="00103C90" w:rsidRDefault="00103C90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2EF10DB" w14:textId="77777777" w:rsidR="00103C90" w:rsidRPr="00103C90" w:rsidRDefault="00103C90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03C90" w:rsidRPr="00103C90" w14:paraId="3CF10E02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31A567" w14:textId="67E5DC18" w:rsidR="00103C90" w:rsidRPr="00BB7949" w:rsidRDefault="00103C90" w:rsidP="00103C90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Admitted patients are managed by a designated surgical team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A3395B" w14:textId="77777777" w:rsidR="00103C90" w:rsidRPr="00103C90" w:rsidRDefault="00103C90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BDC4934" w14:textId="77777777" w:rsidR="00103C90" w:rsidRPr="00103C90" w:rsidRDefault="00103C90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03C90" w:rsidRPr="00103C90" w14:paraId="716A56D6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B32C76" w14:textId="64589246" w:rsidR="00103C90" w:rsidRPr="00BB7949" w:rsidRDefault="00103C90" w:rsidP="000D6862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Rehabilitation services are involved early in the patient’s admission.</w:t>
                </w:r>
                <w:r w:rsidRPr="00BB7949">
                  <w:rPr>
                    <w:color w:val="auto"/>
                    <w:sz w:val="19"/>
                    <w:szCs w:val="19"/>
                  </w:rPr>
                  <w:t xml:space="preserve"> 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BD5428" w14:textId="77777777" w:rsidR="00103C90" w:rsidRPr="00103C90" w:rsidRDefault="00103C90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452393A" w14:textId="77777777" w:rsidR="00103C90" w:rsidRPr="00103C90" w:rsidRDefault="00103C90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0D6862" w:rsidRPr="00103C90" w14:paraId="352AB139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D85DEC" w14:textId="7D49E2CD" w:rsidR="000D6862" w:rsidRPr="00BB7949" w:rsidRDefault="000D6862" w:rsidP="000D6862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Provides ambulatory and inpatient services for trauma patients that may require subspecialty outpatient referral.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897F449" w14:textId="77777777" w:rsidR="000D6862" w:rsidRPr="00103C90" w:rsidRDefault="000D6862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8836E4A" w14:textId="77777777" w:rsidR="000D6862" w:rsidRPr="00103C90" w:rsidRDefault="000D6862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0D6862" w:rsidRPr="000D6862" w14:paraId="6B917938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848CA9C" w14:textId="77777777" w:rsidR="000D6862" w:rsidRPr="000D6862" w:rsidRDefault="000D6862" w:rsidP="00854920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0D6862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7E52F1" w:rsidRPr="00FB3DE4" w14:paraId="2562DB5F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E607040" w14:textId="783967D9" w:rsidR="007E52F1" w:rsidRPr="00BB7949" w:rsidRDefault="007E52F1" w:rsidP="007E52F1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Access to diagnostic services for inpatient care including MRI and CT scan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4BF20CB" w14:textId="77777777" w:rsidR="007E52F1" w:rsidRPr="00FB3DE4" w:rsidRDefault="007E52F1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59C18C" w14:textId="77777777" w:rsidR="007E52F1" w:rsidRPr="00FB3DE4" w:rsidRDefault="007E52F1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E52F1" w:rsidRPr="00FB3DE4" w14:paraId="15FFF2E0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86983D" w14:textId="4D51D596" w:rsidR="007E52F1" w:rsidRPr="00BB7949" w:rsidRDefault="007E52F1" w:rsidP="007E52F1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Access 24/7 to a radiologist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28B3600" w14:textId="77777777" w:rsidR="007E52F1" w:rsidRPr="00FB3DE4" w:rsidRDefault="007E52F1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1A36FAD" w14:textId="77777777" w:rsidR="007E52F1" w:rsidRPr="00FB3DE4" w:rsidRDefault="007E52F1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E52F1" w:rsidRPr="00FB3DE4" w14:paraId="3C11663D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49AAC45" w14:textId="577BA8BE" w:rsidR="007E52F1" w:rsidRPr="00BB7949" w:rsidRDefault="007E52F1" w:rsidP="007E52F1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Onsite x-match and blood product storage capability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CF94C7" w14:textId="77777777" w:rsidR="007E52F1" w:rsidRPr="00FB3DE4" w:rsidRDefault="007E52F1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28B7B9A" w14:textId="77777777" w:rsidR="007E52F1" w:rsidRPr="00FB3DE4" w:rsidRDefault="007E52F1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E52F1" w:rsidRPr="00FB3DE4" w14:paraId="7B76CC9A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8BFAD9" w14:textId="3E056547" w:rsidR="007E52F1" w:rsidRPr="00BB7949" w:rsidRDefault="007E52F1" w:rsidP="007E52F1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Access to an emergency theatre and ICU 24/7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F23024A" w14:textId="77777777" w:rsidR="007E52F1" w:rsidRPr="00FB3DE4" w:rsidRDefault="007E52F1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1BB837" w14:textId="77777777" w:rsidR="007E52F1" w:rsidRPr="00FB3DE4" w:rsidRDefault="007E52F1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E52F1" w:rsidRPr="00FB3DE4" w14:paraId="2EE02FB7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79419BF" w14:textId="700B2FFA" w:rsidR="007E52F1" w:rsidRPr="00BB7949" w:rsidRDefault="007E52F1" w:rsidP="007E52F1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Access to on-site Acute Pain Service 5 or 7 days per week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7AC7A26" w14:textId="77777777" w:rsidR="007E52F1" w:rsidRPr="00FB3DE4" w:rsidRDefault="007E52F1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D6BB67" w14:textId="77777777" w:rsidR="007E52F1" w:rsidRPr="00FB3DE4" w:rsidRDefault="007E52F1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E52F1" w:rsidRPr="00FB3DE4" w14:paraId="454B4E3F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715499A" w14:textId="783C8C31" w:rsidR="007E52F1" w:rsidRPr="00BB7949" w:rsidRDefault="007E52F1" w:rsidP="007E52F1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Telemetry is available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6B564B3" w14:textId="77777777" w:rsidR="007E52F1" w:rsidRPr="00FB3DE4" w:rsidRDefault="007E52F1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7E4F302" w14:textId="77777777" w:rsidR="007E52F1" w:rsidRPr="00FB3DE4" w:rsidRDefault="007E52F1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E52F1" w:rsidRPr="00FB3DE4" w14:paraId="650589BB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334BCC" w14:textId="45DB361A" w:rsidR="007E52F1" w:rsidRPr="00BB7949" w:rsidRDefault="007E52F1" w:rsidP="00FB3DE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Integrated approach to care interventions, including discharge and follow-up arrangements (outpatients, community services etc.)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EFB270" w14:textId="77777777" w:rsidR="007E52F1" w:rsidRPr="00FB3DE4" w:rsidRDefault="007E52F1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9D7104" w14:textId="77777777" w:rsidR="007E52F1" w:rsidRPr="00FB3DE4" w:rsidRDefault="007E52F1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E52F1" w:rsidRPr="00FB3DE4" w14:paraId="4C0150C8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059B67" w14:textId="05B7587E" w:rsidR="007E52F1" w:rsidRPr="00BB7949" w:rsidRDefault="00FB3DE4" w:rsidP="000D686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Agreed clinical pathways, guidelines and/or protocols used, including referral pathways to allied health professionals and support services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27BA6C" w14:textId="77777777" w:rsidR="007E52F1" w:rsidRPr="00FB3DE4" w:rsidRDefault="007E52F1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627B2C0" w14:textId="77777777" w:rsidR="007E52F1" w:rsidRPr="00FB3DE4" w:rsidRDefault="007E52F1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E52F1" w:rsidRPr="00FB3DE4" w14:paraId="54ADE766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984EB1C" w14:textId="65CA9377" w:rsidR="007E52F1" w:rsidRPr="00BB7949" w:rsidRDefault="007E52F1" w:rsidP="007E52F1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Agreed guidelines for back transfer of trauma patients to local facility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B3C84F0" w14:textId="77777777" w:rsidR="007E52F1" w:rsidRPr="00FB3DE4" w:rsidRDefault="007E52F1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BC4B704" w14:textId="77777777" w:rsidR="007E52F1" w:rsidRPr="00FB3DE4" w:rsidRDefault="007E52F1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E52F1" w:rsidRPr="00FB3DE4" w14:paraId="5246A0FB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E9310D1" w14:textId="5D13F16E" w:rsidR="007E52F1" w:rsidRPr="00BB7949" w:rsidRDefault="007E52F1" w:rsidP="000D686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Access to telehealth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AF8F6D1" w14:textId="77777777" w:rsidR="007E52F1" w:rsidRPr="00FB3DE4" w:rsidRDefault="007E52F1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C21A86A" w14:textId="77777777" w:rsidR="007E52F1" w:rsidRPr="00FB3DE4" w:rsidRDefault="007E52F1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D6862" w:rsidRPr="000D6862" w14:paraId="5E67F5BD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6E43C2D" w14:textId="27883731" w:rsidR="000D6862" w:rsidRPr="00BB7949" w:rsidRDefault="000D6862" w:rsidP="000D686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 xml:space="preserve">Access to rehabilitation services including referral pathways for specialised complex </w:t>
                </w:r>
                <w:proofErr w:type="spellStart"/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multitrauma</w:t>
                </w:r>
                <w:proofErr w:type="spellEnd"/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 xml:space="preserve">, </w:t>
                </w: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lastRenderedPageBreak/>
                  <w:t>brain injury, and spinal injury services</w:t>
                </w:r>
                <w:r w:rsidR="00BB7949" w:rsidRP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E5544D" w14:textId="77777777" w:rsidR="000D6862" w:rsidRPr="000D6862" w:rsidRDefault="000D6862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4DFF287" w14:textId="77777777" w:rsidR="000D6862" w:rsidRPr="000D6862" w:rsidRDefault="000D6862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D6862" w:rsidRPr="000D6862" w14:paraId="5F61B030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4B458D" w14:textId="2FBA090D" w:rsidR="000D6862" w:rsidRPr="00BB7949" w:rsidRDefault="000D6862" w:rsidP="000D686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Access to diagnostic services for inpatient care including CT scan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B80FA9" w14:textId="77777777" w:rsidR="000D6862" w:rsidRPr="000D6862" w:rsidRDefault="000D6862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73D8D48" w14:textId="77777777" w:rsidR="000D6862" w:rsidRPr="000D6862" w:rsidRDefault="000D6862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D6862" w:rsidRPr="000D6862" w14:paraId="76E1EA47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197F17" w14:textId="0EF9FEAF" w:rsidR="000D6862" w:rsidRPr="00BB7949" w:rsidRDefault="000D6862" w:rsidP="00854920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Agreed clinical treatment pathways, guidelines and/or protocols used, including referral pathways to allied health professionals who may be hospital or community based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D2D5438" w14:textId="77777777" w:rsidR="000D6862" w:rsidRPr="000D6862" w:rsidRDefault="000D6862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F04D164" w14:textId="77777777" w:rsidR="000D6862" w:rsidRPr="000D6862" w:rsidRDefault="000D6862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D6862" w:rsidRPr="000D6862" w14:paraId="7C94D282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3E596DC" w14:textId="27AC3394" w:rsidR="000D6862" w:rsidRPr="00BB7949" w:rsidRDefault="000D6862" w:rsidP="000D686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Agreed referral and interhospital transfer pathways and protocols, including those for back transfer, to other facilities are in use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9D95382" w14:textId="77777777" w:rsidR="000D6862" w:rsidRPr="000D6862" w:rsidRDefault="000D6862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165770C" w14:textId="77777777" w:rsidR="000D6862" w:rsidRPr="000D6862" w:rsidRDefault="000D6862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D6862" w:rsidRPr="000D6862" w14:paraId="6ACD3D38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1B101A5" w14:textId="5C963FA0" w:rsidR="000D6862" w:rsidRPr="00BB7949" w:rsidRDefault="000D6862" w:rsidP="000D686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Agreed communication pathways are in use with higher level facilities for clinical advice and support, and for early referral.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E98F979" w14:textId="77777777" w:rsidR="000D6862" w:rsidRPr="000D6862" w:rsidRDefault="000D6862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A76B54" w14:textId="77777777" w:rsidR="000D6862" w:rsidRPr="000D6862" w:rsidRDefault="000D6862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D6862" w:rsidRPr="000D6862" w14:paraId="0B4C3E9C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58B47BF" w14:textId="77777777" w:rsidR="000D6862" w:rsidRPr="000D6862" w:rsidRDefault="000D6862" w:rsidP="00854920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0D6862">
                  <w:rPr>
                    <w:sz w:val="19"/>
                    <w:szCs w:val="19"/>
                  </w:rPr>
                  <w:br w:type="page"/>
                </w:r>
                <w:r w:rsidRPr="000D6862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FB3DE4" w:rsidRPr="00FB3DE4" w14:paraId="1CBAE5EF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12B3F8" w14:textId="07E97856" w:rsidR="00FB3DE4" w:rsidRPr="00BB7949" w:rsidRDefault="00FB3DE4" w:rsidP="00FB3DE4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Suitably experienced onsite trauma nurse coordinator/ CNC that is responsible for liaising and coordinating services with the trauma team, health care professionals and other staff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8EE865" w14:textId="77777777" w:rsidR="00FB3DE4" w:rsidRPr="00FB3DE4" w:rsidRDefault="00FB3DE4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76201E" w14:textId="77777777" w:rsidR="00FB3DE4" w:rsidRPr="00FB3DE4" w:rsidRDefault="00FB3DE4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B3DE4" w:rsidRPr="00FB3DE4" w14:paraId="7D7A4261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13BCCB" w14:textId="1AFA1AF9" w:rsidR="00FB3DE4" w:rsidRPr="00BB7949" w:rsidRDefault="00FB3DE4" w:rsidP="00FB3DE4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 xml:space="preserve">On-site allied health professionals including occupational therapists, </w:t>
                </w:r>
                <w:proofErr w:type="gramStart"/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physiotherapists</w:t>
                </w:r>
                <w:proofErr w:type="gramEnd"/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 xml:space="preserve"> and social workers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3E8FB7" w14:textId="77777777" w:rsidR="00FB3DE4" w:rsidRPr="00FB3DE4" w:rsidRDefault="00FB3DE4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C1C1C66" w14:textId="77777777" w:rsidR="00FB3DE4" w:rsidRPr="00FB3DE4" w:rsidRDefault="00FB3DE4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B3DE4" w:rsidRPr="00FB3DE4" w14:paraId="2966C5ED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516E76" w14:textId="6B399445" w:rsidR="00FB3DE4" w:rsidRPr="00BB7949" w:rsidRDefault="00FB3DE4" w:rsidP="00FB3DE4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Access to allied health professionals which may include dietitians, pharmacists, speech pathologists, and prosthetists and orthotists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D077C03" w14:textId="77777777" w:rsidR="00FB3DE4" w:rsidRPr="00FB3DE4" w:rsidRDefault="00FB3DE4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32D3C14" w14:textId="77777777" w:rsidR="00FB3DE4" w:rsidRPr="00FB3DE4" w:rsidRDefault="00FB3DE4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B3DE4" w:rsidRPr="00FB3DE4" w14:paraId="4CEBC291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6C3D5E9" w14:textId="79592050" w:rsidR="00FB3DE4" w:rsidRPr="00BB7949" w:rsidRDefault="00FB3DE4" w:rsidP="00FB3DE4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24-hour access to physiotherapy services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1F22A0F" w14:textId="77777777" w:rsidR="00FB3DE4" w:rsidRPr="00FB3DE4" w:rsidRDefault="00FB3DE4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2442FD4" w14:textId="77777777" w:rsidR="00FB3DE4" w:rsidRPr="00FB3DE4" w:rsidRDefault="00FB3DE4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B3DE4" w:rsidRPr="00FB3DE4" w14:paraId="65E3978A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4217818" w14:textId="14436A7E" w:rsidR="00FB3DE4" w:rsidRPr="00BB7949" w:rsidRDefault="00FB3DE4" w:rsidP="00FB3DE4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Access to acute psychiatric services, including drug and alcohol services</w:t>
                </w:r>
                <w:r w:rsidR="00BB794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09083C" w14:textId="77777777" w:rsidR="00FB3DE4" w:rsidRPr="00FB3DE4" w:rsidRDefault="00FB3DE4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C8DC5A0" w14:textId="77777777" w:rsidR="00FB3DE4" w:rsidRPr="00FB3DE4" w:rsidRDefault="00FB3DE4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B3DE4" w:rsidRPr="00FB3DE4" w14:paraId="0FA99BD5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397241" w14:textId="27579A05" w:rsidR="00FB3DE4" w:rsidRPr="00BB7949" w:rsidRDefault="00FB3DE4" w:rsidP="00854920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Weekly multidisciplinary team case conference.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E121C0" w14:textId="77777777" w:rsidR="00FB3DE4" w:rsidRPr="00FB3DE4" w:rsidRDefault="00FB3DE4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4D87912" w14:textId="77777777" w:rsidR="00FB3DE4" w:rsidRPr="00FB3DE4" w:rsidRDefault="00FB3DE4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D6862" w:rsidRPr="000D6862" w14:paraId="2C2C3F60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0AA072" w14:textId="5D3A8541" w:rsidR="000D6862" w:rsidRPr="00BB7949" w:rsidRDefault="000D6862" w:rsidP="00854920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Access to patient support staff and security personnel.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B9EA9D" w14:textId="77777777" w:rsidR="000D6862" w:rsidRPr="000D6862" w:rsidRDefault="000D6862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06A6187" w14:textId="77777777" w:rsidR="000D6862" w:rsidRPr="000D6862" w:rsidRDefault="000D6862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B6F66" w:rsidRPr="00602CF1" w14:paraId="1FC6968F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7FC766FB" w14:textId="2075AAE4" w:rsidR="007B6F66" w:rsidRPr="00602CF1" w:rsidRDefault="007B6F66" w:rsidP="00485A05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Rehabilitation Services</w:t>
                </w:r>
              </w:p>
            </w:tc>
          </w:tr>
          <w:tr w:rsidR="007B6F66" w:rsidRPr="00371A1D" w14:paraId="02C216E0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08AAAAB" w14:textId="77777777" w:rsidR="007B6F66" w:rsidRPr="003F5795" w:rsidRDefault="007B6F66" w:rsidP="007B6F66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7B6F66" w:rsidRPr="00371A1D" w14:paraId="75662761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F43E0E" w14:textId="22BA1F5C" w:rsidR="007B6F66" w:rsidRPr="00BB7949" w:rsidRDefault="004D0F98" w:rsidP="00485A05">
                <w:pPr>
                  <w:pStyle w:val="Default"/>
                  <w:numPr>
                    <w:ilvl w:val="0"/>
                    <w:numId w:val="13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ascii="Fira Sans" w:hAnsi="Fira Sans"/>
                    <w:color w:val="auto"/>
                    <w:sz w:val="19"/>
                    <w:szCs w:val="19"/>
                  </w:rPr>
                  <w:t xml:space="preserve">On-site Rehabilitation Service Level </w:t>
                </w:r>
                <w:r w:rsidR="00470FC1" w:rsidRPr="00BB7949">
                  <w:rPr>
                    <w:rFonts w:ascii="Fira Sans" w:hAnsi="Fira Sans"/>
                    <w:color w:val="auto"/>
                    <w:sz w:val="19"/>
                    <w:szCs w:val="19"/>
                  </w:rPr>
                  <w:t>4</w:t>
                </w:r>
                <w:r w:rsidR="00BB7949" w:rsidRPr="00BB7949">
                  <w:rPr>
                    <w:rFonts w:ascii="Fira Sans" w:hAnsi="Fira Sans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FD7F26" w14:textId="77777777" w:rsidR="007B6F66" w:rsidRPr="00557B8C" w:rsidRDefault="007B6F66" w:rsidP="007B6F66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33C250C" w14:textId="1C030A9C" w:rsidR="007B6F66" w:rsidRPr="00557B8C" w:rsidRDefault="007B6F66" w:rsidP="007B6F66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AB7AE7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="00470FC1" w:rsidRPr="00470FC1" w14:paraId="0E9F83FC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8B0394" w14:textId="61FB4792" w:rsidR="00470FC1" w:rsidRPr="00BB7949" w:rsidRDefault="00470FC1" w:rsidP="00470FC1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 xml:space="preserve">Rehabilitation services are involved early in the trauma patient’s admission.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F152BF1" w14:textId="77777777" w:rsidR="00470FC1" w:rsidRPr="00470FC1" w:rsidRDefault="00470FC1" w:rsidP="007B6F66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A439B08" w14:textId="77777777" w:rsidR="00470FC1" w:rsidRPr="00470FC1" w:rsidRDefault="00470FC1" w:rsidP="007B6F66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366105" w:rsidRPr="00371A1D" w14:paraId="563C14A6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9E235F0" w14:textId="77777777" w:rsidR="00366105" w:rsidRPr="00557B8C" w:rsidRDefault="00366105" w:rsidP="00854920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557B8C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470FC1" w:rsidRPr="00470FC1" w14:paraId="7FBE7D66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CB50057" w14:textId="55A846C7" w:rsidR="00470FC1" w:rsidRPr="00BB7949" w:rsidRDefault="00470FC1" w:rsidP="003661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color w:val="auto"/>
                    <w:sz w:val="19"/>
                    <w:szCs w:val="19"/>
                  </w:rPr>
                  <w:lastRenderedPageBreak/>
                  <w:t>Collaboration and participation in rehabilitation service processes as locally indicated, e.g., multidisciplinary / multi-team ward rounds, transition phases from ward-based care, treatment etc.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DAE8EA" w14:textId="77777777" w:rsidR="00470FC1" w:rsidRPr="00470FC1" w:rsidRDefault="00470FC1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72634A6" w14:textId="77777777" w:rsidR="00470FC1" w:rsidRPr="00470FC1" w:rsidRDefault="00470FC1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66105" w:rsidRPr="00366105" w14:paraId="06FD4955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F103B0" w14:textId="3B43987E" w:rsidR="00366105" w:rsidRPr="00BB7949" w:rsidRDefault="00366105" w:rsidP="003661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Agreed referral and transition to rehabilitation pathways and protocols established in collaboration with inpatient services are in use</w:t>
                </w:r>
                <w:r w:rsidR="003D3AAD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27598C" w14:textId="77777777" w:rsidR="00366105" w:rsidRPr="00366105" w:rsidRDefault="00366105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6A304D6" w14:textId="77777777" w:rsidR="00366105" w:rsidRPr="00366105" w:rsidRDefault="00366105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66105" w:rsidRPr="00366105" w14:paraId="4B2A6DC0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F2EF36" w14:textId="2B3DDBDD" w:rsidR="00366105" w:rsidRPr="00BB7949" w:rsidRDefault="00366105" w:rsidP="003661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Agreed communication pathways with higher level facilities for clinical advice and support, and for early referral are in use</w:t>
                </w:r>
                <w:r w:rsidR="003D3AAD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BCFC056" w14:textId="77777777" w:rsidR="00366105" w:rsidRPr="00366105" w:rsidRDefault="00366105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C12754A" w14:textId="77777777" w:rsidR="00366105" w:rsidRPr="00366105" w:rsidRDefault="00366105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66105" w:rsidRPr="00366105" w14:paraId="1E0FFF2E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C13EBC" w14:textId="472AF6A3" w:rsidR="00366105" w:rsidRPr="00BB7949" w:rsidRDefault="00366105" w:rsidP="00854920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B7949">
                  <w:rPr>
                    <w:rFonts w:cs="Arial"/>
                    <w:color w:val="auto"/>
                    <w:sz w:val="19"/>
                    <w:szCs w:val="19"/>
                  </w:rPr>
                  <w:t>Rehabilitation services including specialized complex multi-trauma, brain injury, and spinal injury services are accessible.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1907FEC" w14:textId="77777777" w:rsidR="00366105" w:rsidRPr="00366105" w:rsidRDefault="00366105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F886178" w14:textId="77777777" w:rsidR="00366105" w:rsidRPr="00366105" w:rsidRDefault="00366105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D0F98" w:rsidRPr="00602CF1" w14:paraId="47A414C3" w14:textId="77777777" w:rsidTr="00602CF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0F122F0F" w14:textId="718D010D" w:rsidR="004D0F98" w:rsidRPr="00602CF1" w:rsidRDefault="004D0F98" w:rsidP="00485A05">
                <w:pPr>
                  <w:pStyle w:val="ListParagraph"/>
                  <w:numPr>
                    <w:ilvl w:val="0"/>
                    <w:numId w:val="14"/>
                  </w:numPr>
                  <w:spacing w:line="240" w:lineRule="auto"/>
                  <w:jc w:val="center"/>
                  <w:rPr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</w:rPr>
                </w:pPr>
                <w:r w:rsidRPr="00602CF1">
                  <w:rPr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</w:rPr>
                  <w:t>Specialist Outpatient Services</w:t>
                </w:r>
              </w:p>
            </w:tc>
          </w:tr>
          <w:tr w:rsidR="004D0F98" w:rsidRPr="00BF32A8" w14:paraId="2FEEE530" w14:textId="77777777" w:rsidTr="00F71B57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47176FF" w14:textId="7931ED0A" w:rsidR="004D0F98" w:rsidRPr="00602CF1" w:rsidRDefault="004D0F98" w:rsidP="004D0F98">
                <w:pPr>
                  <w:spacing w:before="240" w:after="240"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Please Note: This service does not apply to the private sector</w:t>
                </w:r>
              </w:p>
            </w:tc>
          </w:tr>
          <w:tr w:rsidR="004D0F98" w:rsidRPr="00602CF1" w14:paraId="243C1C60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5D29B61B" w14:textId="7E07A6C7" w:rsidR="004D0F98" w:rsidRPr="00602CF1" w:rsidRDefault="00D32BD3" w:rsidP="00485A05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 xml:space="preserve">Persistent </w:t>
                </w:r>
                <w:r w:rsidR="004D0F98"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Pain Management Services</w:t>
                </w:r>
              </w:p>
            </w:tc>
          </w:tr>
          <w:tr w:rsidR="004D0F98" w:rsidRPr="00371A1D" w14:paraId="35437821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31195E4D" w14:textId="77777777" w:rsidR="004D0F98" w:rsidRPr="003F5795" w:rsidRDefault="004D0F98" w:rsidP="004D0F98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041C77" w:rsidRPr="00371A1D" w14:paraId="1EFBF635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A445B7" w14:textId="77777777" w:rsidR="00041C77" w:rsidRPr="003D3AAD" w:rsidRDefault="00041C77" w:rsidP="00041C77">
                <w:pPr>
                  <w:numPr>
                    <w:ilvl w:val="0"/>
                    <w:numId w:val="13"/>
                  </w:numPr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D3AAD">
                  <w:rPr>
                    <w:rFonts w:cs="Arial"/>
                    <w:color w:val="auto"/>
                    <w:sz w:val="19"/>
                    <w:szCs w:val="19"/>
                  </w:rPr>
                  <w:t>Provides designated, structured, high-level multidisciplinary pain management services to manage complex patient need</w:t>
                </w:r>
              </w:p>
              <w:p w14:paraId="77B05E1A" w14:textId="0513487D" w:rsidR="00041C77" w:rsidRPr="003D3AAD" w:rsidRDefault="00041C77" w:rsidP="00041C77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D3AAD">
                  <w:rPr>
                    <w:rFonts w:cs="Arial"/>
                    <w:color w:val="auto"/>
                    <w:sz w:val="19"/>
                    <w:szCs w:val="19"/>
                  </w:rPr>
                  <w:t>May provide outreach to lower-level services.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4170774" w14:textId="77777777" w:rsidR="00041C77" w:rsidRPr="00557B8C" w:rsidRDefault="00041C77" w:rsidP="004D0F98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285B84B" w14:textId="77777777" w:rsidR="00041C77" w:rsidRPr="00AB7AE7" w:rsidRDefault="00041C77" w:rsidP="004D0F98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4D0F98" w:rsidRPr="00371A1D" w14:paraId="71780689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86460C1" w14:textId="67F94CAB" w:rsidR="004D0F98" w:rsidRPr="003D3AAD" w:rsidRDefault="00485A05" w:rsidP="00485A05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D3AAD">
                  <w:rPr>
                    <w:rFonts w:cs="Arial"/>
                    <w:color w:val="auto"/>
                    <w:sz w:val="19"/>
                    <w:szCs w:val="19"/>
                  </w:rPr>
                  <w:t>Provides multidisciplinary pain management as per local services.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E0B2FE" w14:textId="77777777" w:rsidR="004D0F98" w:rsidRPr="00557B8C" w:rsidRDefault="004D0F98" w:rsidP="004D0F98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EA6D64C" w14:textId="72AFFD99" w:rsidR="004D0F98" w:rsidRPr="00557B8C" w:rsidRDefault="004D0F98" w:rsidP="004D0F98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AB7AE7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="004D0F98" w:rsidRPr="00371A1D" w14:paraId="64A9D2F1" w14:textId="77777777" w:rsidTr="00BA3072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D56C55" w14:textId="77777777" w:rsidR="004D0F98" w:rsidRPr="00557B8C" w:rsidRDefault="004D0F98" w:rsidP="004D0F98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557B8C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041C77" w:rsidRPr="00041C77" w14:paraId="0AB469F4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D932194" w14:textId="5C802FCA" w:rsidR="00041C77" w:rsidRPr="003D3AAD" w:rsidRDefault="00041C77" w:rsidP="00041C77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D3AAD">
                  <w:rPr>
                    <w:rFonts w:cs="Arial"/>
                    <w:color w:val="auto"/>
                    <w:sz w:val="19"/>
                    <w:szCs w:val="19"/>
                  </w:rPr>
                  <w:t>24/7 access to acute pain management/ treatment services (Acute Pain Service, anaesthetics)</w:t>
                </w:r>
                <w:r w:rsidR="003D3AAD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3D3AAD"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7BEA4F" w14:textId="77777777" w:rsidR="00041C77" w:rsidRPr="00041C77" w:rsidRDefault="00041C77" w:rsidP="004D0F98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CD88D60" w14:textId="77777777" w:rsidR="00041C77" w:rsidRPr="00041C77" w:rsidRDefault="00041C77" w:rsidP="004D0F98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41C77" w:rsidRPr="00041C77" w14:paraId="5D019C5B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6517EF5" w14:textId="3CB64BB3" w:rsidR="00041C77" w:rsidRPr="003D3AAD" w:rsidRDefault="00041C77" w:rsidP="00041C77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D3AAD">
                  <w:rPr>
                    <w:rFonts w:cs="Arial"/>
                    <w:color w:val="auto"/>
                    <w:sz w:val="19"/>
                    <w:szCs w:val="19"/>
                  </w:rPr>
                  <w:t>Multidisciplinary approach to the management of acute pain includes but not limited to physiotherapists, pharmacists, psychologist</w:t>
                </w:r>
                <w:r w:rsidR="003D3AAD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F805FDF" w14:textId="77777777" w:rsidR="00041C77" w:rsidRPr="00041C77" w:rsidRDefault="00041C77" w:rsidP="004D0F98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AEACE85" w14:textId="77777777" w:rsidR="00041C77" w:rsidRPr="00041C77" w:rsidRDefault="00041C77" w:rsidP="004D0F98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41C77" w:rsidRPr="00041C77" w14:paraId="2F345480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D8394F" w14:textId="4BAE522D" w:rsidR="00041C77" w:rsidRPr="003D3AAD" w:rsidRDefault="00041C77" w:rsidP="003661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D3AAD">
                  <w:rPr>
                    <w:rFonts w:cs="Arial"/>
                    <w:color w:val="auto"/>
                    <w:sz w:val="19"/>
                    <w:szCs w:val="19"/>
                  </w:rPr>
                  <w:t>Agreed clinical treatment pathways, guidelines and/or protocols for pain management and services.</w:t>
                </w:r>
                <w:r w:rsidRPr="003D3AAD">
                  <w:rPr>
                    <w:color w:val="auto"/>
                    <w:sz w:val="19"/>
                    <w:szCs w:val="19"/>
                  </w:rPr>
                  <w:t xml:space="preserve"> 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F1B54E7" w14:textId="77777777" w:rsidR="00041C77" w:rsidRPr="00041C77" w:rsidRDefault="00041C77" w:rsidP="004D0F98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6950D84" w14:textId="77777777" w:rsidR="00041C77" w:rsidRPr="00041C77" w:rsidRDefault="00041C77" w:rsidP="004D0F98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66105" w:rsidRPr="00366105" w14:paraId="25990C67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6A2CBF" w14:textId="500985A1" w:rsidR="00366105" w:rsidRPr="003D3AAD" w:rsidRDefault="00366105" w:rsidP="003661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D3AAD">
                  <w:rPr>
                    <w:rFonts w:cs="Arial"/>
                    <w:color w:val="auto"/>
                    <w:sz w:val="19"/>
                    <w:szCs w:val="19"/>
                  </w:rPr>
                  <w:t xml:space="preserve">Agreed communication pathways are in use with higher level facilities for clinical collaboration </w:t>
                </w:r>
                <w:r w:rsidRPr="003D3AAD">
                  <w:rPr>
                    <w:rFonts w:cs="Arial"/>
                    <w:color w:val="auto"/>
                    <w:sz w:val="19"/>
                    <w:szCs w:val="19"/>
                  </w:rPr>
                  <w:lastRenderedPageBreak/>
                  <w:t>and advice from involved subspecialties</w:t>
                </w:r>
                <w:r w:rsidR="003D3AAD" w:rsidRPr="003D3AAD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3D3AAD">
                  <w:rPr>
                    <w:rFonts w:cs="Arial"/>
                    <w:color w:val="auto"/>
                    <w:sz w:val="19"/>
                    <w:szCs w:val="19"/>
                  </w:rPr>
                  <w:t xml:space="preserve"> 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5435D40" w14:textId="77777777" w:rsidR="00366105" w:rsidRPr="00366105" w:rsidRDefault="00366105" w:rsidP="004D0F98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45D2D21" w14:textId="77777777" w:rsidR="00366105" w:rsidRPr="00366105" w:rsidRDefault="00366105" w:rsidP="004D0F98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66105" w:rsidRPr="00366105" w14:paraId="63DD495A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B7D94D8" w14:textId="2EFB37DA" w:rsidR="00366105" w:rsidRPr="003D3AAD" w:rsidRDefault="00366105" w:rsidP="009831FC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D3AAD">
                  <w:rPr>
                    <w:rFonts w:cs="Arial"/>
                    <w:color w:val="auto"/>
                    <w:sz w:val="19"/>
                    <w:szCs w:val="19"/>
                  </w:rPr>
                  <w:t>Access to an anaesthetic team or acute pain service 5 days a week and after hours.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BC422F9" w14:textId="77777777" w:rsidR="00366105" w:rsidRPr="00366105" w:rsidRDefault="00366105" w:rsidP="004D0F98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E7E71B7" w14:textId="77777777" w:rsidR="00366105" w:rsidRPr="00366105" w:rsidRDefault="00366105" w:rsidP="004D0F98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831FC" w:rsidRPr="009831FC" w14:paraId="04283216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0F621DE" w14:textId="1858578B" w:rsidR="009831FC" w:rsidRPr="003D3AAD" w:rsidRDefault="009831FC" w:rsidP="009831FC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D3AAD">
                  <w:rPr>
                    <w:rFonts w:cs="Arial"/>
                    <w:color w:val="auto"/>
                    <w:sz w:val="19"/>
                    <w:szCs w:val="19"/>
                  </w:rPr>
                  <w:t>24-hour telehealth capability to facilitate pain management support from referral facilities</w:t>
                </w:r>
                <w:r w:rsidR="003D3AAD" w:rsidRPr="003D3AAD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D7E0217" w14:textId="77777777" w:rsidR="009831FC" w:rsidRPr="009831FC" w:rsidRDefault="009831FC" w:rsidP="004D0F98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622E7ED" w14:textId="77777777" w:rsidR="009831FC" w:rsidRPr="009831FC" w:rsidRDefault="009831FC" w:rsidP="004D0F98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831FC" w:rsidRPr="009831FC" w14:paraId="6AEFD317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16384F" w14:textId="6BD843DE" w:rsidR="009831FC" w:rsidRPr="003D3AAD" w:rsidRDefault="009831FC" w:rsidP="00485A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D3AAD">
                  <w:rPr>
                    <w:rFonts w:cs="Arial"/>
                    <w:color w:val="auto"/>
                    <w:sz w:val="19"/>
                    <w:szCs w:val="19"/>
                  </w:rPr>
                  <w:t>Timely access to a chronic or Persistent Pain Management service for patients with complex and/or ongoing clinical needs (use of pathways, outreach, telehealth etc.).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7AD8AA" w14:textId="77777777" w:rsidR="009831FC" w:rsidRPr="009831FC" w:rsidRDefault="009831FC" w:rsidP="004D0F98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3D69A71" w14:textId="77777777" w:rsidR="009831FC" w:rsidRPr="009831FC" w:rsidRDefault="009831FC" w:rsidP="004D0F98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D0F98" w:rsidRPr="00485A05" w14:paraId="29A3E506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0E4E20" w14:textId="1023321C" w:rsidR="004D0F98" w:rsidRPr="003D3AAD" w:rsidRDefault="00485A05" w:rsidP="00485A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D3AAD">
                  <w:rPr>
                    <w:rFonts w:cs="Arial"/>
                    <w:color w:val="auto"/>
                    <w:sz w:val="19"/>
                    <w:szCs w:val="19"/>
                  </w:rPr>
                  <w:t>On-site access to Rural and Remote Emergency Services Standardisation Guidelines, Primary Clinical Care Manual, or advice from retrieval/ referral centre to guide treatment of pain</w:t>
                </w:r>
                <w:r w:rsidR="003D3AAD" w:rsidRPr="003D3AAD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D81503" w14:textId="77777777" w:rsidR="004D0F98" w:rsidRPr="00485A05" w:rsidRDefault="004D0F98" w:rsidP="004D0F98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1AB09CD" w14:textId="77777777" w:rsidR="004D0F98" w:rsidRPr="00485A05" w:rsidRDefault="004D0F98" w:rsidP="004D0F98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41C77" w:rsidRPr="00485A05" w14:paraId="746AAEBC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3AB79C0" w14:textId="77777777" w:rsidR="00041C77" w:rsidRPr="00485A05" w:rsidRDefault="00041C77" w:rsidP="00854920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485A05">
                  <w:rPr>
                    <w:sz w:val="19"/>
                    <w:szCs w:val="19"/>
                  </w:rPr>
                  <w:br w:type="page"/>
                </w:r>
                <w:r w:rsidRPr="00485A05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041C77" w:rsidRPr="00041C77" w14:paraId="0B0C64A6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BBE6965" w14:textId="31462202" w:rsidR="00041C77" w:rsidRPr="003D3AAD" w:rsidRDefault="00041C77" w:rsidP="00041C77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D3AAD">
                  <w:rPr>
                    <w:rFonts w:cs="Arial"/>
                    <w:color w:val="auto"/>
                    <w:sz w:val="19"/>
                    <w:szCs w:val="19"/>
                  </w:rPr>
                  <w:t>Access to acute pain management teams staffed by registered medical practitioners with credentials in anaesthetics, which may be consultant or GP anaesthetists, and nurses with specialist expertise and/or qualifications in the discipline</w:t>
                </w:r>
                <w:r w:rsidR="003D3AAD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DE0E5A" w14:textId="77777777" w:rsidR="00041C77" w:rsidRPr="00041C77" w:rsidRDefault="00041C77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BD9512F" w14:textId="77777777" w:rsidR="00041C77" w:rsidRPr="00041C77" w:rsidRDefault="00041C77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41C77" w:rsidRPr="00041C77" w14:paraId="38F6F744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7DEF6C" w14:textId="6A93654A" w:rsidR="00041C77" w:rsidRPr="003D3AAD" w:rsidRDefault="00041C77" w:rsidP="00854920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D3AAD">
                  <w:rPr>
                    <w:rFonts w:cs="Arial"/>
                    <w:color w:val="auto"/>
                    <w:sz w:val="19"/>
                    <w:szCs w:val="19"/>
                  </w:rPr>
                  <w:t>Access to an after-hours service with consultant involvement.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B56E822" w14:textId="77777777" w:rsidR="00041C77" w:rsidRPr="00041C77" w:rsidRDefault="00041C77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461C1" w14:textId="77777777" w:rsidR="00041C77" w:rsidRPr="00041C77" w:rsidRDefault="00041C77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D0F98" w:rsidRPr="00602CF1" w14:paraId="3FE2FFE4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6F8AEE40" w14:textId="29B18078" w:rsidR="004D0F98" w:rsidRPr="00602CF1" w:rsidRDefault="004D0F98" w:rsidP="00485A05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Dedicated Trauma Services</w:t>
                </w:r>
              </w:p>
            </w:tc>
          </w:tr>
          <w:tr w:rsidR="004D0F98" w:rsidRPr="00371A1D" w14:paraId="75D1A27B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27FA460" w14:textId="77777777" w:rsidR="004D0F98" w:rsidRPr="003F5795" w:rsidRDefault="004D0F98" w:rsidP="004D0F98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041C77" w:rsidRPr="00041C77" w14:paraId="11107F38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866F46" w14:textId="78E076DC" w:rsidR="00041C77" w:rsidRPr="00255960" w:rsidRDefault="00041C77" w:rsidP="00041C77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255960">
                  <w:rPr>
                    <w:rFonts w:cs="Arial"/>
                    <w:color w:val="auto"/>
                    <w:sz w:val="19"/>
                    <w:szCs w:val="19"/>
                  </w:rPr>
                  <w:t>Has a trauma service established</w:t>
                </w:r>
                <w:r w:rsidR="00255960" w:rsidRPr="00255960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67B2E3" w14:textId="77777777" w:rsidR="00041C77" w:rsidRPr="00041C77" w:rsidRDefault="00041C77" w:rsidP="00041C77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467C05" w14:textId="039232FD" w:rsidR="00041C77" w:rsidRPr="00041C77" w:rsidRDefault="00041C77" w:rsidP="00041C77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041C77" w:rsidRPr="00041C77" w14:paraId="424290A2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0ED520C" w14:textId="563CC45D" w:rsidR="00041C77" w:rsidRPr="00255960" w:rsidRDefault="00041C77" w:rsidP="00041C77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255960">
                  <w:rPr>
                    <w:rFonts w:cs="Arial"/>
                    <w:color w:val="auto"/>
                    <w:sz w:val="19"/>
                    <w:szCs w:val="19"/>
                  </w:rPr>
                  <w:t>Manages patients from presentation to stabilisation and transfer, and may be involved in ongoing care of the trauma patient through to rehabilitation and discharge</w:t>
                </w:r>
                <w:r w:rsidR="00255960" w:rsidRPr="00255960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7173DE" w14:textId="77777777" w:rsidR="00041C77" w:rsidRPr="00041C77" w:rsidRDefault="00041C77" w:rsidP="00041C77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A76FFDC" w14:textId="77777777" w:rsidR="00041C77" w:rsidRPr="00041C77" w:rsidRDefault="00041C77" w:rsidP="00041C77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041C77" w:rsidRPr="00041C77" w14:paraId="15B82B53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F3CB1D" w14:textId="54D0654C" w:rsidR="00041C77" w:rsidRPr="00255960" w:rsidRDefault="00041C77" w:rsidP="00041C77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255960">
                  <w:rPr>
                    <w:rFonts w:cs="Arial"/>
                    <w:color w:val="auto"/>
                    <w:sz w:val="19"/>
                    <w:szCs w:val="19"/>
                  </w:rPr>
                  <w:t>May also navigate patient’s post-discharge.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C3C0AB" w14:textId="77777777" w:rsidR="00041C77" w:rsidRPr="00041C77" w:rsidRDefault="00041C77" w:rsidP="00041C77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C3559D" w14:textId="77777777" w:rsidR="00041C77" w:rsidRPr="00041C77" w:rsidRDefault="00041C77" w:rsidP="00041C77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041C77" w:rsidRPr="0045396A" w14:paraId="70988294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F25AC9" w14:textId="4078921D" w:rsidR="00041C77" w:rsidRPr="00255960" w:rsidRDefault="00041C77" w:rsidP="00041C77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255960">
                  <w:rPr>
                    <w:rFonts w:cs="Arial"/>
                    <w:color w:val="auto"/>
                    <w:sz w:val="19"/>
                    <w:szCs w:val="19"/>
                  </w:rPr>
                  <w:t xml:space="preserve">Staff members have allocated trauma response roles across all shifts. 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919702" w14:textId="77777777" w:rsidR="00041C77" w:rsidRPr="0045396A" w:rsidRDefault="00041C77" w:rsidP="00041C77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25ACDDF" w14:textId="77777777" w:rsidR="00041C77" w:rsidRPr="0045396A" w:rsidRDefault="00041C77" w:rsidP="00041C77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041C77" w:rsidRPr="008514AC" w14:paraId="0CCA55D1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97CBD3" w14:textId="68C0BCFA" w:rsidR="00041C77" w:rsidRPr="00255960" w:rsidRDefault="00041C77" w:rsidP="00041C77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255960">
                  <w:rPr>
                    <w:rFonts w:cs="Arial"/>
                    <w:color w:val="auto"/>
                    <w:sz w:val="19"/>
                    <w:szCs w:val="19"/>
                  </w:rPr>
                  <w:t>Can perform life-saving procedures as per EMST/ETM or equivalent principles and training.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730DAE" w14:textId="77777777" w:rsidR="00041C77" w:rsidRPr="008514AC" w:rsidRDefault="00041C77" w:rsidP="00041C77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E0B69D" w14:textId="77777777" w:rsidR="00041C77" w:rsidRPr="008514AC" w:rsidRDefault="00041C77" w:rsidP="00041C77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041C77" w:rsidRPr="00485A05" w14:paraId="4F4F7F66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533DF4" w14:textId="74461A18" w:rsidR="00041C77" w:rsidRPr="00255960" w:rsidRDefault="00041C77" w:rsidP="00041C77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255960">
                  <w:rPr>
                    <w:rFonts w:cs="Arial"/>
                    <w:color w:val="auto"/>
                    <w:sz w:val="19"/>
                    <w:szCs w:val="19"/>
                  </w:rPr>
                  <w:t>Nurse or GP led clinic with RN accessible 24 hours for emergency presentations</w:t>
                </w:r>
                <w:r w:rsidR="00255960" w:rsidRPr="00255960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255960"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7C6805" w14:textId="77777777" w:rsidR="00041C77" w:rsidRPr="00485A05" w:rsidRDefault="00041C77" w:rsidP="00041C77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AC33EDE" w14:textId="791C605A" w:rsidR="00041C77" w:rsidRPr="00485A05" w:rsidRDefault="00041C77" w:rsidP="00041C77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041C77" w:rsidRPr="00485A05" w14:paraId="20A77419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D74119" w14:textId="2AB67FD8" w:rsidR="00041C77" w:rsidRPr="00255960" w:rsidRDefault="00041C77" w:rsidP="00041C77">
                <w:pPr>
                  <w:pStyle w:val="Default"/>
                  <w:numPr>
                    <w:ilvl w:val="0"/>
                    <w:numId w:val="13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255960">
                  <w:rPr>
                    <w:rFonts w:ascii="Fira Sans" w:hAnsi="Fira Sans"/>
                    <w:color w:val="auto"/>
                    <w:sz w:val="19"/>
                    <w:szCs w:val="19"/>
                  </w:rPr>
                  <w:t>Part of a District trauma network.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E93C24" w14:textId="77777777" w:rsidR="00041C77" w:rsidRPr="00485A05" w:rsidRDefault="00041C77" w:rsidP="00041C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9B505AD" w14:textId="77777777" w:rsidR="00041C77" w:rsidRPr="00485A05" w:rsidRDefault="00041C77" w:rsidP="00041C77">
                <w:pPr>
                  <w:tabs>
                    <w:tab w:val="left" w:pos="720"/>
                  </w:tabs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041C77" w:rsidRPr="00485A05" w14:paraId="365F4F11" w14:textId="77777777" w:rsidTr="00BA3072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CA7E63" w14:textId="77777777" w:rsidR="00041C77" w:rsidRPr="00485A05" w:rsidRDefault="00041C77" w:rsidP="00041C77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485A05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lastRenderedPageBreak/>
                  <w:t>Service requirements:</w:t>
                </w:r>
              </w:p>
            </w:tc>
          </w:tr>
          <w:tr w:rsidR="00041C77" w:rsidRPr="00F62CB5" w14:paraId="0B6EC300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202783" w14:textId="406403A7" w:rsidR="00041C77" w:rsidRPr="00255960" w:rsidRDefault="00041C77" w:rsidP="00041C77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255960">
                  <w:rPr>
                    <w:rFonts w:cs="Arial"/>
                    <w:color w:val="auto"/>
                    <w:sz w:val="19"/>
                    <w:szCs w:val="19"/>
                  </w:rPr>
                  <w:t>24-hour access to emergency trauma surgery</w:t>
                </w:r>
                <w:r w:rsidR="00255960" w:rsidRPr="00255960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98AED3" w14:textId="77777777" w:rsidR="00041C77" w:rsidRPr="00F62CB5" w:rsidRDefault="00041C77" w:rsidP="00041C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E778D26" w14:textId="77777777" w:rsidR="00041C77" w:rsidRPr="00F62CB5" w:rsidRDefault="00041C77" w:rsidP="00041C77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41C77" w:rsidRPr="00F62CB5" w14:paraId="542EBA49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3B8276" w14:textId="57ECFE19" w:rsidR="00041C77" w:rsidRPr="00255960" w:rsidRDefault="00041C77" w:rsidP="00041C77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255960">
                  <w:rPr>
                    <w:rFonts w:cs="Arial"/>
                    <w:color w:val="auto"/>
                    <w:sz w:val="19"/>
                    <w:szCs w:val="19"/>
                  </w:rPr>
                  <w:t>Active involvement in, and leadership of service area network Quality Improvement activities and Mortality and Morbidity processes</w:t>
                </w:r>
                <w:r w:rsidR="00255960" w:rsidRPr="00255960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255960"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D08A9D5" w14:textId="77777777" w:rsidR="00041C77" w:rsidRPr="00F62CB5" w:rsidRDefault="00041C77" w:rsidP="00041C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068165D" w14:textId="77777777" w:rsidR="00041C77" w:rsidRPr="00F62CB5" w:rsidRDefault="00041C77" w:rsidP="00041C77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41C77" w:rsidRPr="00F62CB5" w14:paraId="5500E8A4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AD6DD2" w14:textId="39DCFC85" w:rsidR="00041C77" w:rsidRPr="00255960" w:rsidRDefault="00041C77" w:rsidP="00041C77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255960">
                  <w:rPr>
                    <w:rFonts w:cs="Arial"/>
                    <w:color w:val="auto"/>
                    <w:sz w:val="19"/>
                    <w:szCs w:val="19"/>
                  </w:rPr>
                  <w:t>Local Trauma Committee</w:t>
                </w:r>
                <w:r w:rsidR="00255960" w:rsidRPr="00255960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B5AC8F6" w14:textId="77777777" w:rsidR="00041C77" w:rsidRPr="00F62CB5" w:rsidRDefault="00041C77" w:rsidP="00041C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4DC5DA2" w14:textId="77777777" w:rsidR="00041C77" w:rsidRPr="00F62CB5" w:rsidRDefault="00041C77" w:rsidP="00041C77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41C77" w:rsidRPr="00F62CB5" w14:paraId="2DED880A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E9BEC9" w14:textId="6DD04252" w:rsidR="00041C77" w:rsidRPr="00255960" w:rsidRDefault="00041C77" w:rsidP="00041C77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255960">
                  <w:rPr>
                    <w:rFonts w:cs="Arial"/>
                    <w:color w:val="auto"/>
                    <w:sz w:val="19"/>
                    <w:szCs w:val="19"/>
                  </w:rPr>
                  <w:t>May collect data for the Queensland Trauma Data Collection</w:t>
                </w:r>
                <w:r w:rsidR="00255960" w:rsidRPr="00255960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48EB62" w14:textId="77777777" w:rsidR="00041C77" w:rsidRPr="00F62CB5" w:rsidRDefault="00041C77" w:rsidP="00041C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07AB137" w14:textId="77777777" w:rsidR="00041C77" w:rsidRPr="00F62CB5" w:rsidRDefault="00041C77" w:rsidP="00041C77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41C77" w:rsidRPr="00F62CB5" w14:paraId="048BD3DA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88A142" w14:textId="20A0E76A" w:rsidR="00041C77" w:rsidRPr="00255960" w:rsidRDefault="00041C77" w:rsidP="00041C77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255960">
                  <w:rPr>
                    <w:rFonts w:cs="Arial"/>
                    <w:color w:val="auto"/>
                    <w:sz w:val="19"/>
                    <w:szCs w:val="19"/>
                  </w:rPr>
                  <w:t>Participation in accreditation and verification programs recommended e.g., RACS Trauma Verification Program; agencies approved by the Australian Commission on Safety and Quality in Health Care.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9F083D" w14:textId="77777777" w:rsidR="00041C77" w:rsidRPr="00F62CB5" w:rsidRDefault="00041C77" w:rsidP="00041C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00BECE5" w14:textId="77777777" w:rsidR="00041C77" w:rsidRPr="00F62CB5" w:rsidRDefault="00041C77" w:rsidP="00041C77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41C77" w:rsidRPr="00DA6791" w14:paraId="67EA49E4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A15F712" w14:textId="698D32FB" w:rsidR="00041C77" w:rsidRPr="00255960" w:rsidRDefault="00041C77" w:rsidP="00041C77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255960">
                  <w:rPr>
                    <w:rFonts w:cs="Arial"/>
                    <w:color w:val="auto"/>
                    <w:sz w:val="19"/>
                    <w:szCs w:val="19"/>
                  </w:rPr>
                  <w:t>Active involvement in, and leadership of, district Quality Improvement activities and Mortality and Morbidity processes</w:t>
                </w:r>
                <w:r w:rsidR="00255960" w:rsidRPr="00255960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7B46235" w14:textId="77777777" w:rsidR="00041C77" w:rsidRPr="00DA6791" w:rsidRDefault="00041C77" w:rsidP="00041C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E28379C" w14:textId="77777777" w:rsidR="00041C77" w:rsidRPr="00DA6791" w:rsidRDefault="00041C77" w:rsidP="00041C77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41C77" w:rsidRPr="00DA6791" w14:paraId="7A22D84A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21912A" w14:textId="68E9B64D" w:rsidR="00041C77" w:rsidRPr="00255960" w:rsidRDefault="00041C77" w:rsidP="00041C77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255960">
                  <w:rPr>
                    <w:bCs/>
                    <w:color w:val="auto"/>
                    <w:sz w:val="19"/>
                    <w:szCs w:val="19"/>
                  </w:rPr>
                  <w:t>Contributing to trauma data collections /registries</w:t>
                </w:r>
                <w:r w:rsidR="00255960" w:rsidRPr="00255960">
                  <w:rPr>
                    <w:bCs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CCAA9DB" w14:textId="77777777" w:rsidR="00041C77" w:rsidRPr="00DA6791" w:rsidRDefault="00041C77" w:rsidP="00041C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5E34035" w14:textId="77777777" w:rsidR="00041C77" w:rsidRPr="00DA6791" w:rsidRDefault="00041C77" w:rsidP="00041C77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41C77" w:rsidRPr="00485A05" w14:paraId="7A967791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1691460" w14:textId="6903901F" w:rsidR="00041C77" w:rsidRPr="00255960" w:rsidRDefault="00041C77" w:rsidP="00041C77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255960">
                  <w:rPr>
                    <w:rFonts w:cs="Arial"/>
                    <w:color w:val="auto"/>
                    <w:sz w:val="19"/>
                    <w:szCs w:val="19"/>
                  </w:rPr>
                  <w:t>Nurse led service coordination and navigation for trauma patients</w:t>
                </w:r>
                <w:r w:rsidR="00255960" w:rsidRPr="00255960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3F4825" w14:textId="77777777" w:rsidR="00041C77" w:rsidRPr="00485A05" w:rsidRDefault="00041C77" w:rsidP="00041C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1BF7FCC" w14:textId="77777777" w:rsidR="00041C77" w:rsidRPr="00485A05" w:rsidRDefault="00041C77" w:rsidP="00041C77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41C77" w:rsidRPr="00485A05" w14:paraId="312C009C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975FA4C" w14:textId="48BCE188" w:rsidR="00041C77" w:rsidRPr="00255960" w:rsidRDefault="00041C77" w:rsidP="00041C77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255960">
                  <w:rPr>
                    <w:rFonts w:cs="Arial"/>
                    <w:color w:val="auto"/>
                    <w:sz w:val="19"/>
                    <w:szCs w:val="19"/>
                  </w:rPr>
                  <w:t>Participates in collection of relevant data for Queensland trauma data collections</w:t>
                </w:r>
                <w:r w:rsidR="00255960" w:rsidRPr="00255960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E1022EE" w14:textId="77777777" w:rsidR="00041C77" w:rsidRPr="00485A05" w:rsidRDefault="00041C77" w:rsidP="00041C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C18DEE7" w14:textId="77777777" w:rsidR="00041C77" w:rsidRPr="00485A05" w:rsidRDefault="00041C77" w:rsidP="00041C77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41C77" w:rsidRPr="00485A05" w14:paraId="3C2A7401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203F76" w14:textId="55E09E2B" w:rsidR="00041C77" w:rsidRPr="00255960" w:rsidRDefault="00041C77" w:rsidP="00041C77">
                <w:pPr>
                  <w:pStyle w:val="Default"/>
                  <w:numPr>
                    <w:ilvl w:val="0"/>
                    <w:numId w:val="10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255960">
                  <w:rPr>
                    <w:rFonts w:ascii="Fira Sans" w:hAnsi="Fira Sans"/>
                    <w:color w:val="auto"/>
                    <w:sz w:val="19"/>
                    <w:szCs w:val="19"/>
                  </w:rPr>
                  <w:t>Participates in trauma network Mortality and Morbidity processes.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2F3CB9" w14:textId="77777777" w:rsidR="00041C77" w:rsidRPr="00485A05" w:rsidRDefault="00041C77" w:rsidP="00041C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F398183" w14:textId="77777777" w:rsidR="00041C77" w:rsidRPr="00485A05" w:rsidRDefault="00041C77" w:rsidP="00041C77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41C77" w:rsidRPr="00485A05" w14:paraId="23CBB085" w14:textId="77777777" w:rsidTr="00BA3072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1794153" w14:textId="77777777" w:rsidR="00041C77" w:rsidRPr="00485A05" w:rsidRDefault="00041C77" w:rsidP="00041C77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485A05">
                  <w:rPr>
                    <w:sz w:val="19"/>
                    <w:szCs w:val="19"/>
                  </w:rPr>
                  <w:br w:type="page"/>
                </w:r>
                <w:r w:rsidRPr="00485A05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F62CB5" w:rsidRPr="00F62CB5" w14:paraId="03453AA5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43B741" w14:textId="11250A4E" w:rsidR="00F62CB5" w:rsidRPr="00255960" w:rsidRDefault="00F62CB5" w:rsidP="00F62CB5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255960">
                  <w:rPr>
                    <w:rFonts w:cs="Arial"/>
                    <w:color w:val="auto"/>
                    <w:sz w:val="19"/>
                    <w:szCs w:val="19"/>
                  </w:rPr>
                  <w:t>Suitably experienced onsite clinical case coordinator that is responsible for liaising and coordinating services with the trauma team, theatres, health care professionals and other staff</w:t>
                </w:r>
                <w:r w:rsidR="00255960" w:rsidRPr="00255960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255960"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4DA343F" w14:textId="77777777" w:rsidR="00F62CB5" w:rsidRPr="00F62CB5" w:rsidRDefault="00F62CB5" w:rsidP="00041C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213237D" w14:textId="77777777" w:rsidR="00F62CB5" w:rsidRPr="00F62CB5" w:rsidRDefault="00F62CB5" w:rsidP="00041C77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62CB5" w:rsidRPr="00F62CB5" w14:paraId="43621388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E78351" w14:textId="55091B64" w:rsidR="00F62CB5" w:rsidRPr="00255960" w:rsidRDefault="00F62CB5" w:rsidP="00041C77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  <w:r w:rsidRPr="00255960">
                  <w:rPr>
                    <w:rFonts w:cs="Arial"/>
                    <w:color w:val="auto"/>
                    <w:sz w:val="19"/>
                    <w:szCs w:val="19"/>
                  </w:rPr>
                  <w:t>Data coordination role allocated, responsible for Queensland Trauma Data Collection desirable</w:t>
                </w:r>
                <w:r w:rsidR="00255960" w:rsidRPr="00255960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9A576D1" w14:textId="77777777" w:rsidR="00F62CB5" w:rsidRPr="00F62CB5" w:rsidRDefault="00F62CB5" w:rsidP="00041C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BCC3034" w14:textId="77777777" w:rsidR="00F62CB5" w:rsidRPr="00F62CB5" w:rsidRDefault="00F62CB5" w:rsidP="00041C77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62CB5" w:rsidRPr="00F62CB5" w14:paraId="67B88977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184BB2" w14:textId="596CA8FD" w:rsidR="00F62CB5" w:rsidRPr="00255960" w:rsidRDefault="00F62CB5" w:rsidP="00F62CB5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255960">
                  <w:rPr>
                    <w:rFonts w:cs="Arial"/>
                    <w:color w:val="auto"/>
                    <w:sz w:val="19"/>
                    <w:szCs w:val="19"/>
                  </w:rPr>
                  <w:t>May have a research coordinator</w:t>
                </w:r>
                <w:r w:rsidR="00255960" w:rsidRPr="00255960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255960"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91CDBE9" w14:textId="77777777" w:rsidR="00F62CB5" w:rsidRPr="00F62CB5" w:rsidRDefault="00F62CB5" w:rsidP="00041C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32D30DE" w14:textId="77777777" w:rsidR="00F62CB5" w:rsidRPr="00F62CB5" w:rsidRDefault="00F62CB5" w:rsidP="00041C77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62CB5" w:rsidRPr="00F62CB5" w14:paraId="195C9007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D7E8BC0" w14:textId="2365E6F1" w:rsidR="00F62CB5" w:rsidRPr="00255960" w:rsidRDefault="00F62CB5" w:rsidP="00F62CB5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255960">
                  <w:rPr>
                    <w:rFonts w:cs="Arial"/>
                    <w:color w:val="auto"/>
                    <w:sz w:val="19"/>
                    <w:szCs w:val="19"/>
                  </w:rPr>
                  <w:t xml:space="preserve">May have an injury prevention program coordinator e.g., P.A.R.T.Y.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C3FF57" w14:textId="77777777" w:rsidR="00F62CB5" w:rsidRPr="00F62CB5" w:rsidRDefault="00F62CB5" w:rsidP="00041C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C27AE74" w14:textId="77777777" w:rsidR="00F62CB5" w:rsidRPr="00F62CB5" w:rsidRDefault="00F62CB5" w:rsidP="00041C77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62CB5" w:rsidRPr="00F62CB5" w14:paraId="2D7AB496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F0E2800" w14:textId="17595F55" w:rsidR="00F62CB5" w:rsidRPr="00255960" w:rsidRDefault="00F62CB5" w:rsidP="00041C77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  <w:r w:rsidRPr="00255960">
                  <w:rPr>
                    <w:rFonts w:cs="Arial"/>
                    <w:color w:val="auto"/>
                    <w:sz w:val="19"/>
                    <w:szCs w:val="19"/>
                  </w:rPr>
                  <w:t>May participate in trauma survivor network.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D21381B" w14:textId="77777777" w:rsidR="00F62CB5" w:rsidRPr="00F62CB5" w:rsidRDefault="00F62CB5" w:rsidP="00041C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E722ECF" w14:textId="77777777" w:rsidR="00F62CB5" w:rsidRPr="00F62CB5" w:rsidRDefault="00F62CB5" w:rsidP="00041C77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41C77" w:rsidRPr="00DA6791" w14:paraId="750026A1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0392A2" w14:textId="389BCDB3" w:rsidR="00041C77" w:rsidRPr="00255960" w:rsidRDefault="00041C77" w:rsidP="00041C77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255960">
                  <w:rPr>
                    <w:color w:val="auto"/>
                    <w:sz w:val="19"/>
                    <w:szCs w:val="19"/>
                  </w:rPr>
                  <w:t>Suitably experienced, part-time, onsite trauma nurse coordinator</w:t>
                </w:r>
                <w:r w:rsidRPr="00255960">
                  <w:rPr>
                    <w:rFonts w:cs="Arial"/>
                    <w:color w:val="auto"/>
                    <w:sz w:val="19"/>
                    <w:szCs w:val="19"/>
                  </w:rPr>
                  <w:t xml:space="preserve"> desirable</w:t>
                </w:r>
                <w:r w:rsidR="00255960" w:rsidRPr="00255960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255960"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1CFDA8" w14:textId="77777777" w:rsidR="00041C77" w:rsidRPr="00DA6791" w:rsidRDefault="00041C77" w:rsidP="00041C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73C07B3" w14:textId="77777777" w:rsidR="00041C77" w:rsidRPr="00DA6791" w:rsidRDefault="00041C77" w:rsidP="00041C77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41C77" w:rsidRPr="00DA6791" w14:paraId="023ABE13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D6EF11" w14:textId="05737E90" w:rsidR="00041C77" w:rsidRPr="00255960" w:rsidRDefault="00041C77" w:rsidP="00041C77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255960">
                  <w:rPr>
                    <w:rFonts w:cs="Arial"/>
                    <w:color w:val="auto"/>
                    <w:sz w:val="19"/>
                    <w:szCs w:val="19"/>
                  </w:rPr>
                  <w:lastRenderedPageBreak/>
                  <w:t>Resource allocated to quality improvement and data collection responsibilities.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9E2D53" w14:textId="77777777" w:rsidR="00041C77" w:rsidRPr="00DA6791" w:rsidRDefault="00041C77" w:rsidP="00041C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83DB44D" w14:textId="77777777" w:rsidR="00041C77" w:rsidRPr="00DA6791" w:rsidRDefault="00041C77" w:rsidP="00041C77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41C77" w:rsidRPr="00DA6791" w14:paraId="5E7DF217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604F2A" w14:textId="3F944B25" w:rsidR="00041C77" w:rsidRPr="00255960" w:rsidRDefault="00041C77" w:rsidP="00041C77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255960">
                  <w:rPr>
                    <w:rFonts w:cs="Arial"/>
                    <w:color w:val="auto"/>
                    <w:sz w:val="19"/>
                    <w:szCs w:val="19"/>
                  </w:rPr>
                  <w:t>On-site or rapid access to medical officer with intubation capability (subject to experience).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C9EC40" w14:textId="77777777" w:rsidR="00041C77" w:rsidRPr="00DA6791" w:rsidRDefault="00041C77" w:rsidP="00041C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7945F8" w14:textId="77777777" w:rsidR="00041C77" w:rsidRPr="00DA6791" w:rsidRDefault="00041C77" w:rsidP="00041C77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41C77" w:rsidRPr="00485A05" w14:paraId="5EEF8716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83FADF7" w14:textId="76783B3E" w:rsidR="00041C77" w:rsidRPr="00255960" w:rsidRDefault="00041C77" w:rsidP="00041C77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255960">
                  <w:rPr>
                    <w:rFonts w:cs="Arial"/>
                    <w:color w:val="auto"/>
                    <w:sz w:val="19"/>
                    <w:szCs w:val="19"/>
                  </w:rPr>
                  <w:t xml:space="preserve">24-hour access to registered medical officer.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01C54C" w14:textId="77777777" w:rsidR="00041C77" w:rsidRPr="00485A05" w:rsidRDefault="00041C77" w:rsidP="00041C77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4FAA743" w14:textId="77777777" w:rsidR="00041C77" w:rsidRPr="00485A05" w:rsidRDefault="00041C77" w:rsidP="00041C77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41C77" w:rsidRPr="006052BF" w14:paraId="1EE3805A" w14:textId="77777777" w:rsidTr="006052BF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6CDABF23" w14:textId="6540F0A4" w:rsidR="00041C77" w:rsidRPr="006052BF" w:rsidRDefault="00041C77" w:rsidP="00041C77">
                <w:pPr>
                  <w:pStyle w:val="ListParagraph"/>
                  <w:numPr>
                    <w:ilvl w:val="0"/>
                    <w:numId w:val="14"/>
                  </w:numPr>
                  <w:spacing w:line="240" w:lineRule="auto"/>
                  <w:jc w:val="center"/>
                  <w:rPr>
                    <w:color w:val="FFFFFF" w:themeColor="background1"/>
                    <w:sz w:val="22"/>
                    <w:szCs w:val="22"/>
                  </w:rPr>
                </w:pPr>
                <w:r>
                  <w:rPr>
                    <w:kern w:val="0"/>
                    <w:lang w:val="en-US"/>
                    <w14:numSpacing w14:val="default"/>
                  </w:rPr>
                  <w:br w:type="page"/>
                </w:r>
                <w:r w:rsidRPr="006052BF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Support services:</w:t>
                </w:r>
              </w:p>
            </w:tc>
          </w:tr>
          <w:tr w:rsidR="00041C77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041C77" w:rsidRPr="00557B8C" w:rsidRDefault="00041C77" w:rsidP="00041C77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557B8C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On-site: </w:t>
                </w:r>
              </w:p>
              <w:p w14:paraId="038FD6F2" w14:textId="6AFDDE31" w:rsidR="00083DAD" w:rsidRPr="007008AC" w:rsidRDefault="00041C77" w:rsidP="00041C77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color w:val="auto"/>
                    <w:sz w:val="19"/>
                    <w:szCs w:val="19"/>
                    <w:lang w:eastAsia="en-AU"/>
                  </w:rPr>
                </w:pPr>
                <w:r w:rsidRPr="007008AC">
                  <w:rPr>
                    <w:color w:val="auto"/>
                    <w:sz w:val="19"/>
                    <w:szCs w:val="19"/>
                    <w:lang w:eastAsia="en-AU"/>
                  </w:rPr>
                  <w:t xml:space="preserve">Level 3 – </w:t>
                </w:r>
                <w:r w:rsidR="00083DAD" w:rsidRPr="007008AC">
                  <w:rPr>
                    <w:color w:val="auto"/>
                    <w:sz w:val="19"/>
                    <w:szCs w:val="19"/>
                  </w:rPr>
                  <w:t>AOD (Emergency)</w:t>
                </w:r>
                <w:r w:rsidR="008E147A" w:rsidRPr="007008AC">
                  <w:rPr>
                    <w:color w:val="auto"/>
                    <w:sz w:val="19"/>
                    <w:szCs w:val="19"/>
                  </w:rPr>
                  <w:t>*</w:t>
                </w:r>
                <w:r w:rsidR="00083DAD" w:rsidRPr="007008AC">
                  <w:rPr>
                    <w:color w:val="auto"/>
                    <w:sz w:val="19"/>
                    <w:szCs w:val="19"/>
                  </w:rPr>
                  <w:t xml:space="preserve"> </w:t>
                </w:r>
              </w:p>
              <w:p w14:paraId="44FB07C8" w14:textId="0AD5C60C" w:rsidR="00255960" w:rsidRPr="007008AC" w:rsidRDefault="00083DAD" w:rsidP="00041C77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color w:val="auto"/>
                    <w:sz w:val="19"/>
                    <w:szCs w:val="19"/>
                    <w:lang w:eastAsia="en-AU"/>
                  </w:rPr>
                </w:pPr>
                <w:r w:rsidRPr="007008AC">
                  <w:rPr>
                    <w:color w:val="auto"/>
                    <w:sz w:val="19"/>
                    <w:szCs w:val="19"/>
                    <w:lang w:eastAsia="en-AU"/>
                  </w:rPr>
                  <w:t xml:space="preserve">Level 4 </w:t>
                </w:r>
                <w:r w:rsidR="00255960" w:rsidRPr="007008AC">
                  <w:rPr>
                    <w:color w:val="auto"/>
                    <w:sz w:val="19"/>
                    <w:szCs w:val="19"/>
                    <w:lang w:eastAsia="en-AU"/>
                  </w:rPr>
                  <w:t>–</w:t>
                </w:r>
                <w:r w:rsidRPr="007008AC">
                  <w:rPr>
                    <w:color w:val="auto"/>
                    <w:sz w:val="19"/>
                    <w:szCs w:val="19"/>
                    <w:lang w:eastAsia="en-AU"/>
                  </w:rPr>
                  <w:t xml:space="preserve"> </w:t>
                </w:r>
                <w:r w:rsidR="00041C77" w:rsidRPr="007008AC">
                  <w:rPr>
                    <w:color w:val="auto"/>
                    <w:sz w:val="19"/>
                    <w:szCs w:val="19"/>
                    <w:lang w:eastAsia="en-AU"/>
                  </w:rPr>
                  <w:t>Anaesthetic</w:t>
                </w:r>
              </w:p>
              <w:p w14:paraId="38AF5E15" w14:textId="77777777" w:rsidR="00255960" w:rsidRPr="007008AC" w:rsidRDefault="00255960" w:rsidP="00041C77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color w:val="auto"/>
                    <w:sz w:val="19"/>
                    <w:szCs w:val="19"/>
                    <w:lang w:eastAsia="en-AU"/>
                  </w:rPr>
                </w:pPr>
                <w:r w:rsidRPr="007008AC">
                  <w:rPr>
                    <w:color w:val="auto"/>
                    <w:sz w:val="19"/>
                    <w:szCs w:val="19"/>
                    <w:lang w:eastAsia="en-AU"/>
                  </w:rPr>
                  <w:t xml:space="preserve">Level 4 – </w:t>
                </w:r>
                <w:r w:rsidR="00041C77" w:rsidRPr="007008AC">
                  <w:rPr>
                    <w:color w:val="auto"/>
                    <w:sz w:val="19"/>
                    <w:szCs w:val="19"/>
                    <w:lang w:eastAsia="en-AU"/>
                  </w:rPr>
                  <w:t>Emergency</w:t>
                </w:r>
                <w:r w:rsidRPr="007008AC">
                  <w:rPr>
                    <w:color w:val="auto"/>
                    <w:sz w:val="19"/>
                    <w:szCs w:val="19"/>
                    <w:lang w:eastAsia="en-AU"/>
                  </w:rPr>
                  <w:t xml:space="preserve"> services</w:t>
                </w:r>
                <w:r w:rsidR="00041C77" w:rsidRPr="007008AC">
                  <w:rPr>
                    <w:color w:val="auto"/>
                    <w:sz w:val="19"/>
                    <w:szCs w:val="19"/>
                    <w:lang w:eastAsia="en-AU"/>
                  </w:rPr>
                  <w:t>,</w:t>
                </w:r>
              </w:p>
              <w:p w14:paraId="5EED14CC" w14:textId="77777777" w:rsidR="00255960" w:rsidRPr="007008AC" w:rsidRDefault="00255960" w:rsidP="00041C77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color w:val="auto"/>
                    <w:sz w:val="19"/>
                    <w:szCs w:val="19"/>
                    <w:lang w:eastAsia="en-AU"/>
                  </w:rPr>
                </w:pPr>
                <w:r w:rsidRPr="007008AC">
                  <w:rPr>
                    <w:color w:val="auto"/>
                    <w:sz w:val="19"/>
                    <w:szCs w:val="19"/>
                    <w:lang w:eastAsia="en-AU"/>
                  </w:rPr>
                  <w:t xml:space="preserve">Level 4 - </w:t>
                </w:r>
                <w:r w:rsidR="00083DAD" w:rsidRPr="007008AC">
                  <w:rPr>
                    <w:color w:val="auto"/>
                    <w:sz w:val="19"/>
                    <w:szCs w:val="19"/>
                    <w:lang w:eastAsia="en-AU"/>
                  </w:rPr>
                  <w:t>Geriatric (Emergency)*</w:t>
                </w:r>
              </w:p>
              <w:p w14:paraId="08A7C445" w14:textId="674CEFD4" w:rsidR="00255960" w:rsidRPr="007008AC" w:rsidRDefault="00255960" w:rsidP="00041C77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color w:val="auto"/>
                    <w:sz w:val="19"/>
                    <w:szCs w:val="19"/>
                    <w:lang w:eastAsia="en-AU"/>
                  </w:rPr>
                </w:pPr>
                <w:r w:rsidRPr="007008AC">
                  <w:rPr>
                    <w:color w:val="auto"/>
                    <w:sz w:val="19"/>
                    <w:szCs w:val="19"/>
                    <w:lang w:eastAsia="en-AU"/>
                  </w:rPr>
                  <w:t>Level 4 - Intensive care</w:t>
                </w:r>
              </w:p>
              <w:p w14:paraId="54949A81" w14:textId="40B52EF1" w:rsidR="00255960" w:rsidRPr="007008AC" w:rsidRDefault="00255960" w:rsidP="00041C77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color w:val="auto"/>
                    <w:sz w:val="19"/>
                    <w:szCs w:val="19"/>
                    <w:lang w:eastAsia="en-AU"/>
                  </w:rPr>
                </w:pPr>
                <w:r w:rsidRPr="007008AC">
                  <w:rPr>
                    <w:color w:val="auto"/>
                    <w:sz w:val="19"/>
                    <w:szCs w:val="19"/>
                    <w:lang w:eastAsia="en-AU"/>
                  </w:rPr>
                  <w:t xml:space="preserve">Level 4 – </w:t>
                </w:r>
                <w:r w:rsidR="008E147A" w:rsidRPr="007008AC">
                  <w:rPr>
                    <w:color w:val="auto"/>
                    <w:sz w:val="19"/>
                    <w:szCs w:val="19"/>
                  </w:rPr>
                  <w:t>Medical</w:t>
                </w:r>
              </w:p>
              <w:p w14:paraId="77595590" w14:textId="77777777" w:rsidR="00255960" w:rsidRPr="007008AC" w:rsidRDefault="00255960" w:rsidP="00041C77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color w:val="auto"/>
                    <w:sz w:val="19"/>
                    <w:szCs w:val="19"/>
                    <w:lang w:eastAsia="en-AU"/>
                  </w:rPr>
                </w:pPr>
                <w:r w:rsidRPr="007008AC">
                  <w:rPr>
                    <w:color w:val="auto"/>
                    <w:sz w:val="19"/>
                    <w:szCs w:val="19"/>
                  </w:rPr>
                  <w:t xml:space="preserve">Level 4 - </w:t>
                </w:r>
                <w:r w:rsidR="008E147A" w:rsidRPr="007008AC">
                  <w:rPr>
                    <w:color w:val="auto"/>
                    <w:sz w:val="19"/>
                    <w:szCs w:val="19"/>
                  </w:rPr>
                  <w:t>Medical imaging</w:t>
                </w:r>
              </w:p>
              <w:p w14:paraId="3092907F" w14:textId="78CF52A5" w:rsidR="00255960" w:rsidRPr="007008AC" w:rsidRDefault="00255960" w:rsidP="00041C77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color w:val="auto"/>
                    <w:sz w:val="19"/>
                    <w:szCs w:val="19"/>
                    <w:lang w:eastAsia="en-AU"/>
                  </w:rPr>
                </w:pPr>
                <w:r w:rsidRPr="007008AC">
                  <w:rPr>
                    <w:color w:val="auto"/>
                    <w:sz w:val="19"/>
                    <w:szCs w:val="19"/>
                  </w:rPr>
                  <w:t>Level 4 – M</w:t>
                </w:r>
                <w:r w:rsidR="00041C77" w:rsidRPr="007008AC">
                  <w:rPr>
                    <w:color w:val="auto"/>
                    <w:sz w:val="19"/>
                    <w:szCs w:val="19"/>
                    <w:lang w:eastAsia="en-AU"/>
                  </w:rPr>
                  <w:t>edication</w:t>
                </w:r>
              </w:p>
              <w:p w14:paraId="05702038" w14:textId="019AD170" w:rsidR="00255960" w:rsidRPr="007008AC" w:rsidRDefault="00255960" w:rsidP="00041C77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color w:val="auto"/>
                    <w:sz w:val="19"/>
                    <w:szCs w:val="19"/>
                    <w:lang w:eastAsia="en-AU"/>
                  </w:rPr>
                </w:pPr>
                <w:r w:rsidRPr="007008AC">
                  <w:rPr>
                    <w:color w:val="auto"/>
                    <w:sz w:val="19"/>
                    <w:szCs w:val="19"/>
                    <w:lang w:eastAsia="en-AU"/>
                  </w:rPr>
                  <w:t xml:space="preserve">Level 4 – </w:t>
                </w:r>
                <w:r w:rsidR="008E147A" w:rsidRPr="007008AC">
                  <w:rPr>
                    <w:color w:val="auto"/>
                    <w:sz w:val="19"/>
                    <w:szCs w:val="19"/>
                    <w:lang w:eastAsia="en-AU"/>
                  </w:rPr>
                  <w:t>Pathology</w:t>
                </w:r>
              </w:p>
              <w:p w14:paraId="3684B8F7" w14:textId="77777777" w:rsidR="00255960" w:rsidRPr="007008AC" w:rsidRDefault="00255960" w:rsidP="00041C77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color w:val="auto"/>
                    <w:sz w:val="19"/>
                    <w:szCs w:val="19"/>
                    <w:lang w:eastAsia="en-AU"/>
                  </w:rPr>
                </w:pPr>
                <w:r w:rsidRPr="007008AC">
                  <w:rPr>
                    <w:color w:val="auto"/>
                    <w:sz w:val="19"/>
                    <w:szCs w:val="19"/>
                    <w:lang w:eastAsia="en-AU"/>
                  </w:rPr>
                  <w:t xml:space="preserve">Level 4 – </w:t>
                </w:r>
                <w:r w:rsidR="00041C77" w:rsidRPr="007008AC">
                  <w:rPr>
                    <w:color w:val="auto"/>
                    <w:sz w:val="19"/>
                    <w:szCs w:val="19"/>
                    <w:lang w:eastAsia="en-AU"/>
                  </w:rPr>
                  <w:t>Perioperative</w:t>
                </w:r>
                <w:r w:rsidRPr="007008AC">
                  <w:rPr>
                    <w:color w:val="auto"/>
                    <w:sz w:val="19"/>
                    <w:szCs w:val="19"/>
                    <w:lang w:eastAsia="en-AU"/>
                  </w:rPr>
                  <w:t xml:space="preserve"> (relevant section/s)</w:t>
                </w:r>
              </w:p>
              <w:p w14:paraId="3E097B00" w14:textId="24F12D24" w:rsidR="00041C77" w:rsidRPr="008514AC" w:rsidRDefault="00255960" w:rsidP="00041C77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 w:rsidRPr="007008AC">
                  <w:rPr>
                    <w:color w:val="auto"/>
                    <w:sz w:val="19"/>
                    <w:szCs w:val="19"/>
                    <w:lang w:eastAsia="en-AU"/>
                  </w:rPr>
                  <w:t xml:space="preserve">Level 4 - </w:t>
                </w:r>
                <w:r w:rsidR="008E147A" w:rsidRPr="007008AC">
                  <w:rPr>
                    <w:color w:val="auto"/>
                    <w:sz w:val="19"/>
                    <w:szCs w:val="19"/>
                    <w:lang w:eastAsia="en-AU"/>
                  </w:rPr>
                  <w:t>Surgical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041C77" w:rsidRPr="00557B8C" w:rsidRDefault="00041C77" w:rsidP="00041C77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041C77" w:rsidRPr="00557B8C" w:rsidRDefault="00041C77" w:rsidP="00041C77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041C77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41888C0" w14:textId="0FD59C5F" w:rsidR="00041C77" w:rsidRPr="008E147A" w:rsidRDefault="00041C77" w:rsidP="008E147A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557B8C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464C9E8E" w14:textId="77777777" w:rsidR="00255960" w:rsidRPr="007008AC" w:rsidRDefault="00041C77" w:rsidP="00041C77">
                <w:pPr>
                  <w:pStyle w:val="ListBullet"/>
                  <w:spacing w:after="0" w:line="240" w:lineRule="auto"/>
                  <w:rPr>
                    <w:color w:val="auto"/>
                    <w:sz w:val="19"/>
                    <w:szCs w:val="19"/>
                  </w:rPr>
                </w:pPr>
                <w:r w:rsidRPr="007008AC">
                  <w:rPr>
                    <w:color w:val="auto"/>
                    <w:sz w:val="19"/>
                    <w:szCs w:val="19"/>
                  </w:rPr>
                  <w:t>Level 4 – AOD (Ambulatory)</w:t>
                </w:r>
              </w:p>
              <w:p w14:paraId="545986D2" w14:textId="77777777" w:rsidR="00255960" w:rsidRPr="007008AC" w:rsidRDefault="00255960" w:rsidP="00041C77">
                <w:pPr>
                  <w:pStyle w:val="ListBullet"/>
                  <w:spacing w:after="0" w:line="240" w:lineRule="auto"/>
                  <w:rPr>
                    <w:color w:val="auto"/>
                    <w:sz w:val="19"/>
                    <w:szCs w:val="19"/>
                  </w:rPr>
                </w:pPr>
                <w:r w:rsidRPr="007008AC">
                  <w:rPr>
                    <w:color w:val="auto"/>
                    <w:sz w:val="19"/>
                    <w:szCs w:val="19"/>
                  </w:rPr>
                  <w:t xml:space="preserve">Level 4 - </w:t>
                </w:r>
                <w:r w:rsidR="00041C77" w:rsidRPr="007008AC">
                  <w:rPr>
                    <w:color w:val="auto"/>
                    <w:sz w:val="19"/>
                    <w:szCs w:val="19"/>
                  </w:rPr>
                  <w:t>Cardiac (Medicine)</w:t>
                </w:r>
              </w:p>
              <w:p w14:paraId="500FE1E9" w14:textId="77777777" w:rsidR="00255960" w:rsidRPr="007008AC" w:rsidRDefault="00255960" w:rsidP="00041C77">
                <w:pPr>
                  <w:pStyle w:val="ListBullet"/>
                  <w:spacing w:after="0" w:line="240" w:lineRule="auto"/>
                  <w:rPr>
                    <w:color w:val="auto"/>
                    <w:sz w:val="19"/>
                    <w:szCs w:val="19"/>
                  </w:rPr>
                </w:pPr>
                <w:r w:rsidRPr="007008AC">
                  <w:rPr>
                    <w:color w:val="auto"/>
                    <w:sz w:val="19"/>
                    <w:szCs w:val="19"/>
                  </w:rPr>
                  <w:t xml:space="preserve">Level 4 - </w:t>
                </w:r>
                <w:r w:rsidR="009E0F95" w:rsidRPr="007008AC">
                  <w:rPr>
                    <w:color w:val="auto"/>
                    <w:sz w:val="19"/>
                    <w:szCs w:val="19"/>
                  </w:rPr>
                  <w:t>Geriatric (</w:t>
                </w:r>
                <w:r w:rsidRPr="007008AC">
                  <w:rPr>
                    <w:color w:val="auto"/>
                    <w:sz w:val="19"/>
                    <w:szCs w:val="19"/>
                  </w:rPr>
                  <w:t>o</w:t>
                </w:r>
                <w:r w:rsidR="009E0F95" w:rsidRPr="007008AC">
                  <w:rPr>
                    <w:color w:val="auto"/>
                    <w:sz w:val="19"/>
                    <w:szCs w:val="19"/>
                  </w:rPr>
                  <w:t>rtho</w:t>
                </w:r>
                <w:r w:rsidRPr="007008AC">
                  <w:rPr>
                    <w:color w:val="auto"/>
                    <w:sz w:val="19"/>
                    <w:szCs w:val="19"/>
                  </w:rPr>
                  <w:t>-</w:t>
                </w:r>
                <w:proofErr w:type="gramStart"/>
                <w:r w:rsidRPr="007008AC">
                  <w:rPr>
                    <w:color w:val="auto"/>
                    <w:sz w:val="19"/>
                    <w:szCs w:val="19"/>
                  </w:rPr>
                  <w:t>geriatric</w:t>
                </w:r>
                <w:r w:rsidR="009E0F95" w:rsidRPr="007008AC">
                  <w:rPr>
                    <w:color w:val="auto"/>
                    <w:sz w:val="19"/>
                    <w:szCs w:val="19"/>
                  </w:rPr>
                  <w:t>)</w:t>
                </w:r>
                <w:r w:rsidRPr="007008AC">
                  <w:rPr>
                    <w:color w:val="auto"/>
                    <w:sz w:val="19"/>
                    <w:szCs w:val="19"/>
                  </w:rPr>
                  <w:t>*</w:t>
                </w:r>
                <w:proofErr w:type="gramEnd"/>
              </w:p>
              <w:p w14:paraId="5DFAFEBB" w14:textId="77777777" w:rsidR="00255960" w:rsidRPr="007008AC" w:rsidRDefault="00255960" w:rsidP="00041C77">
                <w:pPr>
                  <w:pStyle w:val="ListBullet"/>
                  <w:spacing w:after="0" w:line="240" w:lineRule="auto"/>
                  <w:rPr>
                    <w:color w:val="auto"/>
                    <w:sz w:val="19"/>
                    <w:szCs w:val="19"/>
                  </w:rPr>
                </w:pPr>
                <w:r w:rsidRPr="007008AC">
                  <w:rPr>
                    <w:color w:val="auto"/>
                    <w:sz w:val="19"/>
                    <w:szCs w:val="19"/>
                  </w:rPr>
                  <w:t xml:space="preserve">Level 4 - </w:t>
                </w:r>
                <w:r w:rsidR="00041C77" w:rsidRPr="007008AC">
                  <w:rPr>
                    <w:color w:val="auto"/>
                    <w:sz w:val="19"/>
                    <w:szCs w:val="19"/>
                  </w:rPr>
                  <w:t>Mental Health</w:t>
                </w:r>
                <w:r w:rsidRPr="007008AC">
                  <w:rPr>
                    <w:color w:val="auto"/>
                    <w:sz w:val="19"/>
                    <w:szCs w:val="19"/>
                  </w:rPr>
                  <w:t xml:space="preserve"> – Acute Inpatient*</w:t>
                </w:r>
              </w:p>
              <w:p w14:paraId="1B90C3DB" w14:textId="77777777" w:rsidR="00255960" w:rsidRPr="007008AC" w:rsidRDefault="00255960" w:rsidP="00041C77">
                <w:pPr>
                  <w:pStyle w:val="ListBullet"/>
                  <w:spacing w:after="0" w:line="240" w:lineRule="auto"/>
                  <w:rPr>
                    <w:color w:val="auto"/>
                    <w:sz w:val="19"/>
                    <w:szCs w:val="19"/>
                  </w:rPr>
                </w:pPr>
                <w:r w:rsidRPr="007008AC">
                  <w:rPr>
                    <w:color w:val="auto"/>
                    <w:sz w:val="19"/>
                    <w:szCs w:val="19"/>
                  </w:rPr>
                  <w:t>Level 4 – Mental Health – Child &amp; Youth*</w:t>
                </w:r>
              </w:p>
              <w:p w14:paraId="5907203A" w14:textId="39064E79" w:rsidR="007008AC" w:rsidRPr="007008AC" w:rsidRDefault="00255960" w:rsidP="00041C77">
                <w:pPr>
                  <w:pStyle w:val="ListBullet"/>
                  <w:spacing w:after="0" w:line="240" w:lineRule="auto"/>
                  <w:rPr>
                    <w:color w:val="auto"/>
                    <w:sz w:val="19"/>
                    <w:szCs w:val="19"/>
                  </w:rPr>
                </w:pPr>
                <w:r w:rsidRPr="007008AC">
                  <w:rPr>
                    <w:color w:val="auto"/>
                    <w:sz w:val="19"/>
                    <w:szCs w:val="19"/>
                  </w:rPr>
                  <w:t xml:space="preserve">Level 4 </w:t>
                </w:r>
                <w:r w:rsidR="007008AC" w:rsidRPr="007008AC">
                  <w:rPr>
                    <w:color w:val="auto"/>
                    <w:sz w:val="19"/>
                    <w:szCs w:val="19"/>
                  </w:rPr>
                  <w:t>–</w:t>
                </w:r>
                <w:r w:rsidRPr="007008AC">
                  <w:rPr>
                    <w:color w:val="auto"/>
                    <w:sz w:val="19"/>
                    <w:szCs w:val="19"/>
                  </w:rPr>
                  <w:t xml:space="preserve"> </w:t>
                </w:r>
                <w:r w:rsidR="007008AC" w:rsidRPr="007008AC">
                  <w:rPr>
                    <w:color w:val="auto"/>
                    <w:sz w:val="19"/>
                    <w:szCs w:val="19"/>
                  </w:rPr>
                  <w:t>Mental Health – Older Persons*</w:t>
                </w:r>
              </w:p>
              <w:p w14:paraId="41FD3775" w14:textId="46057997" w:rsidR="007008AC" w:rsidRPr="007008AC" w:rsidRDefault="007008AC" w:rsidP="00041C77">
                <w:pPr>
                  <w:pStyle w:val="ListBullet"/>
                  <w:spacing w:after="0" w:line="240" w:lineRule="auto"/>
                  <w:rPr>
                    <w:color w:val="auto"/>
                    <w:sz w:val="19"/>
                    <w:szCs w:val="19"/>
                  </w:rPr>
                </w:pPr>
                <w:r w:rsidRPr="007008AC">
                  <w:rPr>
                    <w:color w:val="auto"/>
                    <w:sz w:val="19"/>
                    <w:szCs w:val="19"/>
                  </w:rPr>
                  <w:t>Level 4- Nuclear Medicine</w:t>
                </w:r>
              </w:p>
              <w:p w14:paraId="7A929CFA" w14:textId="77777777" w:rsidR="007008AC" w:rsidRPr="007008AC" w:rsidRDefault="007008AC" w:rsidP="00C5747E">
                <w:pPr>
                  <w:pStyle w:val="ListBullet"/>
                  <w:spacing w:after="0" w:line="240" w:lineRule="auto"/>
                  <w:rPr>
                    <w:color w:val="auto"/>
                    <w:sz w:val="19"/>
                    <w:szCs w:val="19"/>
                  </w:rPr>
                </w:pPr>
                <w:r w:rsidRPr="007008AC">
                  <w:rPr>
                    <w:color w:val="auto"/>
                    <w:sz w:val="19"/>
                    <w:szCs w:val="19"/>
                  </w:rPr>
                  <w:t xml:space="preserve">Level 4 - </w:t>
                </w:r>
                <w:r w:rsidR="009E0F95" w:rsidRPr="007008AC">
                  <w:rPr>
                    <w:color w:val="auto"/>
                    <w:sz w:val="19"/>
                    <w:szCs w:val="19"/>
                  </w:rPr>
                  <w:t>Persistent Pain Management</w:t>
                </w:r>
              </w:p>
              <w:p w14:paraId="7F3AF8E3" w14:textId="77777777" w:rsidR="007008AC" w:rsidRPr="007008AC" w:rsidRDefault="007008AC" w:rsidP="00C5747E">
                <w:pPr>
                  <w:pStyle w:val="ListBullet"/>
                  <w:spacing w:after="0" w:line="240" w:lineRule="auto"/>
                  <w:rPr>
                    <w:color w:val="auto"/>
                    <w:sz w:val="19"/>
                    <w:szCs w:val="19"/>
                  </w:rPr>
                </w:pPr>
                <w:r w:rsidRPr="007008AC">
                  <w:rPr>
                    <w:color w:val="auto"/>
                    <w:sz w:val="19"/>
                    <w:szCs w:val="19"/>
                  </w:rPr>
                  <w:t xml:space="preserve">Level 4 - </w:t>
                </w:r>
                <w:r w:rsidR="009E0F95" w:rsidRPr="007008AC">
                  <w:rPr>
                    <w:color w:val="auto"/>
                    <w:sz w:val="19"/>
                    <w:szCs w:val="19"/>
                  </w:rPr>
                  <w:t>Palliative Care</w:t>
                </w:r>
              </w:p>
              <w:p w14:paraId="40E92748" w14:textId="23E7A011" w:rsidR="007008AC" w:rsidRPr="007008AC" w:rsidRDefault="007008AC" w:rsidP="00C5747E">
                <w:pPr>
                  <w:pStyle w:val="ListBullet"/>
                  <w:spacing w:after="0" w:line="240" w:lineRule="auto"/>
                  <w:rPr>
                    <w:color w:val="auto"/>
                    <w:sz w:val="19"/>
                    <w:szCs w:val="19"/>
                  </w:rPr>
                </w:pPr>
                <w:r w:rsidRPr="007008AC">
                  <w:rPr>
                    <w:color w:val="auto"/>
                    <w:sz w:val="19"/>
                    <w:szCs w:val="19"/>
                  </w:rPr>
                  <w:t xml:space="preserve">Level 4 – </w:t>
                </w:r>
                <w:r w:rsidR="009E0F95" w:rsidRPr="007008AC">
                  <w:rPr>
                    <w:color w:val="auto"/>
                    <w:sz w:val="19"/>
                    <w:szCs w:val="19"/>
                  </w:rPr>
                  <w:t>Rehabilitation</w:t>
                </w:r>
              </w:p>
              <w:p w14:paraId="601D33E3" w14:textId="4649FC9D" w:rsidR="00041C77" w:rsidRPr="007008AC" w:rsidRDefault="007008AC" w:rsidP="00C5747E">
                <w:pPr>
                  <w:pStyle w:val="ListBullet"/>
                  <w:spacing w:after="0" w:line="240" w:lineRule="auto"/>
                  <w:rPr>
                    <w:color w:val="auto"/>
                    <w:sz w:val="19"/>
                    <w:szCs w:val="19"/>
                  </w:rPr>
                </w:pPr>
                <w:r w:rsidRPr="007008AC">
                  <w:rPr>
                    <w:color w:val="auto"/>
                    <w:sz w:val="19"/>
                    <w:szCs w:val="19"/>
                  </w:rPr>
                  <w:t xml:space="preserve">Level 4 - </w:t>
                </w:r>
                <w:r w:rsidR="009E0F95" w:rsidRPr="007008AC">
                  <w:rPr>
                    <w:color w:val="auto"/>
                    <w:sz w:val="19"/>
                    <w:szCs w:val="19"/>
                  </w:rPr>
                  <w:t>Renal</w:t>
                </w:r>
              </w:p>
              <w:p w14:paraId="3D21469E" w14:textId="77777777" w:rsidR="007008AC" w:rsidRPr="007008AC" w:rsidRDefault="00041C77" w:rsidP="009E0F95">
                <w:pPr>
                  <w:pStyle w:val="ListBullet"/>
                  <w:spacing w:after="0" w:line="240" w:lineRule="auto"/>
                  <w:rPr>
                    <w:color w:val="auto"/>
                    <w:sz w:val="19"/>
                    <w:szCs w:val="19"/>
                  </w:rPr>
                </w:pPr>
                <w:r w:rsidRPr="007008AC">
                  <w:rPr>
                    <w:color w:val="auto"/>
                    <w:sz w:val="19"/>
                    <w:szCs w:val="19"/>
                  </w:rPr>
                  <w:t xml:space="preserve">Level 5 </w:t>
                </w:r>
                <w:r w:rsidR="008E147A" w:rsidRPr="007008AC">
                  <w:rPr>
                    <w:color w:val="auto"/>
                    <w:sz w:val="19"/>
                    <w:szCs w:val="19"/>
                  </w:rPr>
                  <w:t>–</w:t>
                </w:r>
                <w:r w:rsidRPr="007008AC">
                  <w:rPr>
                    <w:color w:val="auto"/>
                    <w:sz w:val="19"/>
                    <w:szCs w:val="19"/>
                  </w:rPr>
                  <w:t xml:space="preserve"> </w:t>
                </w:r>
                <w:r w:rsidR="007008AC" w:rsidRPr="007008AC">
                  <w:rPr>
                    <w:color w:val="auto"/>
                    <w:sz w:val="19"/>
                    <w:szCs w:val="19"/>
                  </w:rPr>
                  <w:t>Cardiac care unit</w:t>
                </w:r>
              </w:p>
              <w:p w14:paraId="1AA195F3" w14:textId="77777777" w:rsidR="007008AC" w:rsidRPr="007008AC" w:rsidRDefault="007008AC" w:rsidP="009E0F95">
                <w:pPr>
                  <w:pStyle w:val="ListBullet"/>
                  <w:spacing w:after="0" w:line="240" w:lineRule="auto"/>
                  <w:rPr>
                    <w:color w:val="auto"/>
                    <w:sz w:val="19"/>
                    <w:szCs w:val="19"/>
                  </w:rPr>
                </w:pPr>
                <w:r w:rsidRPr="007008AC">
                  <w:rPr>
                    <w:color w:val="auto"/>
                    <w:sz w:val="19"/>
                    <w:szCs w:val="19"/>
                  </w:rPr>
                  <w:t xml:space="preserve">Level 5 - </w:t>
                </w:r>
                <w:r w:rsidR="008E147A" w:rsidRPr="007008AC">
                  <w:rPr>
                    <w:color w:val="auto"/>
                    <w:sz w:val="19"/>
                    <w:szCs w:val="19"/>
                  </w:rPr>
                  <w:t xml:space="preserve">Cardiac </w:t>
                </w:r>
                <w:r w:rsidRPr="007008AC">
                  <w:rPr>
                    <w:color w:val="auto"/>
                    <w:sz w:val="19"/>
                    <w:szCs w:val="19"/>
                  </w:rPr>
                  <w:t>(cardiac d</w:t>
                </w:r>
                <w:r w:rsidR="008E147A" w:rsidRPr="007008AC">
                  <w:rPr>
                    <w:color w:val="auto"/>
                    <w:sz w:val="19"/>
                    <w:szCs w:val="19"/>
                  </w:rPr>
                  <w:t xml:space="preserve">iagnostic &amp; </w:t>
                </w:r>
                <w:r w:rsidRPr="007008AC">
                  <w:rPr>
                    <w:color w:val="auto"/>
                    <w:sz w:val="19"/>
                    <w:szCs w:val="19"/>
                  </w:rPr>
                  <w:t>i</w:t>
                </w:r>
                <w:r w:rsidR="008E147A" w:rsidRPr="007008AC">
                  <w:rPr>
                    <w:color w:val="auto"/>
                    <w:sz w:val="19"/>
                    <w:szCs w:val="19"/>
                  </w:rPr>
                  <w:t>nterventional</w:t>
                </w:r>
              </w:p>
              <w:p w14:paraId="34F302C2" w14:textId="77777777" w:rsidR="007008AC" w:rsidRPr="007008AC" w:rsidRDefault="007008AC" w:rsidP="009E0F95">
                <w:pPr>
                  <w:pStyle w:val="ListBullet"/>
                  <w:spacing w:after="0" w:line="240" w:lineRule="auto"/>
                  <w:rPr>
                    <w:color w:val="auto"/>
                    <w:sz w:val="19"/>
                    <w:szCs w:val="19"/>
                  </w:rPr>
                </w:pPr>
                <w:r w:rsidRPr="007008AC">
                  <w:rPr>
                    <w:color w:val="auto"/>
                    <w:sz w:val="19"/>
                    <w:szCs w:val="19"/>
                  </w:rPr>
                  <w:t xml:space="preserve">Level 5 - </w:t>
                </w:r>
                <w:r w:rsidR="008E147A" w:rsidRPr="007008AC">
                  <w:rPr>
                    <w:color w:val="auto"/>
                    <w:sz w:val="19"/>
                    <w:szCs w:val="19"/>
                  </w:rPr>
                  <w:t>Geriatric (Ambulatory)</w:t>
                </w:r>
                <w:r w:rsidRPr="007008AC">
                  <w:rPr>
                    <w:color w:val="auto"/>
                    <w:sz w:val="19"/>
                    <w:szCs w:val="19"/>
                  </w:rPr>
                  <w:t>*</w:t>
                </w:r>
              </w:p>
              <w:p w14:paraId="249EBCD6" w14:textId="77777777" w:rsidR="007008AC" w:rsidRPr="007008AC" w:rsidRDefault="007008AC" w:rsidP="009E0F95">
                <w:pPr>
                  <w:pStyle w:val="ListBullet"/>
                  <w:spacing w:after="0" w:line="240" w:lineRule="auto"/>
                  <w:rPr>
                    <w:color w:val="auto"/>
                    <w:sz w:val="19"/>
                    <w:szCs w:val="19"/>
                  </w:rPr>
                </w:pPr>
                <w:r w:rsidRPr="007008AC">
                  <w:rPr>
                    <w:color w:val="auto"/>
                    <w:sz w:val="19"/>
                    <w:szCs w:val="19"/>
                  </w:rPr>
                  <w:t xml:space="preserve">Level 5 – </w:t>
                </w:r>
                <w:r w:rsidR="00041C77" w:rsidRPr="007008AC">
                  <w:rPr>
                    <w:color w:val="auto"/>
                    <w:sz w:val="19"/>
                    <w:szCs w:val="19"/>
                  </w:rPr>
                  <w:t>Maternity</w:t>
                </w:r>
                <w:r w:rsidRPr="007008AC">
                  <w:rPr>
                    <w:color w:val="auto"/>
                    <w:sz w:val="19"/>
                    <w:szCs w:val="19"/>
                  </w:rPr>
                  <w:t>*</w:t>
                </w:r>
              </w:p>
              <w:p w14:paraId="1717B7C7" w14:textId="6DFD89C2" w:rsidR="008E147A" w:rsidRPr="009E0F95" w:rsidRDefault="007008AC" w:rsidP="009E0F95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7008AC">
                  <w:rPr>
                    <w:color w:val="auto"/>
                    <w:sz w:val="19"/>
                    <w:szCs w:val="19"/>
                  </w:rPr>
                  <w:t xml:space="preserve">Level 5 - </w:t>
                </w:r>
                <w:r w:rsidR="00041C77" w:rsidRPr="007008AC">
                  <w:rPr>
                    <w:color w:val="auto"/>
                    <w:sz w:val="19"/>
                    <w:szCs w:val="19"/>
                  </w:rPr>
                  <w:t>Perioperative (Acute Pain)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041C77" w:rsidRPr="00557B8C" w:rsidRDefault="00041C77" w:rsidP="00041C77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041C77" w:rsidRPr="00557B8C" w:rsidRDefault="00041C77" w:rsidP="00041C77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69527635" w14:textId="366C832D" w:rsidR="00083DAD" w:rsidRPr="007008AC" w:rsidRDefault="00083DAD" w:rsidP="00083DAD">
          <w:pPr>
            <w:pStyle w:val="ListBullet"/>
            <w:numPr>
              <w:ilvl w:val="0"/>
              <w:numId w:val="0"/>
            </w:numPr>
            <w:rPr>
              <w:color w:val="auto"/>
              <w:sz w:val="19"/>
              <w:szCs w:val="19"/>
            </w:rPr>
          </w:pPr>
          <w:r w:rsidRPr="007008AC">
            <w:rPr>
              <w:color w:val="auto"/>
              <w:sz w:val="19"/>
              <w:szCs w:val="19"/>
            </w:rPr>
            <w:t>* Required if providing this service</w:t>
          </w:r>
        </w:p>
        <w:p w14:paraId="59B9DC26" w14:textId="431E5127" w:rsidR="0084460D" w:rsidRPr="00371A1D" w:rsidRDefault="007008AC"/>
        <w:bookmarkEnd w:id="0" w:displacedByCustomXml="next"/>
      </w:sdtContent>
    </w:sdt>
    <w:sectPr w:rsidR="0084460D" w:rsidRPr="00371A1D" w:rsidSect="00485A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7938" w14:textId="48B43210" w:rsidR="00DD3033" w:rsidRDefault="007008AC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7" name="Picture 7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3B5D" w14:textId="5BE80483" w:rsidR="004A573D" w:rsidRDefault="007008AC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D659" w14:textId="3EA823F7" w:rsidR="0019023A" w:rsidRDefault="007008AC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5" name="Picture 5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0F6D" w14:textId="7FA0F897" w:rsidR="004A573D" w:rsidRDefault="007008AC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519353D"/>
    <w:multiLevelType w:val="hybridMultilevel"/>
    <w:tmpl w:val="57CE16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46404F"/>
    <w:multiLevelType w:val="hybridMultilevel"/>
    <w:tmpl w:val="C8A283AC"/>
    <w:lvl w:ilvl="0" w:tplc="E0465C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951B80"/>
    <w:multiLevelType w:val="hybridMultilevel"/>
    <w:tmpl w:val="511AC8AA"/>
    <w:lvl w:ilvl="0" w:tplc="AB7E9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8077E"/>
    <w:multiLevelType w:val="hybridMultilevel"/>
    <w:tmpl w:val="11425BD8"/>
    <w:lvl w:ilvl="0" w:tplc="F8F69E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28A570A4"/>
    <w:multiLevelType w:val="hybridMultilevel"/>
    <w:tmpl w:val="414215AA"/>
    <w:lvl w:ilvl="0" w:tplc="61A8E2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4539AD"/>
    <w:multiLevelType w:val="hybridMultilevel"/>
    <w:tmpl w:val="A49EC9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D495DB0"/>
    <w:multiLevelType w:val="hybridMultilevel"/>
    <w:tmpl w:val="D3A28A4E"/>
    <w:lvl w:ilvl="0" w:tplc="818C4E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B25DB0"/>
    <w:multiLevelType w:val="hybridMultilevel"/>
    <w:tmpl w:val="9EE8D514"/>
    <w:lvl w:ilvl="0" w:tplc="1AD24B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AD0DEA"/>
    <w:multiLevelType w:val="hybridMultilevel"/>
    <w:tmpl w:val="5A665F1E"/>
    <w:lvl w:ilvl="0" w:tplc="7EC6EA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094328"/>
    <w:multiLevelType w:val="multilevel"/>
    <w:tmpl w:val="C2FE460C"/>
    <w:numStyleLink w:val="Bullets"/>
  </w:abstractNum>
  <w:abstractNum w:abstractNumId="17" w15:restartNumberingAfterBreak="0">
    <w:nsid w:val="4E4B47E3"/>
    <w:multiLevelType w:val="hybridMultilevel"/>
    <w:tmpl w:val="986CCB3A"/>
    <w:lvl w:ilvl="0" w:tplc="175683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19" w15:restartNumberingAfterBreak="0">
    <w:nsid w:val="57F65168"/>
    <w:multiLevelType w:val="hybridMultilevel"/>
    <w:tmpl w:val="838AA58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A2635"/>
    <w:multiLevelType w:val="hybridMultilevel"/>
    <w:tmpl w:val="B0F4339E"/>
    <w:lvl w:ilvl="0" w:tplc="818C4E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6A4E0D"/>
    <w:multiLevelType w:val="hybridMultilevel"/>
    <w:tmpl w:val="0D860F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3B2ED4"/>
    <w:multiLevelType w:val="hybridMultilevel"/>
    <w:tmpl w:val="BEA2C1DC"/>
    <w:lvl w:ilvl="0" w:tplc="683636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551283"/>
    <w:multiLevelType w:val="hybridMultilevel"/>
    <w:tmpl w:val="C0947D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9"/>
  </w:num>
  <w:num w:numId="5">
    <w:abstractNumId w:val="18"/>
  </w:num>
  <w:num w:numId="6">
    <w:abstractNumId w:val="16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</w:num>
  <w:num w:numId="7">
    <w:abstractNumId w:val="4"/>
  </w:num>
  <w:num w:numId="8">
    <w:abstractNumId w:val="23"/>
  </w:num>
  <w:num w:numId="9">
    <w:abstractNumId w:val="26"/>
  </w:num>
  <w:num w:numId="10">
    <w:abstractNumId w:val="22"/>
  </w:num>
  <w:num w:numId="11">
    <w:abstractNumId w:val="3"/>
  </w:num>
  <w:num w:numId="12">
    <w:abstractNumId w:val="11"/>
  </w:num>
  <w:num w:numId="13">
    <w:abstractNumId w:val="10"/>
  </w:num>
  <w:num w:numId="14">
    <w:abstractNumId w:val="21"/>
  </w:num>
  <w:num w:numId="15">
    <w:abstractNumId w:val="8"/>
  </w:num>
  <w:num w:numId="16">
    <w:abstractNumId w:val="17"/>
  </w:num>
  <w:num w:numId="17">
    <w:abstractNumId w:val="24"/>
  </w:num>
  <w:num w:numId="18">
    <w:abstractNumId w:val="25"/>
  </w:num>
  <w:num w:numId="19">
    <w:abstractNumId w:val="6"/>
  </w:num>
  <w:num w:numId="20">
    <w:abstractNumId w:val="13"/>
  </w:num>
  <w:num w:numId="21">
    <w:abstractNumId w:val="1"/>
  </w:num>
  <w:num w:numId="22">
    <w:abstractNumId w:val="5"/>
  </w:num>
  <w:num w:numId="23">
    <w:abstractNumId w:val="15"/>
  </w:num>
  <w:num w:numId="24">
    <w:abstractNumId w:val="14"/>
  </w:num>
  <w:num w:numId="25">
    <w:abstractNumId w:val="2"/>
  </w:num>
  <w:num w:numId="26">
    <w:abstractNumId w:val="19"/>
  </w:num>
  <w:num w:numId="27">
    <w:abstractNumId w:val="20"/>
  </w:num>
  <w:num w:numId="2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33E3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1C7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4264"/>
    <w:rsid w:val="00077EFB"/>
    <w:rsid w:val="00082AE4"/>
    <w:rsid w:val="00082F11"/>
    <w:rsid w:val="0008374B"/>
    <w:rsid w:val="00083DAD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C651A"/>
    <w:rsid w:val="000D154F"/>
    <w:rsid w:val="000D31C5"/>
    <w:rsid w:val="000D3BDA"/>
    <w:rsid w:val="000D6862"/>
    <w:rsid w:val="000E1F6E"/>
    <w:rsid w:val="000F1ED2"/>
    <w:rsid w:val="000F2801"/>
    <w:rsid w:val="001010D2"/>
    <w:rsid w:val="00102B00"/>
    <w:rsid w:val="00102FEC"/>
    <w:rsid w:val="0010338A"/>
    <w:rsid w:val="00103C90"/>
    <w:rsid w:val="0010463C"/>
    <w:rsid w:val="001243D4"/>
    <w:rsid w:val="00124772"/>
    <w:rsid w:val="00130C62"/>
    <w:rsid w:val="00132864"/>
    <w:rsid w:val="00133282"/>
    <w:rsid w:val="00134678"/>
    <w:rsid w:val="00134B0A"/>
    <w:rsid w:val="00137658"/>
    <w:rsid w:val="001426FC"/>
    <w:rsid w:val="00142919"/>
    <w:rsid w:val="0015140A"/>
    <w:rsid w:val="00154397"/>
    <w:rsid w:val="00154AB4"/>
    <w:rsid w:val="0015524D"/>
    <w:rsid w:val="001603D6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A10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47F44"/>
    <w:rsid w:val="00252398"/>
    <w:rsid w:val="00255960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05"/>
    <w:rsid w:val="003661B9"/>
    <w:rsid w:val="003670B4"/>
    <w:rsid w:val="00371A1D"/>
    <w:rsid w:val="0037411B"/>
    <w:rsid w:val="00376393"/>
    <w:rsid w:val="0038624E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D3AAD"/>
    <w:rsid w:val="003E174B"/>
    <w:rsid w:val="003E5D10"/>
    <w:rsid w:val="003E6DCC"/>
    <w:rsid w:val="003F0150"/>
    <w:rsid w:val="003F22F5"/>
    <w:rsid w:val="003F375A"/>
    <w:rsid w:val="003F426C"/>
    <w:rsid w:val="003F5027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5396A"/>
    <w:rsid w:val="00460114"/>
    <w:rsid w:val="00460870"/>
    <w:rsid w:val="00462408"/>
    <w:rsid w:val="00462C04"/>
    <w:rsid w:val="00462DC3"/>
    <w:rsid w:val="00463275"/>
    <w:rsid w:val="004652CC"/>
    <w:rsid w:val="00467CDF"/>
    <w:rsid w:val="00470FC1"/>
    <w:rsid w:val="004722FC"/>
    <w:rsid w:val="00474C27"/>
    <w:rsid w:val="0047576D"/>
    <w:rsid w:val="0048181E"/>
    <w:rsid w:val="00482CC3"/>
    <w:rsid w:val="004831D3"/>
    <w:rsid w:val="00484A97"/>
    <w:rsid w:val="00485A05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B5168"/>
    <w:rsid w:val="004C14B3"/>
    <w:rsid w:val="004C1786"/>
    <w:rsid w:val="004C3D4E"/>
    <w:rsid w:val="004C4903"/>
    <w:rsid w:val="004C5C78"/>
    <w:rsid w:val="004C6561"/>
    <w:rsid w:val="004D00FF"/>
    <w:rsid w:val="004D066D"/>
    <w:rsid w:val="004D0F98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57B8C"/>
    <w:rsid w:val="0056004A"/>
    <w:rsid w:val="0056129F"/>
    <w:rsid w:val="005619DA"/>
    <w:rsid w:val="005655C9"/>
    <w:rsid w:val="00577AF8"/>
    <w:rsid w:val="00580230"/>
    <w:rsid w:val="00586622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2CF1"/>
    <w:rsid w:val="00603F8C"/>
    <w:rsid w:val="006046AE"/>
    <w:rsid w:val="006052BF"/>
    <w:rsid w:val="00605790"/>
    <w:rsid w:val="006148F2"/>
    <w:rsid w:val="00614A68"/>
    <w:rsid w:val="00620877"/>
    <w:rsid w:val="00623BB1"/>
    <w:rsid w:val="0063030B"/>
    <w:rsid w:val="0063200E"/>
    <w:rsid w:val="006356F5"/>
    <w:rsid w:val="00637F9C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6C0"/>
    <w:rsid w:val="006A4F86"/>
    <w:rsid w:val="006A630A"/>
    <w:rsid w:val="006B2063"/>
    <w:rsid w:val="006B3E00"/>
    <w:rsid w:val="006B5ADD"/>
    <w:rsid w:val="006C023D"/>
    <w:rsid w:val="006C3FB6"/>
    <w:rsid w:val="006D1738"/>
    <w:rsid w:val="006D4D2A"/>
    <w:rsid w:val="006D7458"/>
    <w:rsid w:val="006F0A87"/>
    <w:rsid w:val="006F4DAC"/>
    <w:rsid w:val="006F77E7"/>
    <w:rsid w:val="007008AC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523E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A6102"/>
    <w:rsid w:val="007B5450"/>
    <w:rsid w:val="007B66B8"/>
    <w:rsid w:val="007B680B"/>
    <w:rsid w:val="007B6F66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52F1"/>
    <w:rsid w:val="007E56C9"/>
    <w:rsid w:val="007E6348"/>
    <w:rsid w:val="007E6AB3"/>
    <w:rsid w:val="007E7BA4"/>
    <w:rsid w:val="007F282D"/>
    <w:rsid w:val="007F2BC9"/>
    <w:rsid w:val="007F316C"/>
    <w:rsid w:val="007F3642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14AC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147A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31FC"/>
    <w:rsid w:val="009843B1"/>
    <w:rsid w:val="009848A1"/>
    <w:rsid w:val="00986C92"/>
    <w:rsid w:val="00987F87"/>
    <w:rsid w:val="00993A55"/>
    <w:rsid w:val="00993C81"/>
    <w:rsid w:val="009A0E3A"/>
    <w:rsid w:val="009A19D0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0F95"/>
    <w:rsid w:val="009E2527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B7AE7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B7949"/>
    <w:rsid w:val="00BC0093"/>
    <w:rsid w:val="00BC56E2"/>
    <w:rsid w:val="00BC7C83"/>
    <w:rsid w:val="00BD3835"/>
    <w:rsid w:val="00BD6368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17DA9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9F3"/>
    <w:rsid w:val="00D27CB8"/>
    <w:rsid w:val="00D313E4"/>
    <w:rsid w:val="00D3185F"/>
    <w:rsid w:val="00D32BD3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A6791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16415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192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EEA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2CB5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4624"/>
    <w:rsid w:val="00F970F1"/>
    <w:rsid w:val="00F9792A"/>
    <w:rsid w:val="00FA12CD"/>
    <w:rsid w:val="00FA330E"/>
    <w:rsid w:val="00FA4298"/>
    <w:rsid w:val="00FA5B33"/>
    <w:rsid w:val="00FA7309"/>
    <w:rsid w:val="00FB0A93"/>
    <w:rsid w:val="00FB3DE4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9"/>
      </w:numPr>
    </w:pPr>
  </w:style>
  <w:style w:type="character" w:customStyle="1" w:styleId="DocProjectName">
    <w:name w:val="DocProjectName"/>
    <w:basedOn w:val="DefaultParagraphFont"/>
    <w:semiHidden/>
    <w:rsid w:val="00154AB4"/>
  </w:style>
  <w:style w:type="paragraph" w:customStyle="1" w:styleId="TableTextCentre">
    <w:name w:val="Table Text Centre"/>
    <w:basedOn w:val="Normal"/>
    <w:rsid w:val="00AB7AE7"/>
    <w:pPr>
      <w:spacing w:before="60" w:after="40" w:line="240" w:lineRule="auto"/>
      <w:jc w:val="center"/>
    </w:pPr>
    <w:rPr>
      <w:rFonts w:ascii="Arial" w:eastAsia="MS Mincho" w:hAnsi="Arial" w:cs="Times New Roman"/>
      <w:color w:val="auto"/>
      <w:sz w:val="20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  <w:rsid w:val="00E2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6149C651-9261-4031-9A1E-35EDA5325506}"/>
</file>

<file path=customXml/itemProps5.xml><?xml version="1.0" encoding="utf-8"?>
<ds:datastoreItem xmlns:ds="http://schemas.openxmlformats.org/officeDocument/2006/customXml" ds:itemID="{1C460858-1CAC-4143-9F7C-0D4607F8020A}"/>
</file>

<file path=customXml/itemProps6.xml><?xml version="1.0" encoding="utf-8"?>
<ds:datastoreItem xmlns:ds="http://schemas.openxmlformats.org/officeDocument/2006/customXml" ds:itemID="{19E58076-575D-40BC-86D8-C80BE6384F13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99</TotalTime>
  <Pages>11</Pages>
  <Words>2049</Words>
  <Characters>13801</Characters>
  <Application>Microsoft Office Word</Application>
  <DocSecurity>0</DocSecurity>
  <Lines>115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15819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17</cp:revision>
  <dcterms:created xsi:type="dcterms:W3CDTF">2022-10-11T21:54:00Z</dcterms:created>
  <dcterms:modified xsi:type="dcterms:W3CDTF">2022-10-12T22:47:00Z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