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E33697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E33697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E33697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E33697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4F294948" w:rsidR="00154AB4" w:rsidRPr="0089106C" w:rsidRDefault="0038624E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Trauma </w:t>
                </w:r>
                <w:r w:rsidR="0089106C">
                  <w:rPr>
                    <w:b/>
                    <w:bCs/>
                    <w:sz w:val="22"/>
                    <w:szCs w:val="22"/>
                  </w:rPr>
                  <w:t>Services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E83192">
                  <w:rPr>
                    <w:b/>
                    <w:bCs/>
                    <w:sz w:val="22"/>
                    <w:szCs w:val="22"/>
                  </w:rPr>
                  <w:t>plus associated modules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4A1862B0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AF2896">
                  <w:rPr>
                    <w:b/>
                    <w:bCs/>
                    <w:sz w:val="22"/>
                    <w:szCs w:val="22"/>
                  </w:rPr>
                  <w:t>6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602CF1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602CF1" w:rsidRPr="00602CF1" w14:paraId="6608CCDB" w14:textId="77777777" w:rsidTr="00602CF1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2782F54A" w14:textId="3BEA178B" w:rsidR="001603D6" w:rsidRPr="00602CF1" w:rsidRDefault="00602CF1" w:rsidP="00485A05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Emergency Services</w:t>
                </w:r>
              </w:p>
            </w:tc>
          </w:tr>
          <w:tr w:rsidR="00294B2A" w:rsidRPr="00371A1D" w14:paraId="415357A2" w14:textId="77777777" w:rsidTr="00602CF1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F5795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AB7AE7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7A616218" w:rsidR="00294B2A" w:rsidRPr="00AB7AE7" w:rsidRDefault="00AB7AE7" w:rsidP="00485A05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F53575">
                  <w:rPr>
                    <w:rFonts w:cs="Arial"/>
                    <w:color w:val="auto"/>
                    <w:sz w:val="19"/>
                    <w:szCs w:val="19"/>
                  </w:rPr>
                  <w:t xml:space="preserve">On-site Emergency Services Level </w:t>
                </w:r>
                <w:r w:rsidR="00383768">
                  <w:rPr>
                    <w:rFonts w:cs="Arial"/>
                    <w:color w:val="auto"/>
                    <w:sz w:val="19"/>
                    <w:szCs w:val="19"/>
                  </w:rPr>
                  <w:t>6</w:t>
                </w:r>
                <w:r w:rsidR="00F53575" w:rsidRP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AB7AE7" w:rsidRDefault="00294B2A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513C37" w14:textId="0EEE72EB" w:rsidR="00154AB4" w:rsidRPr="00AB7AE7" w:rsidRDefault="00AB7AE7" w:rsidP="00557B8C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AB7AE7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="00294B2A" w:rsidRPr="00AB7AE7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AB7AE7" w:rsidRDefault="00294B2A" w:rsidP="00557B8C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AB7AE7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383768" w:rsidRPr="00C17DA9" w14:paraId="29C5160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F49073B" w14:textId="4A8AB019" w:rsidR="00383768" w:rsidRPr="00383768" w:rsidRDefault="00383768" w:rsidP="00C17D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3768">
                  <w:rPr>
                    <w:rFonts w:cs="Arial"/>
                    <w:color w:val="auto"/>
                    <w:sz w:val="19"/>
                    <w:szCs w:val="19"/>
                  </w:rPr>
                  <w:t>Consultant led care for trauma available 7days a week</w:t>
                </w:r>
                <w:r w:rsidRPr="00383768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A724D3" w14:textId="77777777" w:rsidR="00383768" w:rsidRPr="00C17DA9" w:rsidRDefault="00383768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A3C6394" w14:textId="77777777" w:rsidR="00383768" w:rsidRPr="00C17DA9" w:rsidRDefault="00383768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83768" w:rsidRPr="00C17DA9" w14:paraId="401FDAB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EC0981" w14:textId="48CA992E" w:rsidR="00383768" w:rsidRPr="00383768" w:rsidRDefault="00383768" w:rsidP="00383768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3768">
                  <w:rPr>
                    <w:rFonts w:cs="Arial"/>
                    <w:color w:val="auto"/>
                    <w:sz w:val="19"/>
                    <w:szCs w:val="19"/>
                  </w:rPr>
                  <w:t>Sufficient case volumes to sustain clinical excellence</w:t>
                </w:r>
                <w:r w:rsidRPr="00383768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355B59" w14:textId="77777777" w:rsidR="00383768" w:rsidRPr="00C17DA9" w:rsidRDefault="00383768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3FE5C18" w14:textId="77777777" w:rsidR="00383768" w:rsidRPr="00C17DA9" w:rsidRDefault="00383768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83768" w:rsidRPr="00C17DA9" w14:paraId="7C39A29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174C38" w14:textId="15F1D473" w:rsidR="00383768" w:rsidRPr="00383768" w:rsidRDefault="00383768" w:rsidP="00383768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3768">
                  <w:rPr>
                    <w:rFonts w:cs="Arial"/>
                    <w:color w:val="auto"/>
                    <w:sz w:val="19"/>
                    <w:szCs w:val="19"/>
                  </w:rPr>
                  <w:t>Provide leadership and support to other hospitals within a defined geographical region</w:t>
                </w:r>
                <w:r w:rsidRPr="00383768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D3C5BB" w14:textId="77777777" w:rsidR="00383768" w:rsidRPr="00C17DA9" w:rsidRDefault="00383768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5520D" w14:textId="77777777" w:rsidR="00383768" w:rsidRPr="00C17DA9" w:rsidRDefault="00383768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83768" w:rsidRPr="00C17DA9" w14:paraId="6A5A068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A20AF2A" w14:textId="6047CC02" w:rsidR="00383768" w:rsidRPr="00383768" w:rsidRDefault="00383768" w:rsidP="00383768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3768">
                  <w:rPr>
                    <w:rFonts w:cs="Arial"/>
                    <w:color w:val="auto"/>
                    <w:sz w:val="19"/>
                    <w:szCs w:val="19"/>
                  </w:rPr>
                  <w:t>Provision for helicopter landing on-site to receive patient transfers</w:t>
                </w:r>
                <w:r w:rsidRPr="00383768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ECAC68" w14:textId="77777777" w:rsidR="00383768" w:rsidRPr="00C17DA9" w:rsidRDefault="00383768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C9EFCEE" w14:textId="77777777" w:rsidR="00383768" w:rsidRPr="00C17DA9" w:rsidRDefault="00383768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83768" w:rsidRPr="00C17DA9" w14:paraId="3ADD3AB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BA7C76" w14:textId="6CA64C5E" w:rsidR="00383768" w:rsidRPr="00383768" w:rsidRDefault="00383768" w:rsidP="00383768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3768">
                  <w:rPr>
                    <w:rFonts w:cs="Arial"/>
                    <w:color w:val="auto"/>
                    <w:sz w:val="19"/>
                    <w:szCs w:val="19"/>
                  </w:rPr>
                  <w:t>Senior surgical staff on site, or accessible within 30 minutes, 24/7</w:t>
                </w:r>
                <w:r w:rsidRPr="00383768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F456C8B" w14:textId="77777777" w:rsidR="00383768" w:rsidRPr="00C17DA9" w:rsidRDefault="00383768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61FABF" w14:textId="77777777" w:rsidR="00383768" w:rsidRPr="00C17DA9" w:rsidRDefault="00383768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83768" w:rsidRPr="00C17DA9" w14:paraId="7A49F9D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4235E31" w14:textId="631007C0" w:rsidR="00383768" w:rsidRPr="00383768" w:rsidRDefault="00383768" w:rsidP="00383768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3768">
                  <w:rPr>
                    <w:rFonts w:cs="Arial"/>
                    <w:color w:val="auto"/>
                    <w:sz w:val="19"/>
                    <w:szCs w:val="19"/>
                  </w:rPr>
                  <w:t>Provides and/or facilitates support, training and outreach services to lower level trauma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E16F77" w14:textId="77777777" w:rsidR="00383768" w:rsidRPr="00C17DA9" w:rsidRDefault="00383768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27E1720" w14:textId="77777777" w:rsidR="00383768" w:rsidRPr="00C17DA9" w:rsidRDefault="00383768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17DA9" w:rsidRPr="00C17DA9" w14:paraId="0F9DC3D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328A9C3" w14:textId="3F2473F9" w:rsidR="00C17DA9" w:rsidRPr="00383768" w:rsidRDefault="00C17DA9" w:rsidP="00C17D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3768">
                  <w:rPr>
                    <w:rFonts w:cs="Arial"/>
                    <w:color w:val="auto"/>
                    <w:sz w:val="19"/>
                    <w:szCs w:val="19"/>
                  </w:rPr>
                  <w:t xml:space="preserve">A </w:t>
                </w:r>
                <w:r w:rsidR="00F65EE0" w:rsidRPr="00383768">
                  <w:rPr>
                    <w:rFonts w:cs="Arial"/>
                    <w:color w:val="auto"/>
                    <w:sz w:val="19"/>
                    <w:szCs w:val="19"/>
                  </w:rPr>
                  <w:t>formal</w:t>
                </w:r>
                <w:r w:rsidRPr="00383768">
                  <w:rPr>
                    <w:rFonts w:cs="Arial"/>
                    <w:color w:val="auto"/>
                    <w:sz w:val="19"/>
                    <w:szCs w:val="19"/>
                  </w:rPr>
                  <w:t xml:space="preserve"> Trauma Alert System is established</w:t>
                </w:r>
                <w:r w:rsidR="00F53575" w:rsidRPr="00383768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056A6A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D056C5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17DA9" w:rsidRPr="00C17DA9" w14:paraId="750A31D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EB82132" w14:textId="7481E60E" w:rsidR="00C17DA9" w:rsidRPr="00F53575" w:rsidRDefault="00C17DA9" w:rsidP="00C17D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F53575">
                  <w:rPr>
                    <w:rFonts w:cs="Arial"/>
                    <w:color w:val="auto"/>
                    <w:sz w:val="19"/>
                    <w:szCs w:val="19"/>
                  </w:rPr>
                  <w:t xml:space="preserve">Equipped </w:t>
                </w:r>
                <w:r w:rsidR="00F65EE0" w:rsidRPr="00F53575">
                  <w:rPr>
                    <w:rFonts w:cs="Arial"/>
                    <w:color w:val="auto"/>
                    <w:sz w:val="19"/>
                    <w:szCs w:val="19"/>
                  </w:rPr>
                  <w:t>trauma</w:t>
                </w:r>
                <w:r w:rsidRPr="00F53575">
                  <w:rPr>
                    <w:rFonts w:cs="Arial"/>
                    <w:color w:val="auto"/>
                    <w:sz w:val="19"/>
                    <w:szCs w:val="19"/>
                  </w:rPr>
                  <w:t xml:space="preserve"> bays in the Emergency Department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8DE7F44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AC5102B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65EE0" w:rsidRPr="00C17DA9" w14:paraId="0306A11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ECF9F8E" w14:textId="366395AE" w:rsidR="00F65EE0" w:rsidRPr="00F53575" w:rsidRDefault="00F65EE0" w:rsidP="00F65EE0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F53575">
                  <w:rPr>
                    <w:rFonts w:cs="Arial"/>
                    <w:color w:val="auto"/>
                    <w:sz w:val="19"/>
                    <w:szCs w:val="19"/>
                  </w:rPr>
                  <w:lastRenderedPageBreak/>
                  <w:t>Rapid transfer to theatre protocol/ guideline in place (e.g., Red Blanket)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E28F3B5" w14:textId="77777777" w:rsidR="00F65EE0" w:rsidRPr="00C17DA9" w:rsidRDefault="00F65EE0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41A60F7" w14:textId="77777777" w:rsidR="00F65EE0" w:rsidRPr="00C17DA9" w:rsidRDefault="00F65EE0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17DA9" w:rsidRPr="00C17DA9" w14:paraId="604B011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B7B214B" w14:textId="257211F3" w:rsidR="00C17DA9" w:rsidRPr="00F53575" w:rsidRDefault="00F65EE0" w:rsidP="00C17D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F53575">
                  <w:rPr>
                    <w:rFonts w:cs="Arial"/>
                    <w:color w:val="auto"/>
                    <w:sz w:val="19"/>
                    <w:szCs w:val="19"/>
                  </w:rPr>
                  <w:t>O</w:t>
                </w:r>
                <w:r w:rsidR="00C17DA9" w:rsidRPr="00F53575">
                  <w:rPr>
                    <w:rFonts w:cs="Arial"/>
                    <w:color w:val="auto"/>
                    <w:sz w:val="19"/>
                    <w:szCs w:val="19"/>
                  </w:rPr>
                  <w:t>n-site CT imaging 24/7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DB8F6A4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BDAB47E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17DA9" w:rsidRPr="00C17DA9" w14:paraId="7D09FFE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4ACD02" w14:textId="242753AC" w:rsidR="00C17DA9" w:rsidRPr="00F53575" w:rsidRDefault="00C17DA9" w:rsidP="00C17D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F53575">
                  <w:rPr>
                    <w:rFonts w:eastAsia="Times New Roman"/>
                    <w:color w:val="auto"/>
                    <w:sz w:val="19"/>
                    <w:szCs w:val="19"/>
                  </w:rPr>
                  <w:t xml:space="preserve">Access </w:t>
                </w:r>
                <w:r w:rsidR="00F65EE0" w:rsidRPr="00F53575">
                  <w:rPr>
                    <w:rFonts w:eastAsia="Times New Roman"/>
                    <w:color w:val="auto"/>
                    <w:sz w:val="19"/>
                    <w:szCs w:val="19"/>
                  </w:rPr>
                  <w:t>to Tier B interventional</w:t>
                </w:r>
                <w:r w:rsidRPr="00F53575">
                  <w:rPr>
                    <w:rFonts w:eastAsia="Times New Roman"/>
                    <w:color w:val="auto"/>
                    <w:sz w:val="19"/>
                    <w:szCs w:val="19"/>
                  </w:rPr>
                  <w:t xml:space="preserve"> radiolog</w:t>
                </w:r>
                <w:r w:rsidR="00F65EE0" w:rsidRPr="00F53575">
                  <w:rPr>
                    <w:rFonts w:eastAsia="Times New Roman"/>
                    <w:color w:val="auto"/>
                    <w:sz w:val="19"/>
                    <w:szCs w:val="19"/>
                  </w:rPr>
                  <w:t>y services</w:t>
                </w:r>
                <w:r w:rsidR="00F53575">
                  <w:rPr>
                    <w:rFonts w:eastAsia="Times New Roman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DA78A37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F6E1435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17DA9" w:rsidRPr="00C17DA9" w14:paraId="67CAE1B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76B058" w14:textId="13C1B066" w:rsidR="00C17DA9" w:rsidRPr="00F53575" w:rsidRDefault="00C17DA9" w:rsidP="00C17D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F53575">
                  <w:rPr>
                    <w:rFonts w:eastAsia="Times New Roman"/>
                    <w:color w:val="auto"/>
                    <w:sz w:val="19"/>
                    <w:szCs w:val="19"/>
                  </w:rPr>
                  <w:t>Onsite x-match and blood product storage capability</w:t>
                </w:r>
                <w:r w:rsidR="00F53575">
                  <w:rPr>
                    <w:rFonts w:eastAsia="Times New Roman"/>
                    <w:color w:val="auto"/>
                    <w:sz w:val="19"/>
                    <w:szCs w:val="19"/>
                  </w:rPr>
                  <w:t>.</w:t>
                </w:r>
                <w:r w:rsidRPr="00F53575">
                  <w:rPr>
                    <w:rFonts w:eastAsia="Times New Roman"/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57EEA5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46AFF25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17DA9" w:rsidRPr="00C17DA9" w14:paraId="24DF864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D41266E" w14:textId="22F5E2B1" w:rsidR="00C17DA9" w:rsidRPr="00F53575" w:rsidRDefault="00C17DA9" w:rsidP="0058662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F53575">
                  <w:rPr>
                    <w:rFonts w:cs="Arial"/>
                    <w:color w:val="auto"/>
                    <w:sz w:val="19"/>
                    <w:szCs w:val="19"/>
                  </w:rPr>
                  <w:t>Contributing to trauma data collections/registries.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76C2FB6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C6F4CBC" w14:textId="77777777" w:rsidR="00C17DA9" w:rsidRPr="00C17DA9" w:rsidRDefault="00C17DA9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86622" w:rsidRPr="007A6102" w14:paraId="6658633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1696F5B" w14:textId="46D04644" w:rsidR="00586622" w:rsidRPr="00F53575" w:rsidRDefault="00586622" w:rsidP="0058662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F53575">
                  <w:rPr>
                    <w:rFonts w:cs="Arial"/>
                    <w:color w:val="auto"/>
                    <w:sz w:val="19"/>
                    <w:szCs w:val="19"/>
                  </w:rPr>
                  <w:t>Clearly defined escalation and transfer protocols in place to support and guide provision of high quality, clinically appropriate trauma care for medium and minor level trauma patients; and enable rapid transfer of deteriorating or major trauma patients</w:t>
                </w:r>
                <w:r w:rsidR="00F53575" w:rsidRP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4E1B0E1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14B71C5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86622" w:rsidRPr="007A6102" w14:paraId="13DB2D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E2135C" w14:textId="514B0A20" w:rsidR="00586622" w:rsidRPr="00F53575" w:rsidRDefault="00586622" w:rsidP="0058662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F53575">
                  <w:rPr>
                    <w:rFonts w:cs="Arial"/>
                    <w:color w:val="auto"/>
                    <w:sz w:val="19"/>
                    <w:szCs w:val="19"/>
                  </w:rPr>
                  <w:t>On-site airway management / intubation capability</w:t>
                </w:r>
                <w:r w:rsidR="00F53575" w:rsidRP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0D91FA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A610B2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86622" w:rsidRPr="007A6102" w14:paraId="7AA448B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A628BCB" w14:textId="7A98C1AD" w:rsidR="00586622" w:rsidRPr="00F53575" w:rsidRDefault="00586622" w:rsidP="00586622">
                <w:pPr>
                  <w:numPr>
                    <w:ilvl w:val="0"/>
                    <w:numId w:val="22"/>
                  </w:numPr>
                  <w:autoSpaceDE w:val="0"/>
                  <w:autoSpaceDN w:val="0"/>
                  <w:adjustRightInd w:val="0"/>
                  <w:spacing w:line="240" w:lineRule="auto"/>
                  <w:ind w:left="302" w:hanging="302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F53575">
                  <w:rPr>
                    <w:rFonts w:cs="Arial"/>
                    <w:color w:val="auto"/>
                    <w:sz w:val="19"/>
                    <w:szCs w:val="19"/>
                  </w:rPr>
                  <w:t>Access to FAST scan (Focused Assessment with Sonography for Trauma)</w:t>
                </w:r>
                <w:r w:rsidR="00F53575" w:rsidRP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F53575">
                  <w:rPr>
                    <w:rFonts w:cs="Arial"/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99CB68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41D1465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86622" w:rsidRPr="007A6102" w14:paraId="7A8C3E0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EA5E1EB" w14:textId="3EE72FDF" w:rsidR="00586622" w:rsidRPr="00F53575" w:rsidRDefault="00586622" w:rsidP="0058662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F53575">
                  <w:rPr>
                    <w:rFonts w:cs="Arial"/>
                    <w:color w:val="auto"/>
                    <w:sz w:val="19"/>
                    <w:szCs w:val="19"/>
                  </w:rPr>
                  <w:t>Lead member of local trauma team to participate in disaster planning groups.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D8E0B8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731BF7E" w14:textId="77777777" w:rsidR="00586622" w:rsidRPr="007A6102" w:rsidRDefault="0058662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83192" w:rsidRPr="007A6102" w14:paraId="54FE382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02FC8CF" w14:textId="79D7207B" w:rsidR="00E83192" w:rsidRPr="00F53575" w:rsidRDefault="00E83192" w:rsidP="00E8319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F53575">
                  <w:rPr>
                    <w:rFonts w:cs="Arial"/>
                    <w:color w:val="auto"/>
                    <w:sz w:val="19"/>
                    <w:szCs w:val="19"/>
                  </w:rPr>
                  <w:t>On-site or rapid access to medical officer with intubation capability (subject to experience)</w:t>
                </w:r>
                <w:r w:rsidR="00F53575" w:rsidRP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4376E17" w14:textId="77777777" w:rsidR="00E83192" w:rsidRPr="007A6102" w:rsidRDefault="00E8319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D87275F" w14:textId="77777777" w:rsidR="00E83192" w:rsidRPr="007A6102" w:rsidRDefault="00E8319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83192" w:rsidRPr="00AB7AE7" w14:paraId="692B64C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BC5B46" w14:textId="5DDE8302" w:rsidR="00E83192" w:rsidRPr="00F53575" w:rsidRDefault="00E83192" w:rsidP="00485A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F53575">
                  <w:rPr>
                    <w:rFonts w:cs="Arial"/>
                    <w:color w:val="auto"/>
                    <w:sz w:val="19"/>
                    <w:szCs w:val="19"/>
                  </w:rPr>
                  <w:t xml:space="preserve">24-hour telehealth capability that enables consultation and communication with higher level trauma services and specialists. 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0066DFC" w14:textId="77777777" w:rsidR="00E83192" w:rsidRPr="00AB7AE7" w:rsidRDefault="00E8319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1B6496B" w14:textId="77777777" w:rsidR="00E83192" w:rsidRPr="00AB7AE7" w:rsidRDefault="00E8319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AB7AE7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184067B4" w:rsidR="00294B2A" w:rsidRPr="00383768" w:rsidRDefault="00AB7AE7" w:rsidP="00485A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3768">
                  <w:rPr>
                    <w:rFonts w:cs="Arial"/>
                    <w:color w:val="auto"/>
                    <w:sz w:val="19"/>
                    <w:szCs w:val="19"/>
                  </w:rPr>
                  <w:t>On-site access to Rural and Remote Emergency Services Standardisation Guidelines, and Primary Clinical Care Manual to guide service requirements and processes</w:t>
                </w:r>
                <w:r w:rsidR="00F53575" w:rsidRPr="00383768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AB7AE7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52D14E" w14:textId="4A22246F" w:rsidR="00294B2A" w:rsidRPr="00383768" w:rsidRDefault="00AB7AE7" w:rsidP="00485A05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3768">
                  <w:rPr>
                    <w:rFonts w:cs="Arial"/>
                    <w:color w:val="auto"/>
                    <w:sz w:val="19"/>
                    <w:szCs w:val="19"/>
                  </w:rPr>
                  <w:t>Defined processes to provide early notification of trauma</w:t>
                </w:r>
                <w:r w:rsidR="00F53575" w:rsidRPr="00383768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AB7AE7" w14:paraId="0D51E6C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3BE629E" w14:textId="5E5540BF" w:rsidR="00294B2A" w:rsidRPr="00AB7AE7" w:rsidRDefault="00F65EE0" w:rsidP="00485A05">
                <w:pPr>
                  <w:pStyle w:val="Default"/>
                  <w:numPr>
                    <w:ilvl w:val="0"/>
                    <w:numId w:val="10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 xml:space="preserve">Provides any </w:t>
                </w:r>
                <w:r w:rsidR="00383768">
                  <w:rPr>
                    <w:rFonts w:ascii="Fira Sans" w:hAnsi="Fira Sans"/>
                    <w:sz w:val="19"/>
                    <w:szCs w:val="19"/>
                  </w:rPr>
                  <w:t xml:space="preserve">training </w:t>
                </w:r>
                <w:r>
                  <w:rPr>
                    <w:rFonts w:ascii="Fira Sans" w:hAnsi="Fira Sans"/>
                    <w:sz w:val="19"/>
                    <w:szCs w:val="19"/>
                  </w:rPr>
                  <w:t>considered necessary for/to rural and remote clinicians to optimise patient safety and care prior to transfer to specialised clinical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9D9FAE1" w14:textId="77777777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A7A350D" w14:textId="19DFFBCE" w:rsidR="00294B2A" w:rsidRPr="00AB7AE7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E7E12" w:rsidRPr="00AB7AE7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222BCEA3" w:rsidR="009E7E12" w:rsidRPr="00AB7AE7" w:rsidRDefault="00F35279" w:rsidP="00557B8C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AB7AE7">
                  <w:rPr>
                    <w:sz w:val="19"/>
                    <w:szCs w:val="19"/>
                  </w:rPr>
                  <w:br w:type="page"/>
                </w:r>
                <w:r w:rsidR="009E7E12" w:rsidRPr="00AB7AE7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6A46C0" w:rsidRPr="006A46C0" w14:paraId="06E6A5E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C8B8044" w14:textId="7687C9A3" w:rsidR="006A46C0" w:rsidRPr="001D5C4B" w:rsidRDefault="006A46C0" w:rsidP="006A46C0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D5C4B">
                  <w:rPr>
                    <w:rFonts w:cs="Arial"/>
                    <w:color w:val="auto"/>
                    <w:sz w:val="19"/>
                    <w:szCs w:val="19"/>
                  </w:rPr>
                  <w:t>Accountable officer for trauma data collection desirable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C4A273" w14:textId="77777777" w:rsidR="006A46C0" w:rsidRPr="006A46C0" w:rsidRDefault="006A46C0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898BF11" w14:textId="77777777" w:rsidR="006A46C0" w:rsidRPr="006A46C0" w:rsidRDefault="006A46C0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A46C0" w:rsidRPr="006A46C0" w14:paraId="7B7476E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764CC7" w14:textId="0F2D78E0" w:rsidR="006A46C0" w:rsidRPr="001D5C4B" w:rsidRDefault="006A46C0" w:rsidP="00586622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D5C4B">
                  <w:rPr>
                    <w:rFonts w:cs="Arial"/>
                    <w:color w:val="auto"/>
                    <w:sz w:val="19"/>
                    <w:szCs w:val="19"/>
                  </w:rPr>
                  <w:t>Access to allied health professionals experienced in trauma care.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6C564C" w14:textId="77777777" w:rsidR="006A46C0" w:rsidRPr="006A46C0" w:rsidRDefault="006A46C0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9375995" w14:textId="77777777" w:rsidR="006A46C0" w:rsidRPr="006A46C0" w:rsidRDefault="006A46C0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86622" w:rsidRPr="00586622" w14:paraId="41F78E1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CCF2E0" w14:textId="1666884E" w:rsidR="00586622" w:rsidRPr="001D5C4B" w:rsidRDefault="00586622" w:rsidP="00586622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D5C4B">
                  <w:rPr>
                    <w:rFonts w:cs="Arial"/>
                    <w:color w:val="auto"/>
                    <w:sz w:val="19"/>
                    <w:szCs w:val="19"/>
                  </w:rPr>
                  <w:lastRenderedPageBreak/>
                  <w:t>Strongly recommended that medical and nursing staff undertake additional training in trauma care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B8E7762" w14:textId="77777777" w:rsidR="00586622" w:rsidRPr="00586622" w:rsidRDefault="0058662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386B5C1" w14:textId="77777777" w:rsidR="00586622" w:rsidRPr="00586622" w:rsidRDefault="0058662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586622" w:rsidRPr="00586622" w14:paraId="40E593F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1122407" w14:textId="0D411F9D" w:rsidR="00586622" w:rsidRPr="001D5C4B" w:rsidRDefault="00586622" w:rsidP="00586622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D5C4B">
                  <w:rPr>
                    <w:rFonts w:cs="Arial"/>
                    <w:color w:val="auto"/>
                    <w:sz w:val="19"/>
                    <w:szCs w:val="19"/>
                  </w:rPr>
                  <w:t>Access to physiotherapist, social worker, and other allied health professionals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FFCF211" w14:textId="77777777" w:rsidR="00586622" w:rsidRPr="00586622" w:rsidRDefault="0058662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5DF41A0" w14:textId="77777777" w:rsidR="00586622" w:rsidRPr="00586622" w:rsidRDefault="0058662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BF32A8" w:rsidRPr="00AB7AE7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AB7AE7" w:rsidRDefault="00BF32A8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AB7AE7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9E7E12" w:rsidRPr="00AB7AE7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12040E00" w:rsidR="009E7E12" w:rsidRPr="001D5C4B" w:rsidRDefault="00A06828" w:rsidP="001D5C4B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A06828">
                  <w:rPr>
                    <w:rFonts w:cs="Arial"/>
                    <w:color w:val="auto"/>
                    <w:sz w:val="19"/>
                    <w:szCs w:val="19"/>
                  </w:rPr>
                  <w:t>On-site designated Trauma Director who is a registered medical specialist with credentials in trauma care/ or equivalent.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9E7E12" w:rsidRPr="00AB7AE7" w:rsidRDefault="009E7E12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043CB4B" w:rsidR="009E7E12" w:rsidRPr="00AB7AE7" w:rsidRDefault="009E7E12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1D5C4B" w:rsidRPr="00AB7AE7" w14:paraId="30A30DD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2DA711" w14:textId="239FE571" w:rsidR="001D5C4B" w:rsidRPr="001D5C4B" w:rsidRDefault="00A06828" w:rsidP="00A06828">
                <w:pPr>
                  <w:pStyle w:val="Default"/>
                  <w:numPr>
                    <w:ilvl w:val="0"/>
                    <w:numId w:val="11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A06828">
                  <w:rPr>
                    <w:rFonts w:ascii="Fira Sans" w:hAnsi="Fira Sans"/>
                    <w:color w:val="auto"/>
                    <w:sz w:val="19"/>
                    <w:szCs w:val="19"/>
                    <w:lang w:val="en-US"/>
                  </w:rPr>
                  <w:t>Medical specialists with credentials in General Surgery and surgical sub-specialties on-site or visiting 24/7: General surgery, Burns, Orthopaedics/ orthotrauma, Ophthalmology, Plastics, Neurosurgery, Vascular, Maxillofacial, ENT, Cardiothoracic, Urology, Spinal, Obstetrics.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6F18A8" w14:textId="77777777" w:rsidR="001D5C4B" w:rsidRPr="00AB7AE7" w:rsidRDefault="001D5C4B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711CAEF" w14:textId="77777777" w:rsidR="001D5C4B" w:rsidRPr="00AB7AE7" w:rsidRDefault="001D5C4B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1D5C4B" w:rsidRPr="00AB7AE7" w14:paraId="6ED4537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DA6143" w14:textId="50F4E3F4" w:rsidR="001D5C4B" w:rsidRPr="001D5C4B" w:rsidRDefault="001D5C4B" w:rsidP="00485A05">
                <w:pPr>
                  <w:pStyle w:val="Default"/>
                  <w:numPr>
                    <w:ilvl w:val="0"/>
                    <w:numId w:val="11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1D5C4B">
                  <w:rPr>
                    <w:rFonts w:ascii="Fira Sans" w:hAnsi="Fira Sans"/>
                    <w:color w:val="auto"/>
                    <w:sz w:val="19"/>
                    <w:szCs w:val="19"/>
                  </w:rPr>
                  <w:t>Chair of Trauma Review Committee portfolio</w:t>
                </w:r>
                <w:r w:rsidR="00F53575">
                  <w:rPr>
                    <w:rFonts w:ascii="Fira Sans" w:hAnsi="Fira Sans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BD21EC8" w14:textId="77777777" w:rsidR="001D5C4B" w:rsidRPr="00AB7AE7" w:rsidRDefault="001D5C4B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F3B786" w14:textId="77777777" w:rsidR="001D5C4B" w:rsidRPr="00AB7AE7" w:rsidRDefault="001D5C4B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1D5C4B" w:rsidRPr="00AB7AE7" w14:paraId="609BA0C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93CB02" w14:textId="3EC2C463" w:rsidR="001D5C4B" w:rsidRPr="001D5C4B" w:rsidRDefault="001D5C4B" w:rsidP="001D5C4B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D5C4B">
                  <w:rPr>
                    <w:rFonts w:cs="Arial"/>
                    <w:color w:val="auto"/>
                    <w:sz w:val="19"/>
                    <w:szCs w:val="19"/>
                  </w:rPr>
                  <w:t>Practitioners providing trauma care should provide evidence of additional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 xml:space="preserve"> trauma training.</w:t>
                </w:r>
                <w:r w:rsidRPr="001D5C4B">
                  <w:rPr>
                    <w:rFonts w:cs="Arial"/>
                    <w:color w:val="auto"/>
                    <w:sz w:val="19"/>
                    <w:szCs w:val="19"/>
                  </w:rPr>
                  <w:t xml:space="preserve">                                                                                                                  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ADFFB71" w14:textId="77777777" w:rsidR="001D5C4B" w:rsidRPr="00AB7AE7" w:rsidRDefault="001D5C4B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DBE1795" w14:textId="77777777" w:rsidR="001D5C4B" w:rsidRPr="00AB7AE7" w:rsidRDefault="001D5C4B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AB7AE7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BF32A8" w:rsidRPr="00AB7AE7" w:rsidRDefault="00BF32A8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AB7AE7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AB7AE7" w:rsidRPr="00AB7AE7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4E68710F" w:rsidR="00AB7AE7" w:rsidRPr="001D5C4B" w:rsidRDefault="00A06828" w:rsidP="001D5C4B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A06828">
                  <w:rPr>
                    <w:rFonts w:cs="Arial"/>
                    <w:color w:val="auto"/>
                    <w:sz w:val="19"/>
                    <w:szCs w:val="19"/>
                  </w:rPr>
                  <w:t>Suitably qualified and experienced lead trauma nurse on site for each shift</w:t>
                </w:r>
                <w:r w:rsidRPr="00A06828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AB7AE7" w:rsidRPr="00AB7AE7" w:rsidRDefault="00AB7AE7" w:rsidP="00AB7AE7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39DC9D31" w:rsidR="00AB7AE7" w:rsidRPr="00AB7AE7" w:rsidRDefault="00AB7AE7" w:rsidP="00AB7AE7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AB7AE7">
                  <w:rPr>
                    <w:color w:val="006D35" w:themeColor="accent6" w:themeShade="BF"/>
                    <w:sz w:val="19"/>
                    <w:szCs w:val="19"/>
                  </w:rPr>
                  <w:t>Please provide a nursing staff roster that includes staff designations.</w:t>
                </w:r>
              </w:p>
            </w:tc>
          </w:tr>
          <w:tr w:rsidR="00154AB4" w:rsidRPr="00AB7AE7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1DCDBC83" w:rsidR="00154AB4" w:rsidRPr="00AB7AE7" w:rsidRDefault="00154AB4" w:rsidP="00557B8C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  <w:r w:rsidRPr="00AB7AE7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A06828" w:rsidRPr="00AB7AE7" w14:paraId="41C7BE5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4F23BB1" w14:textId="7EB0CB2B" w:rsidR="00A06828" w:rsidRPr="00A06828" w:rsidRDefault="00A06828" w:rsidP="00A06828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A06828">
                  <w:rPr>
                    <w:rFonts w:cs="Arial"/>
                    <w:color w:val="auto"/>
                    <w:sz w:val="19"/>
                    <w:szCs w:val="19"/>
                  </w:rPr>
                  <w:t>Access to prosthetists and orthotists, or staff who are trained in the provision of collars, braces etc. required for trauma care</w:t>
                </w:r>
                <w:r w:rsidRPr="00A06828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E8C985" w14:textId="77777777" w:rsidR="00A06828" w:rsidRPr="00AB7AE7" w:rsidRDefault="00A06828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C87D373" w14:textId="77777777" w:rsidR="00A06828" w:rsidRPr="00AB7AE7" w:rsidRDefault="00A06828" w:rsidP="00557B8C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06828" w:rsidRPr="00AB7AE7" w14:paraId="7C7C372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6DDE819" w14:textId="5DEE21CA" w:rsidR="00A06828" w:rsidRPr="00A06828" w:rsidRDefault="00A06828" w:rsidP="00485A05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A06828">
                  <w:rPr>
                    <w:rFonts w:ascii="Fira Sans" w:hAnsi="Fira Sans"/>
                    <w:color w:val="auto"/>
                    <w:sz w:val="19"/>
                    <w:szCs w:val="19"/>
                  </w:rPr>
                  <w:t>Access to other allied health professionals such as podiatrists, etc.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1DCE6A" w14:textId="77777777" w:rsidR="00A06828" w:rsidRPr="00AB7AE7" w:rsidRDefault="00A06828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4848F59" w14:textId="77777777" w:rsidR="00A06828" w:rsidRPr="00AB7AE7" w:rsidRDefault="00A06828" w:rsidP="00557B8C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D5C4B" w:rsidRPr="00AB7AE7" w14:paraId="10FF568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C39D4C1" w14:textId="1AF02018" w:rsidR="001D5C4B" w:rsidRPr="00AB7AE7" w:rsidRDefault="001D5C4B" w:rsidP="00485A05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1D5C4B">
                  <w:rPr>
                    <w:rFonts w:ascii="Fira Sans" w:hAnsi="Fira Sans"/>
                    <w:sz w:val="19"/>
                    <w:szCs w:val="19"/>
                  </w:rPr>
                  <w:t>Onsite allied health professionals experienced in trauma care, including physiotherapists, social workers, speech pathologists, occupational therapists, dietitians, psychologists</w:t>
                </w:r>
                <w:r>
                  <w:rPr>
                    <w:rFonts w:ascii="Fira Sans" w:hAnsi="Fira Sans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A3A2D6" w14:textId="77777777" w:rsidR="001D5C4B" w:rsidRPr="00AB7AE7" w:rsidRDefault="001D5C4B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DAAEAD2" w14:textId="77777777" w:rsidR="001D5C4B" w:rsidRPr="00AB7AE7" w:rsidRDefault="001D5C4B" w:rsidP="00557B8C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D5C4B" w:rsidRPr="00AB7AE7" w14:paraId="6FB42C4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CD19BB2" w14:textId="2C9129BF" w:rsidR="001D5C4B" w:rsidRPr="001D5C4B" w:rsidRDefault="001D5C4B" w:rsidP="001D5C4B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D5C4B">
                  <w:rPr>
                    <w:rFonts w:cs="Arial"/>
                    <w:color w:val="auto"/>
                    <w:sz w:val="19"/>
                    <w:szCs w:val="19"/>
                  </w:rPr>
                  <w:t>Access to afterhours social worker support as deemed appropriate by the facility.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04EB8A8" w14:textId="77777777" w:rsidR="001D5C4B" w:rsidRPr="00AB7AE7" w:rsidRDefault="001D5C4B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70ED953" w14:textId="77777777" w:rsidR="001D5C4B" w:rsidRPr="00AB7AE7" w:rsidRDefault="001D5C4B" w:rsidP="00557B8C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54AB4" w:rsidRPr="00AB7AE7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5AF3FA49" w:rsidR="00154AB4" w:rsidRPr="00AB7AE7" w:rsidRDefault="00AB7AE7" w:rsidP="00485A05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AB7AE7">
                  <w:rPr>
                    <w:rFonts w:ascii="Fira Sans" w:hAnsi="Fira Sans"/>
                    <w:sz w:val="19"/>
                    <w:szCs w:val="19"/>
                  </w:rPr>
                  <w:t>limited medication service by pharmacist (or approved RN).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154AB4" w:rsidRPr="00AB7AE7" w:rsidRDefault="00154AB4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154AB4" w:rsidRPr="00AB7AE7" w:rsidRDefault="00154AB4" w:rsidP="00557B8C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B7AE7" w:rsidRPr="00AB7AE7" w14:paraId="780F0175" w14:textId="77777777" w:rsidTr="00BA3072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EA62CBB" w14:textId="6DF06ECE" w:rsidR="00AB7AE7" w:rsidRPr="00AB7AE7" w:rsidRDefault="00AB7AE7" w:rsidP="00BA3072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  <w:r w:rsidRPr="00AB7AE7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1D5C4B" w:rsidRPr="00AB7AE7" w14:paraId="483F0FC4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D31D5F" w14:textId="6159AEFB" w:rsidR="001D5C4B" w:rsidRPr="001D5C4B" w:rsidRDefault="001D5C4B" w:rsidP="001D5C4B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D5C4B">
                  <w:rPr>
                    <w:rFonts w:cs="Arial"/>
                    <w:color w:val="auto"/>
                    <w:sz w:val="19"/>
                    <w:szCs w:val="19"/>
                  </w:rPr>
                  <w:t xml:space="preserve">Trauma service medical and nursing staff have, or are, </w:t>
                </w:r>
                <w:r w:rsidRPr="001D5C4B">
                  <w:rPr>
                    <w:rFonts w:cs="Arial"/>
                    <w:color w:val="auto"/>
                    <w:sz w:val="19"/>
                    <w:szCs w:val="19"/>
                  </w:rPr>
                  <w:lastRenderedPageBreak/>
                  <w:t>undertaking additional trauma care training/ qualifications.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1A9649" w14:textId="77777777" w:rsidR="001D5C4B" w:rsidRPr="00AB7AE7" w:rsidRDefault="001D5C4B" w:rsidP="00BA3072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2044105" w14:textId="77777777" w:rsidR="001D5C4B" w:rsidRPr="00AB7AE7" w:rsidRDefault="001D5C4B" w:rsidP="00BA3072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D5C4B" w:rsidRPr="00AB7AE7" w14:paraId="0CCE6513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4A7390" w14:textId="422AEE79" w:rsidR="001D5C4B" w:rsidRPr="001D5C4B" w:rsidRDefault="001D5C4B" w:rsidP="001D5C4B">
                <w:pPr>
                  <w:numPr>
                    <w:ilvl w:val="0"/>
                    <w:numId w:val="1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D5C4B">
                  <w:rPr>
                    <w:rFonts w:cs="Arial"/>
                    <w:color w:val="auto"/>
                    <w:sz w:val="19"/>
                    <w:szCs w:val="19"/>
                  </w:rPr>
                  <w:t>Multidisciplinary team training, including leadership, is facilitated.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D401070" w14:textId="77777777" w:rsidR="001D5C4B" w:rsidRPr="00AB7AE7" w:rsidRDefault="001D5C4B" w:rsidP="00BA3072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C36A36" w14:textId="77777777" w:rsidR="001D5C4B" w:rsidRPr="00AB7AE7" w:rsidRDefault="001D5C4B" w:rsidP="00BA3072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B7AE7" w:rsidRPr="00AB7AE7" w14:paraId="058B7A1F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B7EBB3" w14:textId="1E4B36A9" w:rsidR="00AB7AE7" w:rsidRPr="00AB7AE7" w:rsidRDefault="00AB7AE7" w:rsidP="00485A05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AB7AE7">
                  <w:rPr>
                    <w:rFonts w:ascii="Fira Sans" w:hAnsi="Fira Sans"/>
                    <w:sz w:val="19"/>
                    <w:szCs w:val="19"/>
                  </w:rPr>
                  <w:t>Aboriginal and Torres Strait Islander health worker accessible 24 hours where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4DA1828" w14:textId="77777777" w:rsidR="00AB7AE7" w:rsidRPr="00AB7AE7" w:rsidRDefault="00AB7AE7" w:rsidP="00BA3072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D8030" w14:textId="77777777" w:rsidR="00AB7AE7" w:rsidRPr="00AB7AE7" w:rsidRDefault="00AB7AE7" w:rsidP="00BA3072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02CF1" w:rsidRPr="00602CF1" w14:paraId="29360E9F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4C530D67" w14:textId="753031EF" w:rsidR="00602CF1" w:rsidRPr="00602CF1" w:rsidRDefault="00602CF1" w:rsidP="00485A05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Perioperative Services</w:t>
                </w:r>
              </w:p>
            </w:tc>
          </w:tr>
          <w:tr w:rsidR="00602CF1" w:rsidRPr="00371A1D" w14:paraId="1D874CA8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9DBBA50" w14:textId="77777777" w:rsidR="00602CF1" w:rsidRPr="003F5795" w:rsidRDefault="00602CF1" w:rsidP="00BA3072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7B6F66" w:rsidRPr="00E83192" w14:paraId="7A2B2F21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948858" w14:textId="0C72B5C5" w:rsidR="007B6F66" w:rsidRPr="00E83192" w:rsidRDefault="007B6F66" w:rsidP="00485A05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3447A">
                  <w:rPr>
                    <w:color w:val="auto"/>
                    <w:sz w:val="19"/>
                    <w:szCs w:val="19"/>
                  </w:rPr>
                  <w:t xml:space="preserve">On-site Perioperative Services Level </w:t>
                </w:r>
                <w:r w:rsidR="00A06828" w:rsidRPr="0013447A">
                  <w:rPr>
                    <w:color w:val="auto"/>
                    <w:sz w:val="19"/>
                    <w:szCs w:val="19"/>
                  </w:rPr>
                  <w:t>6</w:t>
                </w:r>
                <w:r w:rsidR="00F53575" w:rsidRPr="0013447A">
                  <w:rPr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3F8477" w14:textId="77777777" w:rsidR="007B6F66" w:rsidRPr="00E83192" w:rsidRDefault="007B6F66" w:rsidP="007B6F66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C98BA2E" w14:textId="0FB2997D" w:rsidR="007B6F66" w:rsidRPr="00E83192" w:rsidRDefault="007B6F66" w:rsidP="007B6F66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E83192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="00602CF1" w:rsidRPr="00E83192" w14:paraId="5F499B63" w14:textId="77777777" w:rsidTr="00BA3072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9C5AB4D" w14:textId="77777777" w:rsidR="00602CF1" w:rsidRPr="00E83192" w:rsidRDefault="00602CF1" w:rsidP="00BA3072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E83192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623BB1" w:rsidRPr="00623BB1" w14:paraId="6C98266F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F6F0A0" w14:textId="7ADAC7A9" w:rsidR="00623BB1" w:rsidRPr="00476B03" w:rsidRDefault="0013447A" w:rsidP="001D5C4B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3447A">
                  <w:rPr>
                    <w:rFonts w:cs="Arial"/>
                    <w:color w:val="auto"/>
                    <w:sz w:val="19"/>
                    <w:szCs w:val="19"/>
                  </w:rPr>
                  <w:t>On site trauma operating theatre available 7 days a week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7A27DA" w14:textId="77777777" w:rsidR="00623BB1" w:rsidRPr="00623BB1" w:rsidRDefault="00623BB1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57CE75" w14:textId="77777777" w:rsidR="00623BB1" w:rsidRPr="00623BB1" w:rsidRDefault="00623BB1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23BB1" w:rsidRPr="00623BB1" w14:paraId="3C630F3E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407588D" w14:textId="697C56CE" w:rsidR="00623BB1" w:rsidRPr="00476B03" w:rsidRDefault="0013447A" w:rsidP="001D5C4B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13447A">
                  <w:rPr>
                    <w:rFonts w:cs="Arial"/>
                    <w:color w:val="auto"/>
                    <w:sz w:val="19"/>
                    <w:szCs w:val="19"/>
                  </w:rPr>
                  <w:t>On-site operating theatre that can be either a dedicated orthotrauma theatre, or a dedicated emergency surgery theatre, and is available 5-7 days a week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8DCE62C" w14:textId="77777777" w:rsidR="00623BB1" w:rsidRPr="00623BB1" w:rsidRDefault="00623BB1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D7714BA" w14:textId="77777777" w:rsidR="00623BB1" w:rsidRPr="00623BB1" w:rsidRDefault="00623BB1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D5C4B" w:rsidRPr="00623BB1" w14:paraId="4622EABC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EC134CD" w14:textId="73F30A3F" w:rsidR="001D5C4B" w:rsidRPr="00476B03" w:rsidRDefault="001D5C4B" w:rsidP="001D5C4B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76B03">
                  <w:rPr>
                    <w:rFonts w:cs="Arial"/>
                    <w:color w:val="auto"/>
                    <w:sz w:val="19"/>
                    <w:szCs w:val="19"/>
                  </w:rPr>
                  <w:t>Has a designated trauma list.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5139EA1" w14:textId="77777777" w:rsidR="001D5C4B" w:rsidRPr="00623BB1" w:rsidRDefault="001D5C4B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CB9273B" w14:textId="77777777" w:rsidR="001D5C4B" w:rsidRPr="00623BB1" w:rsidRDefault="001D5C4B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76B03" w:rsidRPr="00623BB1" w14:paraId="589B6416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4E69365" w14:textId="395121E6" w:rsidR="00476B03" w:rsidRPr="00476B03" w:rsidRDefault="00476B03" w:rsidP="00476B03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76B03">
                  <w:rPr>
                    <w:rFonts w:cs="Arial"/>
                    <w:color w:val="auto"/>
                    <w:sz w:val="19"/>
                    <w:szCs w:val="19"/>
                  </w:rPr>
                  <w:t xml:space="preserve">Access to appropriately equipped hybrid theatre suite </w:t>
                </w:r>
                <w:r w:rsidR="0013447A">
                  <w:rPr>
                    <w:rFonts w:cs="Arial"/>
                    <w:color w:val="auto"/>
                    <w:sz w:val="19"/>
                    <w:szCs w:val="19"/>
                  </w:rPr>
                  <w:t>recommended</w:t>
                </w:r>
                <w:r w:rsidRPr="00476B03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CB13D8B" w14:textId="77777777" w:rsidR="00476B03" w:rsidRPr="00623BB1" w:rsidRDefault="00476B03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692CBA5" w14:textId="77777777" w:rsidR="00476B03" w:rsidRPr="00623BB1" w:rsidRDefault="00476B03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3447A" w:rsidRPr="00623BB1" w14:paraId="36E43389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0147A0" w14:textId="4739EC03" w:rsidR="0013447A" w:rsidRPr="00476B03" w:rsidRDefault="0013447A" w:rsidP="00476B03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AE6B48">
                  <w:rPr>
                    <w:rFonts w:cs="Arial"/>
                    <w:color w:val="auto"/>
                    <w:sz w:val="19"/>
                    <w:szCs w:val="19"/>
                  </w:rPr>
                  <w:t>Trauma services input into service planning at system and HHS levels for mass casualty and multi-trauma scenarios.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325B4FF" w14:textId="77777777" w:rsidR="0013447A" w:rsidRPr="00623BB1" w:rsidRDefault="0013447A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89D5575" w14:textId="77777777" w:rsidR="0013447A" w:rsidRPr="00623BB1" w:rsidRDefault="0013447A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76B03" w:rsidRPr="00623BB1" w14:paraId="3D7AB652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8BBEE6" w14:textId="63AB0B3A" w:rsidR="00476B03" w:rsidRPr="00476B03" w:rsidRDefault="00476B03" w:rsidP="00476B03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76B03">
                  <w:rPr>
                    <w:rFonts w:cs="Arial"/>
                    <w:color w:val="auto"/>
                    <w:sz w:val="19"/>
                    <w:szCs w:val="19"/>
                  </w:rPr>
                  <w:t>Rapid transfer to theatre protocol or equivalent principles and processes in place to expedite patients to theatre.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A276242" w14:textId="77777777" w:rsidR="00476B03" w:rsidRPr="00623BB1" w:rsidRDefault="00476B03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3F15C9C" w14:textId="77777777" w:rsidR="00476B03" w:rsidRPr="00623BB1" w:rsidRDefault="00476B03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76B03" w:rsidRPr="00623BB1" w14:paraId="641A08FB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1CFE1C3" w14:textId="1B1BABB1" w:rsidR="00476B03" w:rsidRPr="00476B03" w:rsidRDefault="00476B03" w:rsidP="00476B03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76B03">
                  <w:rPr>
                    <w:rFonts w:eastAsia="Times New Roman"/>
                    <w:color w:val="auto"/>
                    <w:sz w:val="19"/>
                    <w:szCs w:val="19"/>
                  </w:rPr>
                  <w:t>Access to Tier B interventional radiology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14BA1A" w14:textId="77777777" w:rsidR="00476B03" w:rsidRPr="00623BB1" w:rsidRDefault="00476B03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9343D21" w14:textId="77777777" w:rsidR="00476B03" w:rsidRPr="00623BB1" w:rsidRDefault="00476B03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23BB1" w:rsidRPr="00623BB1" w14:paraId="2442AA65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F4C980A" w14:textId="44752487" w:rsidR="00623BB1" w:rsidRPr="00476B03" w:rsidRDefault="00623BB1" w:rsidP="00993C81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76B03">
                  <w:rPr>
                    <w:rFonts w:cs="Arial"/>
                    <w:color w:val="auto"/>
                    <w:sz w:val="19"/>
                    <w:szCs w:val="19"/>
                  </w:rPr>
                  <w:t>Access 24/7 to a radiologist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8717B4A" w14:textId="77777777" w:rsidR="00623BB1" w:rsidRPr="00623BB1" w:rsidRDefault="00623BB1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93C6E9" w14:textId="77777777" w:rsidR="00623BB1" w:rsidRPr="00623BB1" w:rsidRDefault="00623BB1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23BB1" w:rsidRPr="00623BB1" w14:paraId="723D0E14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C8F9EB0" w14:textId="4B766B17" w:rsidR="00623BB1" w:rsidRPr="00476B03" w:rsidRDefault="00623BB1" w:rsidP="00993C81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76B03">
                  <w:rPr>
                    <w:rFonts w:cs="Arial"/>
                    <w:color w:val="auto"/>
                    <w:sz w:val="19"/>
                    <w:szCs w:val="19"/>
                  </w:rPr>
                  <w:t>Onsite x-match and blood product storage capability.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CC7900B" w14:textId="77777777" w:rsidR="00623BB1" w:rsidRPr="00623BB1" w:rsidRDefault="00623BB1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EDC220" w14:textId="77777777" w:rsidR="00623BB1" w:rsidRPr="00623BB1" w:rsidRDefault="00623BB1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93C81" w:rsidRPr="00623BB1" w14:paraId="3D8CEE82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4531EE0" w14:textId="0F9678B3" w:rsidR="00993C81" w:rsidRPr="00476B03" w:rsidRDefault="00993C81" w:rsidP="00993C81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76B03">
                  <w:rPr>
                    <w:rFonts w:cs="Arial"/>
                    <w:color w:val="auto"/>
                    <w:sz w:val="19"/>
                    <w:szCs w:val="19"/>
                  </w:rPr>
                  <w:t>May have capacity to mobilise staff and allocate theatre for unplanned returns to theatre</w:t>
                </w:r>
                <w:r w:rsidR="00476B03" w:rsidRPr="00476B03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D42BE7" w14:textId="77777777" w:rsidR="00993C81" w:rsidRPr="00623BB1" w:rsidRDefault="00993C81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DA4FD0E" w14:textId="77777777" w:rsidR="00993C81" w:rsidRPr="00623BB1" w:rsidRDefault="00993C81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93C81" w:rsidRPr="00993C81" w14:paraId="0AA45743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C0D4395" w14:textId="66844FFC" w:rsidR="00993C81" w:rsidRPr="00476B03" w:rsidRDefault="00993C81" w:rsidP="00993C81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76B03">
                  <w:rPr>
                    <w:rFonts w:cs="Arial"/>
                    <w:color w:val="auto"/>
                    <w:sz w:val="19"/>
                    <w:szCs w:val="19"/>
                  </w:rPr>
                  <w:t>Documented processes in place to monitor patient flow in post anaesthetic care facilities (PACU, recovery room etc.)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E67B9A" w14:textId="77777777" w:rsidR="00993C81" w:rsidRPr="00993C81" w:rsidRDefault="00993C81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C209FEE" w14:textId="77777777" w:rsidR="00993C81" w:rsidRPr="00993C81" w:rsidRDefault="00993C81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02CF1" w:rsidRPr="00993C81" w14:paraId="3F0DBB8B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5DB0CD1" w14:textId="027861EF" w:rsidR="00602CF1" w:rsidRPr="00476B03" w:rsidRDefault="00993C81" w:rsidP="00993C81">
                <w:pPr>
                  <w:pStyle w:val="Default"/>
                  <w:numPr>
                    <w:ilvl w:val="0"/>
                    <w:numId w:val="17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476B03">
                  <w:rPr>
                    <w:rFonts w:ascii="Fira Sans" w:hAnsi="Fira Sans"/>
                    <w:color w:val="auto"/>
                    <w:sz w:val="19"/>
                    <w:szCs w:val="19"/>
                  </w:rPr>
                  <w:t>Lead member of local trauma team to participate in disaster planning groups.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877E52" w14:textId="77777777" w:rsidR="00602CF1" w:rsidRPr="00993C81" w:rsidRDefault="00602CF1" w:rsidP="00BA3072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060C2B" w14:textId="77777777" w:rsidR="00602CF1" w:rsidRPr="00993C81" w:rsidRDefault="00602CF1" w:rsidP="00BA3072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02CF1" w:rsidRPr="00E83192" w14:paraId="4D114FE4" w14:textId="77777777" w:rsidTr="00BA3072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65CA5E" w14:textId="77777777" w:rsidR="00602CF1" w:rsidRPr="00E83192" w:rsidRDefault="00602CF1" w:rsidP="00BA3072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E83192">
                  <w:rPr>
                    <w:sz w:val="19"/>
                    <w:szCs w:val="19"/>
                  </w:rPr>
                  <w:br w:type="page"/>
                </w:r>
                <w:r w:rsidRPr="00E83192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866693" w:rsidRPr="00993C81" w14:paraId="22555F99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B563687" w14:textId="77777777" w:rsidR="00866693" w:rsidRPr="00866693" w:rsidRDefault="00866693" w:rsidP="00866693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 xml:space="preserve">Trauma services must facilitate </w:t>
                </w:r>
              </w:p>
              <w:p w14:paraId="21FACDD4" w14:textId="56C88C98" w:rsidR="00866693" w:rsidRPr="00866693" w:rsidRDefault="00866693" w:rsidP="00866693">
                <w:pPr>
                  <w:autoSpaceDE w:val="0"/>
                  <w:autoSpaceDN w:val="0"/>
                  <w:adjustRightInd w:val="0"/>
                  <w:ind w:left="360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perioperative training for medical staff prior to rural and remote rotations.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DB7099F" w14:textId="77777777" w:rsidR="00866693" w:rsidRPr="00993C81" w:rsidRDefault="00866693" w:rsidP="007B6F66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F8D6CD" w14:textId="77777777" w:rsidR="00866693" w:rsidRPr="00993C81" w:rsidRDefault="00866693" w:rsidP="007B6F66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93C81" w:rsidRPr="00993C81" w14:paraId="6AE71562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990152" w14:textId="0999A60F" w:rsidR="00993C81" w:rsidRPr="00866693" w:rsidRDefault="00993C81" w:rsidP="00993C81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lastRenderedPageBreak/>
                  <w:t>Recommended that surgeons performing trauma related surgery be DSTC trained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D473AA" w14:textId="77777777" w:rsidR="00993C81" w:rsidRPr="00993C81" w:rsidRDefault="00993C81" w:rsidP="007B6F66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B66340A" w14:textId="77777777" w:rsidR="00993C81" w:rsidRPr="00993C81" w:rsidRDefault="00993C81" w:rsidP="007B6F66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93C81" w:rsidRPr="00993C81" w14:paraId="03047062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89D80F6" w14:textId="29280D7A" w:rsidR="00F53575" w:rsidRPr="00AE6B48" w:rsidRDefault="00993C81" w:rsidP="00AE6B48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993C81">
                  <w:rPr>
                    <w:rFonts w:ascii="Fira Sans" w:hAnsi="Fira Sans"/>
                    <w:sz w:val="19"/>
                    <w:szCs w:val="19"/>
                  </w:rPr>
                  <w:t>Strongly recommended that medical and nursing staff undertake additional training in perioperative trauma care.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693748" w14:textId="77777777" w:rsidR="00993C81" w:rsidRPr="00993C81" w:rsidRDefault="00993C81" w:rsidP="007B6F66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87A9DCC" w14:textId="77777777" w:rsidR="00993C81" w:rsidRPr="00993C81" w:rsidRDefault="00993C81" w:rsidP="007B6F66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B6F66" w:rsidRPr="00602CF1" w14:paraId="5F6ED453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54F894BC" w14:textId="4C87CB69" w:rsidR="007B6F66" w:rsidRPr="00602CF1" w:rsidRDefault="007B6F66" w:rsidP="00485A05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Surgical Services</w:t>
                </w:r>
              </w:p>
            </w:tc>
          </w:tr>
          <w:tr w:rsidR="00E83192" w:rsidRPr="00371A1D" w14:paraId="129C6018" w14:textId="77777777" w:rsidTr="00854920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FB1C9EC" w14:textId="77777777" w:rsidR="00E83192" w:rsidRPr="003F5795" w:rsidRDefault="00E83192" w:rsidP="00854920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E83192" w:rsidRPr="00E83192" w14:paraId="1B3BFCD2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41F27DA" w14:textId="287F70D2" w:rsidR="00E83192" w:rsidRPr="00866693" w:rsidRDefault="00E83192" w:rsidP="00854920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color w:val="auto"/>
                    <w:sz w:val="19"/>
                    <w:szCs w:val="19"/>
                  </w:rPr>
                  <w:t xml:space="preserve">On-site Surgical Services Level </w:t>
                </w:r>
                <w:r w:rsidR="00AE6B48">
                  <w:rPr>
                    <w:color w:val="auto"/>
                    <w:sz w:val="19"/>
                    <w:szCs w:val="19"/>
                  </w:rPr>
                  <w:t>6</w:t>
                </w:r>
                <w:r w:rsidR="00F53575">
                  <w:rPr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489357" w14:textId="77777777" w:rsidR="00E83192" w:rsidRPr="00E83192" w:rsidRDefault="00E83192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D492C7A" w14:textId="77777777" w:rsidR="00E83192" w:rsidRPr="00E83192" w:rsidRDefault="00E83192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E83192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="00AE6B48" w:rsidRPr="009A19D0" w14:paraId="6D08A29E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C152741" w14:textId="530DE649" w:rsidR="00AE6B48" w:rsidRPr="00866693" w:rsidRDefault="00AE6B48" w:rsidP="009A19D0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AE6B48">
                  <w:rPr>
                    <w:rFonts w:cs="Arial"/>
                    <w:color w:val="auto"/>
                    <w:sz w:val="19"/>
                    <w:szCs w:val="19"/>
                  </w:rPr>
                  <w:t>Involved or leading in trauma surgery research and education at the highest level (investigators for clinical trials, external programs, outreach education and clinical support).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8FBDE1" w14:textId="77777777" w:rsidR="00AE6B48" w:rsidRPr="009A19D0" w:rsidRDefault="00AE6B48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F7455B4" w14:textId="77777777" w:rsidR="00AE6B48" w:rsidRPr="009A19D0" w:rsidRDefault="00AE6B48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9A19D0" w:rsidRPr="009A19D0" w14:paraId="7E617012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8305558" w14:textId="0D2C9421" w:rsidR="009A19D0" w:rsidRPr="00866693" w:rsidRDefault="009A19D0" w:rsidP="009A19D0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 xml:space="preserve">Provides </w:t>
                </w:r>
                <w:r w:rsidR="00866693" w:rsidRPr="00866693">
                  <w:rPr>
                    <w:rFonts w:cs="Arial"/>
                    <w:color w:val="auto"/>
                    <w:sz w:val="19"/>
                    <w:szCs w:val="19"/>
                  </w:rPr>
                  <w:t>major</w:t>
                </w: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 xml:space="preserve"> </w:t>
                </w:r>
                <w:r w:rsidR="00866693" w:rsidRPr="00866693">
                  <w:rPr>
                    <w:rFonts w:cs="Arial"/>
                    <w:color w:val="auto"/>
                    <w:sz w:val="19"/>
                    <w:szCs w:val="19"/>
                  </w:rPr>
                  <w:t xml:space="preserve">trauma </w:t>
                </w: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emergency surgery and elective trauma surgery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46FB70" w14:textId="77777777" w:rsidR="009A19D0" w:rsidRPr="009A19D0" w:rsidRDefault="009A19D0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B28FC3C" w14:textId="77777777" w:rsidR="009A19D0" w:rsidRPr="009A19D0" w:rsidRDefault="009A19D0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66693" w:rsidRPr="009A19D0" w14:paraId="756A3D5F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390D339" w14:textId="12809550" w:rsidR="00866693" w:rsidRPr="00866693" w:rsidRDefault="00866693" w:rsidP="00866693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Provides a trauma consultative service for patients within catchment or statewide, and where necessary, cross border.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03F06D" w14:textId="77777777" w:rsidR="00866693" w:rsidRPr="009A19D0" w:rsidRDefault="00866693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2B3A58" w14:textId="77777777" w:rsidR="00866693" w:rsidRPr="009A19D0" w:rsidRDefault="00866693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9A19D0" w:rsidRPr="009A19D0" w14:paraId="571BC2F8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B15606A" w14:textId="74F84A1D" w:rsidR="009A19D0" w:rsidRPr="00866693" w:rsidRDefault="009A19D0" w:rsidP="00854920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Capacity to provide orthopaedic trauma surgery.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E20C8B3" w14:textId="77777777" w:rsidR="009A19D0" w:rsidRPr="009A19D0" w:rsidRDefault="009A19D0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AC08784" w14:textId="77777777" w:rsidR="009A19D0" w:rsidRPr="009A19D0" w:rsidRDefault="009A19D0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F94624" w:rsidRPr="00F94624" w14:paraId="0D67EF60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23FFB2" w14:textId="5B916C58" w:rsidR="00F94624" w:rsidRPr="00866693" w:rsidRDefault="00866693" w:rsidP="00854920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May perform life-saving procedures as per EMST/ETM or equivalent principles and training.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A1525FA" w14:textId="77777777" w:rsidR="00F94624" w:rsidRPr="00F94624" w:rsidRDefault="00F94624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85EF19E" w14:textId="77777777" w:rsidR="00F94624" w:rsidRPr="00F94624" w:rsidRDefault="00F94624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83192" w:rsidRPr="00E83192" w14:paraId="3FCBF6FB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7E37A9" w14:textId="0E712080" w:rsidR="00E83192" w:rsidRPr="00866693" w:rsidRDefault="00866693" w:rsidP="00866693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Involved in trauma surgery research desirable.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A2A2370" w14:textId="77777777" w:rsidR="00E83192" w:rsidRPr="00E83192" w:rsidRDefault="00E83192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D9E5FBE" w14:textId="77777777" w:rsidR="00E83192" w:rsidRPr="00E83192" w:rsidRDefault="00E83192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66693" w:rsidRPr="00E83192" w14:paraId="4D8C29F1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5BCAC7B" w14:textId="0A117ADF" w:rsidR="00866693" w:rsidRPr="00866693" w:rsidRDefault="00866693" w:rsidP="00866693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Involved in trauma surgery education.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231A25B" w14:textId="77777777" w:rsidR="00866693" w:rsidRPr="00E83192" w:rsidRDefault="00866693" w:rsidP="00854920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52E5553" w14:textId="77777777" w:rsidR="00866693" w:rsidRPr="00E83192" w:rsidRDefault="00866693" w:rsidP="00854920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83192" w:rsidRPr="00E83192" w14:paraId="377D6EB9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75EB61D" w14:textId="77777777" w:rsidR="00E83192" w:rsidRPr="00E83192" w:rsidRDefault="00E83192" w:rsidP="00854920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E83192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866693" w:rsidRPr="00467CDF" w14:paraId="36957BF4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63319DF" w14:textId="5B8BABC6" w:rsidR="00866693" w:rsidRPr="00AE6B48" w:rsidRDefault="00AE6B48" w:rsidP="00AE6B48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AE6B48">
                  <w:rPr>
                    <w:rFonts w:cs="Arial"/>
                    <w:color w:val="auto"/>
                    <w:sz w:val="19"/>
                    <w:szCs w:val="19"/>
                  </w:rPr>
                  <w:t>Urgent access to an operating theatre equipped for trauma surgery, desirable within 15 minutes, 24 hours a day 7 days per week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744CE4" w14:textId="77777777" w:rsidR="00866693" w:rsidRPr="00467CDF" w:rsidRDefault="00866693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5B6883E" w14:textId="77777777" w:rsidR="00866693" w:rsidRPr="00467CDF" w:rsidRDefault="00866693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E6B48" w:rsidRPr="00467CDF" w14:paraId="798AAB6B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DE75F99" w14:textId="11033FC2" w:rsidR="00AE6B48" w:rsidRPr="00AE6B48" w:rsidRDefault="00AE6B48" w:rsidP="00AE6B48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AE6B48">
                  <w:rPr>
                    <w:rFonts w:cs="Arial"/>
                    <w:color w:val="auto"/>
                    <w:sz w:val="19"/>
                    <w:szCs w:val="19"/>
                  </w:rPr>
                  <w:t>Additional trauma theatre list for complex, sub-acute, staged or similar surgeries desirable</w:t>
                </w:r>
                <w:r w:rsidRPr="00AE6B48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04B29E8" w14:textId="77777777" w:rsidR="00AE6B48" w:rsidRPr="00467CDF" w:rsidRDefault="00AE6B48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E937208" w14:textId="77777777" w:rsidR="00AE6B48" w:rsidRPr="00467CDF" w:rsidRDefault="00AE6B48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E6B48" w:rsidRPr="00467CDF" w14:paraId="23F92313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51316B" w14:textId="4C9A739D" w:rsidR="00AE6B48" w:rsidRPr="00AE6B48" w:rsidRDefault="00AE6B48" w:rsidP="00AE6B48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AE6B48">
                  <w:rPr>
                    <w:rFonts w:cs="Arial"/>
                    <w:color w:val="auto"/>
                    <w:sz w:val="19"/>
                    <w:szCs w:val="19"/>
                  </w:rPr>
                  <w:t>A dedicated emergency surgery theatre is desirable</w:t>
                </w:r>
                <w:r w:rsidRPr="00AE6B48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0E1B7BA" w14:textId="77777777" w:rsidR="00AE6B48" w:rsidRPr="00467CDF" w:rsidRDefault="00AE6B48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523CF4" w14:textId="77777777" w:rsidR="00AE6B48" w:rsidRPr="00467CDF" w:rsidRDefault="00AE6B48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E6B48" w:rsidRPr="00467CDF" w14:paraId="23DB618C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7C35FDA" w14:textId="037ACD14" w:rsidR="00AE6B48" w:rsidRPr="00AE6B48" w:rsidRDefault="00AE6B48" w:rsidP="00AE6B48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AE6B48">
                  <w:rPr>
                    <w:rFonts w:cs="Arial"/>
                    <w:color w:val="auto"/>
                    <w:sz w:val="19"/>
                    <w:szCs w:val="19"/>
                  </w:rPr>
                  <w:t>Response times per surgical specialty is as per Trauma Verification Program requirements</w:t>
                </w:r>
                <w:r w:rsidRPr="00AE6B48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D4100C5" w14:textId="77777777" w:rsidR="00AE6B48" w:rsidRPr="00467CDF" w:rsidRDefault="00AE6B48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1C73F7D" w14:textId="77777777" w:rsidR="00AE6B48" w:rsidRPr="00467CDF" w:rsidRDefault="00AE6B48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E6B48" w:rsidRPr="00467CDF" w14:paraId="10CB6F29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845239" w14:textId="0BB8091F" w:rsidR="00AE6B48" w:rsidRPr="00AE6B48" w:rsidRDefault="00AE6B48" w:rsidP="00AE6B48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AE6B48">
                  <w:rPr>
                    <w:rFonts w:cs="Arial"/>
                    <w:color w:val="auto"/>
                    <w:sz w:val="19"/>
                    <w:szCs w:val="19"/>
                  </w:rPr>
                  <w:t>VHA point of care testing available.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52F77A" w14:textId="77777777" w:rsidR="00AE6B48" w:rsidRPr="00467CDF" w:rsidRDefault="00AE6B48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7ECC196" w14:textId="77777777" w:rsidR="00AE6B48" w:rsidRPr="00467CDF" w:rsidRDefault="00AE6B48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467CDF" w14:paraId="226D13D1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C119C8" w14:textId="0424A723" w:rsidR="00866693" w:rsidRPr="00866693" w:rsidRDefault="00866693" w:rsidP="00866693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Daily emergency and ortho</w:t>
                </w:r>
                <w:r w:rsidR="00F53575">
                  <w:rPr>
                    <w:rFonts w:cs="Arial"/>
                    <w:color w:val="auto"/>
                    <w:sz w:val="19"/>
                    <w:szCs w:val="19"/>
                  </w:rPr>
                  <w:t xml:space="preserve"> </w:t>
                </w: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trauma theatre lists.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E06D4D6" w14:textId="77777777" w:rsidR="00866693" w:rsidRPr="00467CDF" w:rsidRDefault="00866693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7200502" w14:textId="77777777" w:rsidR="00866693" w:rsidRPr="00467CDF" w:rsidRDefault="00866693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467CDF" w14:paraId="2862ED31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9DF697" w14:textId="20061C9B" w:rsidR="00866693" w:rsidRPr="00866693" w:rsidRDefault="00866693" w:rsidP="00866693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lastRenderedPageBreak/>
                  <w:t>Trauma surgery is led by a consultant surgeon in collaboration with anaesthetics.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009EB80" w14:textId="77777777" w:rsidR="00866693" w:rsidRPr="00467CDF" w:rsidRDefault="00866693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79C75E0" w14:textId="77777777" w:rsidR="00866693" w:rsidRPr="00467CDF" w:rsidRDefault="00866693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467CDF" w14:paraId="06B1F838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63229F8" w14:textId="1FF1C40A" w:rsidR="00866693" w:rsidRPr="00866693" w:rsidRDefault="00866693" w:rsidP="00467CDF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Rapid transfer to theatre protocol/ guideline in place (e.g., Red Blanket).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D80FFA2" w14:textId="77777777" w:rsidR="00866693" w:rsidRPr="00467CDF" w:rsidRDefault="00866693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8DBE376" w14:textId="77777777" w:rsidR="00866693" w:rsidRPr="00467CDF" w:rsidRDefault="00866693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467CDF" w14:paraId="67D6A370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8C215B" w14:textId="235112D3" w:rsidR="00866693" w:rsidRPr="00866693" w:rsidRDefault="00866693" w:rsidP="00866693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Major haemorrhage protocol is in place.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EE895EC" w14:textId="77777777" w:rsidR="00866693" w:rsidRPr="00467CDF" w:rsidRDefault="00866693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BCC4DEE" w14:textId="77777777" w:rsidR="00866693" w:rsidRPr="00467CDF" w:rsidRDefault="00866693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467CDF" w14:paraId="68C6CC74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048E2D2" w14:textId="079D9CD4" w:rsidR="00866693" w:rsidRPr="00866693" w:rsidRDefault="00866693" w:rsidP="00866693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Access to appropriately equipped hybrid theatre suite is desirable.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73251AD" w14:textId="77777777" w:rsidR="00866693" w:rsidRPr="00467CDF" w:rsidRDefault="00866693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44D4F" w14:textId="77777777" w:rsidR="00866693" w:rsidRPr="00467CDF" w:rsidRDefault="00866693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467CDF" w14:paraId="0FC34851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D9E688A" w14:textId="0485C35F" w:rsidR="00866693" w:rsidRPr="00866693" w:rsidRDefault="00866693" w:rsidP="00467CDF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Access to Tier B interventional radiology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1D4D47" w14:textId="77777777" w:rsidR="00866693" w:rsidRPr="00467CDF" w:rsidRDefault="00866693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C2A59C9" w14:textId="77777777" w:rsidR="00866693" w:rsidRPr="00467CDF" w:rsidRDefault="00866693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67CDF" w:rsidRPr="00467CDF" w14:paraId="1D0FCFC5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D7706A2" w14:textId="745C36AA" w:rsidR="00467CDF" w:rsidRPr="00866693" w:rsidRDefault="00467CDF" w:rsidP="00467CDF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Access 24/7 to a radiologist</w:t>
                </w:r>
                <w:r w:rsidR="00866693" w:rsidRPr="00866693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462A6D" w14:textId="77777777" w:rsidR="00467CDF" w:rsidRPr="00467CDF" w:rsidRDefault="00467CDF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D66C91" w14:textId="77777777" w:rsidR="00467CDF" w:rsidRPr="00467CDF" w:rsidRDefault="00467CDF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67CDF" w:rsidRPr="00467CDF" w14:paraId="275A53C7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A26AEC" w14:textId="6826CCF5" w:rsidR="00467CDF" w:rsidRPr="00866693" w:rsidRDefault="00467CDF" w:rsidP="00467CDF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Onsite x-match and blood product storage capability sufficient to meet the needs of emergency /trauma surgery</w:t>
                </w:r>
                <w:r w:rsidR="00866693" w:rsidRPr="00866693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BEC959C" w14:textId="77777777" w:rsidR="00467CDF" w:rsidRPr="00467CDF" w:rsidRDefault="00467CDF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344C28" w14:textId="77777777" w:rsidR="00467CDF" w:rsidRPr="00467CDF" w:rsidRDefault="00467CDF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67CDF" w:rsidRPr="00467CDF" w14:paraId="061193BF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F4CCA71" w14:textId="3391C14D" w:rsidR="00467CDF" w:rsidRPr="00866693" w:rsidRDefault="00467CDF" w:rsidP="00F94624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On-site or rapid access to laboratory services 24 hours a day</w:t>
                </w:r>
                <w:r w:rsidR="00866693" w:rsidRPr="00866693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FFF2006" w14:textId="77777777" w:rsidR="00467CDF" w:rsidRPr="00467CDF" w:rsidRDefault="00467CDF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7C7142" w14:textId="77777777" w:rsidR="00467CDF" w:rsidRPr="00467CDF" w:rsidRDefault="00467CDF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67CDF" w:rsidRPr="00467CDF" w14:paraId="105061DC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5DC4A6" w14:textId="79B168D5" w:rsidR="00467CDF" w:rsidRPr="00866693" w:rsidRDefault="00467CDF" w:rsidP="00467CDF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Strongly recommended that medical and nursing staff undertake additional training in surgical trauma care as per local service requirements</w:t>
                </w:r>
                <w:r w:rsidR="00866693" w:rsidRPr="00866693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4E1256" w14:textId="77777777" w:rsidR="00467CDF" w:rsidRPr="00467CDF" w:rsidRDefault="00467CDF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92234CC" w14:textId="77777777" w:rsidR="00467CDF" w:rsidRPr="00467CDF" w:rsidRDefault="00467CDF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67CDF" w:rsidRPr="00467CDF" w14:paraId="32196A47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6C6F00A" w14:textId="5054F63C" w:rsidR="00467CDF" w:rsidRPr="00866693" w:rsidRDefault="00467CDF" w:rsidP="00F94624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Contributing to trauma data collections/registries.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8F39589" w14:textId="77777777" w:rsidR="00467CDF" w:rsidRPr="00467CDF" w:rsidRDefault="00467CDF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3BC83CF" w14:textId="77777777" w:rsidR="00467CDF" w:rsidRPr="00467CDF" w:rsidRDefault="00467CDF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94624" w:rsidRPr="00F94624" w14:paraId="0E6FA693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E6748F" w14:textId="260FA69F" w:rsidR="00F94624" w:rsidRPr="00866693" w:rsidRDefault="00F94624" w:rsidP="00F94624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Capability for general and/or orthopaedic surgery</w:t>
                </w:r>
                <w:r w:rsidR="00866693" w:rsidRPr="00866693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126FD5" w14:textId="77777777" w:rsidR="00F94624" w:rsidRPr="00F94624" w:rsidRDefault="00F94624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592F13" w14:textId="77777777" w:rsidR="00F94624" w:rsidRPr="00F94624" w:rsidRDefault="00F94624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83192" w:rsidRPr="00F94624" w14:paraId="116E4585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0D702B" w14:textId="4177E353" w:rsidR="00E83192" w:rsidRPr="00866693" w:rsidRDefault="00E83192" w:rsidP="00E83192">
                <w:pPr>
                  <w:numPr>
                    <w:ilvl w:val="0"/>
                    <w:numId w:val="17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cs="Arial"/>
                    <w:color w:val="auto"/>
                    <w:sz w:val="19"/>
                    <w:szCs w:val="19"/>
                  </w:rPr>
                  <w:t>Agreements and/or access pathways should be in place with referral centres for the transfer of patients requiring emergency trauma surgery</w:t>
                </w:r>
                <w:r w:rsidR="00866693" w:rsidRPr="00866693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950DF8" w14:textId="77777777" w:rsidR="00E83192" w:rsidRPr="00F94624" w:rsidRDefault="00E83192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945AF98" w14:textId="77777777" w:rsidR="00E83192" w:rsidRPr="00F94624" w:rsidRDefault="00E83192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83192" w:rsidRPr="00E83192" w14:paraId="28F9B062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ADCA988" w14:textId="7DF17982" w:rsidR="00E83192" w:rsidRPr="00866693" w:rsidRDefault="00E83192" w:rsidP="00E83192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866693">
                  <w:rPr>
                    <w:rFonts w:ascii="Fira Sans" w:hAnsi="Fira Sans"/>
                    <w:color w:val="auto"/>
                    <w:sz w:val="19"/>
                    <w:szCs w:val="19"/>
                  </w:rPr>
                  <w:t>24-hour telehealth capability to facilitate surgical support from referral facilities.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60B992" w14:textId="77777777" w:rsidR="00E83192" w:rsidRPr="00E83192" w:rsidRDefault="00E83192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FBBF6D9" w14:textId="77777777" w:rsidR="00E83192" w:rsidRPr="00E83192" w:rsidRDefault="00E83192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94624" w:rsidRPr="000D6862" w14:paraId="0EA881E9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67EEF20" w14:textId="77777777" w:rsidR="00F94624" w:rsidRPr="000D6862" w:rsidRDefault="00F94624" w:rsidP="00854920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0D6862">
                  <w:rPr>
                    <w:sz w:val="19"/>
                    <w:szCs w:val="19"/>
                  </w:rPr>
                  <w:br w:type="page"/>
                </w:r>
                <w:r w:rsidRPr="000D6862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074264" w:rsidRPr="00074264" w14:paraId="2C88C3D9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AF1D73" w14:textId="39F4EC93" w:rsidR="00074264" w:rsidRPr="00074264" w:rsidRDefault="00074264" w:rsidP="00074264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74264">
                  <w:rPr>
                    <w:rFonts w:cs="Arial"/>
                    <w:sz w:val="19"/>
                    <w:szCs w:val="19"/>
                  </w:rPr>
                  <w:t>On-site capability to perform thoracotomy and sternotomy procedures, and craniotomy with clinical support from neurosurgeons at referral facilities</w:t>
                </w:r>
                <w:r w:rsidR="00F53575">
                  <w:rPr>
                    <w:rFonts w:cs="Arial"/>
                    <w:sz w:val="19"/>
                    <w:szCs w:val="19"/>
                  </w:rPr>
                  <w:t>.</w:t>
                </w:r>
                <w:r w:rsidRPr="00074264">
                  <w:rPr>
                    <w:rFonts w:cs="Arial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09B28D" w14:textId="77777777" w:rsidR="00074264" w:rsidRPr="00074264" w:rsidRDefault="00074264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91382AB" w14:textId="77777777" w:rsidR="00074264" w:rsidRPr="00074264" w:rsidRDefault="00074264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74264" w:rsidRPr="00074264" w14:paraId="03498EC4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CE1AA0" w14:textId="71FE0AE5" w:rsidR="00074264" w:rsidRPr="00074264" w:rsidRDefault="00074264" w:rsidP="00854920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74264">
                  <w:rPr>
                    <w:rFonts w:cs="Arial"/>
                    <w:sz w:val="19"/>
                    <w:szCs w:val="19"/>
                  </w:rPr>
                  <w:t>Part-time trauma nurse coordinator that is responsible for liaising with theatre coordinators and staff to schedule patients</w:t>
                </w:r>
                <w:r w:rsidR="00F53575"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E027D8" w14:textId="77777777" w:rsidR="00074264" w:rsidRPr="00074264" w:rsidRDefault="00074264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8655A65" w14:textId="77777777" w:rsidR="00074264" w:rsidRPr="00074264" w:rsidRDefault="00074264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074264" w:rsidRPr="00074264" w14:paraId="247C524A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FD0EB6" w14:textId="614D09D9" w:rsidR="00074264" w:rsidRPr="00074264" w:rsidRDefault="00074264" w:rsidP="00854920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74264">
                  <w:rPr>
                    <w:rFonts w:cs="Arial"/>
                    <w:sz w:val="19"/>
                    <w:szCs w:val="19"/>
                  </w:rPr>
                  <w:t>Onsite allied health professionals experienced in post-operative trauma rehabilitation.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2A20AD" w14:textId="77777777" w:rsidR="00074264" w:rsidRPr="00074264" w:rsidRDefault="00074264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6346E68" w14:textId="77777777" w:rsidR="00074264" w:rsidRPr="00074264" w:rsidRDefault="00074264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94624" w:rsidRPr="000D6862" w14:paraId="15E36938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8C6E9B" w14:textId="4DC6BBD9" w:rsidR="00F94624" w:rsidRPr="00F94624" w:rsidRDefault="00F94624" w:rsidP="00854920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F94624">
                  <w:rPr>
                    <w:rFonts w:cs="Arial"/>
                    <w:sz w:val="19"/>
                    <w:szCs w:val="19"/>
                  </w:rPr>
                  <w:t>Recommended that surgeons performing trauma related surgery be DSTC trained.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7C1B88" w14:textId="77777777" w:rsidR="00F94624" w:rsidRPr="000D6862" w:rsidRDefault="00F94624" w:rsidP="00854920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B39078C" w14:textId="77777777" w:rsidR="00F94624" w:rsidRPr="000D6862" w:rsidRDefault="00F94624" w:rsidP="00854920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0D6862" w14:paraId="1BF32360" w14:textId="77777777" w:rsidTr="00E27B5C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0801004" w14:textId="4B0FD476" w:rsidR="00866693" w:rsidRPr="000D6862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  <w:r w:rsidRPr="00E83192">
                  <w:rPr>
                    <w:sz w:val="19"/>
                    <w:szCs w:val="19"/>
                  </w:rPr>
                  <w:lastRenderedPageBreak/>
                  <w:br w:type="page"/>
                </w: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Medical</w:t>
                </w:r>
                <w:r w:rsidRPr="00E83192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:</w:t>
                </w:r>
              </w:p>
            </w:tc>
          </w:tr>
          <w:tr w:rsidR="00866693" w:rsidRPr="000D6862" w14:paraId="613B08BC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A0DD02" w14:textId="3D74573B" w:rsidR="00866693" w:rsidRPr="00AE6B48" w:rsidRDefault="00AE6B48" w:rsidP="005647F5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ind w:left="357" w:hanging="357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AE6B48">
                  <w:rPr>
                    <w:rFonts w:cs="Arial"/>
                    <w:color w:val="auto"/>
                    <w:sz w:val="19"/>
                    <w:szCs w:val="19"/>
                  </w:rPr>
                  <w:t>24 hour availability of consultant with experience or credentials in trauma care/ or equivalent</w:t>
                </w:r>
                <w:r w:rsidRPr="00AE6B48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B4B8C57" w14:textId="77777777" w:rsidR="00866693" w:rsidRPr="000D6862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53ADAF" w14:textId="77777777" w:rsidR="00866693" w:rsidRPr="000D6862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0D6862" w14:paraId="359848FF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993712B" w14:textId="77777777" w:rsidR="00AE6B48" w:rsidRPr="00AE6B48" w:rsidRDefault="00AE6B48" w:rsidP="00AE6B48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AE6B48">
                  <w:rPr>
                    <w:rFonts w:cs="Arial"/>
                    <w:color w:val="auto"/>
                    <w:sz w:val="19"/>
                    <w:szCs w:val="19"/>
                  </w:rPr>
                  <w:t>Medical specialists with credentials in General Surgery and surgical sub-specialties on-site or visiting 24/7:</w:t>
                </w:r>
              </w:p>
              <w:p w14:paraId="30CAFF5F" w14:textId="65A231BD" w:rsidR="00866693" w:rsidRPr="00AE6B48" w:rsidRDefault="00AE6B48" w:rsidP="00AE6B48">
                <w:pPr>
                  <w:autoSpaceDE w:val="0"/>
                  <w:autoSpaceDN w:val="0"/>
                  <w:adjustRightInd w:val="0"/>
                  <w:spacing w:line="240" w:lineRule="auto"/>
                  <w:ind w:left="360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AE6B48">
                  <w:rPr>
                    <w:rFonts w:cs="Arial"/>
                    <w:color w:val="auto"/>
                    <w:sz w:val="19"/>
                    <w:szCs w:val="19"/>
                  </w:rPr>
                  <w:t>General surgery, Orthopaedics/ orthotrauma, Ophthalmology</w:t>
                </w:r>
                <w:r w:rsidRPr="00AE6B48">
                  <w:rPr>
                    <w:rFonts w:cs="Arial"/>
                    <w:color w:val="auto"/>
                    <w:sz w:val="19"/>
                    <w:szCs w:val="19"/>
                  </w:rPr>
                  <w:t xml:space="preserve">, </w:t>
                </w:r>
                <w:r w:rsidRPr="00AE6B48">
                  <w:rPr>
                    <w:rFonts w:cs="Arial"/>
                    <w:color w:val="auto"/>
                    <w:sz w:val="19"/>
                    <w:szCs w:val="19"/>
                  </w:rPr>
                  <w:t>Neurosurgery, Vascular, Plastics, Maxillofacial, Burns, ENT, Cardiothoracic, Urology, Spinal, Obstetrics</w:t>
                </w:r>
                <w:r w:rsidRPr="00AE6B48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6B3A8A4" w14:textId="77777777" w:rsidR="00866693" w:rsidRPr="000D6862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5598034" w14:textId="77777777" w:rsidR="00866693" w:rsidRPr="000D6862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0D6862" w14:paraId="1D48B6F6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E352D03" w14:textId="7C1B9D17" w:rsidR="00866693" w:rsidRPr="005647F5" w:rsidRDefault="005647F5" w:rsidP="005647F5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47F5">
                  <w:rPr>
                    <w:rFonts w:cs="Arial"/>
                    <w:color w:val="auto"/>
                    <w:sz w:val="19"/>
                    <w:szCs w:val="19"/>
                  </w:rPr>
                  <w:t>All medical practitioners providing trauma care should provide evidence of additional trauma training.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90CA5C7" w14:textId="77777777" w:rsidR="00866693" w:rsidRPr="000D6862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540AD65" w14:textId="77777777" w:rsidR="00866693" w:rsidRPr="000D6862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0D6862" w14:paraId="4BC362AB" w14:textId="77777777" w:rsidTr="000C4CD3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B4406BE" w14:textId="44E636AF" w:rsidR="00866693" w:rsidRPr="000D6862" w:rsidRDefault="005647F5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Nursing</w:t>
                </w:r>
                <w:r w:rsidR="00866693" w:rsidRPr="00E83192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:</w:t>
                </w:r>
              </w:p>
            </w:tc>
          </w:tr>
          <w:tr w:rsidR="00866693" w:rsidRPr="000D6862" w14:paraId="681BB07C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AD0F94" w14:textId="3B61123B" w:rsidR="00866693" w:rsidRPr="005647F5" w:rsidRDefault="005647F5" w:rsidP="005647F5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47F5">
                  <w:rPr>
                    <w:rFonts w:cs="Arial"/>
                    <w:color w:val="auto"/>
                    <w:sz w:val="19"/>
                    <w:szCs w:val="19"/>
                  </w:rPr>
                  <w:t>Suitably experienced onsite trauma nurse coordinator/ CNC (full-time) that is responsible for liaising with theatre coordinators and staff to schedule patients</w:t>
                </w:r>
                <w:r w:rsidR="00AE6B48">
                  <w:rPr>
                    <w:rFonts w:cs="Arial"/>
                    <w:color w:val="auto"/>
                    <w:sz w:val="19"/>
                    <w:szCs w:val="19"/>
                  </w:rPr>
                  <w:t xml:space="preserve">, </w:t>
                </w:r>
                <w:r w:rsidR="00AE6B48" w:rsidRPr="00AE6B48">
                  <w:rPr>
                    <w:rFonts w:cs="Arial"/>
                    <w:color w:val="auto"/>
                    <w:sz w:val="19"/>
                    <w:szCs w:val="19"/>
                  </w:rPr>
                  <w:t>and who holds additional quality assurance and governance responsibilities.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3B6DA5" w14:textId="77777777" w:rsidR="00866693" w:rsidRPr="000D6862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EA145B" w14:textId="77777777" w:rsidR="00866693" w:rsidRPr="000D6862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0D6862" w14:paraId="3DC116A9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94E858D" w14:textId="2050424C" w:rsidR="00866693" w:rsidRPr="005647F5" w:rsidRDefault="005647F5" w:rsidP="00866693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47F5">
                  <w:rPr>
                    <w:rFonts w:cs="Arial"/>
                    <w:color w:val="auto"/>
                    <w:sz w:val="19"/>
                    <w:szCs w:val="19"/>
                  </w:rPr>
                  <w:t>Surgical nursing staff undertaking further education and/or training in trauma surgery is desirable.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4663968" w14:textId="77777777" w:rsidR="00866693" w:rsidRPr="000D6862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0B513B1" w14:textId="77777777" w:rsidR="00866693" w:rsidRPr="000D6862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E83192" w14:paraId="6211E02D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E6DB6FD" w14:textId="7F5BDE92" w:rsidR="00866693" w:rsidRPr="00E83192" w:rsidRDefault="00866693" w:rsidP="00866693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E83192">
                  <w:rPr>
                    <w:sz w:val="19"/>
                    <w:szCs w:val="19"/>
                  </w:rPr>
                  <w:br w:type="page"/>
                </w:r>
                <w:r w:rsidRPr="00E83192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Specific risks:</w:t>
                </w:r>
              </w:p>
            </w:tc>
          </w:tr>
          <w:tr w:rsidR="00866693" w:rsidRPr="00BD6368" w14:paraId="79CCB6FD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DC521E" w14:textId="3D951154" w:rsidR="00866693" w:rsidRPr="00BD6368" w:rsidRDefault="00866693" w:rsidP="00866693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BD6368">
                  <w:rPr>
                    <w:rFonts w:ascii="Fira Sans" w:hAnsi="Fira Sans"/>
                    <w:sz w:val="19"/>
                    <w:szCs w:val="19"/>
                  </w:rPr>
                  <w:t>Where specialist services e.g., obstetrics and paediatrics are provided, staff working in specialist service must have qualifications in/or experience in that specialty.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472E93" w14:textId="77777777" w:rsidR="00866693" w:rsidRPr="00BD6368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1D2A9E6" w14:textId="77777777" w:rsidR="00866693" w:rsidRPr="00BD6368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E83192" w14:paraId="6F9031B2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D1F723" w14:textId="78DA017C" w:rsidR="00866693" w:rsidRPr="00E83192" w:rsidRDefault="00866693" w:rsidP="00866693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E83192">
                  <w:rPr>
                    <w:rFonts w:ascii="Fira Sans" w:hAnsi="Fira Sans"/>
                    <w:sz w:val="19"/>
                    <w:szCs w:val="19"/>
                  </w:rPr>
                  <w:t>Awareness of surgical complexity and combination of anaesthetic risk appropriate to this level of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C02DCEC" w14:textId="77777777" w:rsidR="00866693" w:rsidRPr="00E83192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4E21019" w14:textId="77777777" w:rsidR="00866693" w:rsidRPr="00E83192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602CF1" w14:paraId="00160EE0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10935AFB" w14:textId="3022D3D3" w:rsidR="00866693" w:rsidRPr="00602CF1" w:rsidRDefault="00866693" w:rsidP="00866693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Intensive Care Services</w:t>
                </w:r>
              </w:p>
            </w:tc>
          </w:tr>
          <w:tr w:rsidR="00866693" w:rsidRPr="00371A1D" w14:paraId="6F0E4C30" w14:textId="77777777" w:rsidTr="00854920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1973158C" w14:textId="77777777" w:rsidR="00866693" w:rsidRPr="003F5795" w:rsidRDefault="00866693" w:rsidP="00866693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866693" w:rsidRPr="00103C90" w14:paraId="1C4B586A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8DAD59" w14:textId="68F103BF" w:rsidR="00866693" w:rsidRPr="00386583" w:rsidRDefault="00866693" w:rsidP="00866693">
                <w:pPr>
                  <w:pStyle w:val="Default"/>
                  <w:numPr>
                    <w:ilvl w:val="0"/>
                    <w:numId w:val="13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ascii="Fira Sans" w:hAnsi="Fira Sans"/>
                    <w:color w:val="auto"/>
                    <w:sz w:val="19"/>
                    <w:szCs w:val="19"/>
                  </w:rPr>
                  <w:t xml:space="preserve">On-site Intensive Care Service Level </w:t>
                </w:r>
                <w:r w:rsidR="00D77B75">
                  <w:rPr>
                    <w:rFonts w:ascii="Fira Sans" w:hAnsi="Fira Sans"/>
                    <w:color w:val="auto"/>
                    <w:sz w:val="19"/>
                    <w:szCs w:val="19"/>
                  </w:rPr>
                  <w:t>6</w:t>
                </w:r>
                <w:r w:rsidR="00F53575">
                  <w:rPr>
                    <w:rFonts w:ascii="Fira Sans" w:hAnsi="Fira Sans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03FF5FD" w14:textId="77777777" w:rsidR="00866693" w:rsidRPr="00103C90" w:rsidRDefault="00866693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0CCCFC4" w14:textId="77777777" w:rsidR="00866693" w:rsidRPr="00103C90" w:rsidRDefault="00866693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103C90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="00D77B75" w:rsidRPr="00103C90" w14:paraId="2949A14C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A869CEF" w14:textId="134ECDD4" w:rsidR="00D77B75" w:rsidRPr="00386583" w:rsidRDefault="00D77B75" w:rsidP="00866693">
                <w:pPr>
                  <w:pStyle w:val="Default"/>
                  <w:numPr>
                    <w:ilvl w:val="0"/>
                    <w:numId w:val="13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D77B75">
                  <w:rPr>
                    <w:rFonts w:ascii="Fira Sans" w:hAnsi="Fira Sans"/>
                    <w:color w:val="auto"/>
                    <w:sz w:val="19"/>
                    <w:szCs w:val="19"/>
                  </w:rPr>
                  <w:t>On-site ECMO (Extra Corporeal Membrane Oxygenation) service desirable.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93F625B" w14:textId="77777777" w:rsidR="00D77B75" w:rsidRPr="00103C90" w:rsidRDefault="00D77B75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FACF540" w14:textId="77777777" w:rsidR="00D77B75" w:rsidRPr="00103C90" w:rsidRDefault="00D77B75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66693" w:rsidRPr="00103C90" w14:paraId="78A66C42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A3182E5" w14:textId="1F497666" w:rsidR="00866693" w:rsidRPr="00386583" w:rsidRDefault="00866693" w:rsidP="00866693">
                <w:pPr>
                  <w:pStyle w:val="Default"/>
                  <w:numPr>
                    <w:ilvl w:val="0"/>
                    <w:numId w:val="13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ascii="Fira Sans" w:hAnsi="Fira Sans"/>
                    <w:color w:val="auto"/>
                    <w:sz w:val="19"/>
                    <w:szCs w:val="19"/>
                  </w:rPr>
                  <w:t xml:space="preserve">Capacity to facilitate access and management of the complex multi-trauma patient, with ability </w:t>
                </w:r>
                <w:r w:rsidRPr="00386583">
                  <w:rPr>
                    <w:rFonts w:ascii="Fira Sans" w:hAnsi="Fira Sans"/>
                    <w:color w:val="auto"/>
                    <w:sz w:val="19"/>
                    <w:szCs w:val="19"/>
                  </w:rPr>
                  <w:lastRenderedPageBreak/>
                  <w:t>to maintain the patient within the unit if required for management</w:t>
                </w:r>
                <w:r w:rsidR="00F53575">
                  <w:rPr>
                    <w:rFonts w:ascii="Fira Sans" w:hAnsi="Fira Sans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775B5D" w14:textId="77777777" w:rsidR="00866693" w:rsidRPr="00103C90" w:rsidRDefault="00866693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5F8E643" w14:textId="77777777" w:rsidR="00866693" w:rsidRPr="00103C90" w:rsidRDefault="00866693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66693" w:rsidRPr="00103C90" w14:paraId="58A38600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8B958E" w14:textId="3CB806D7" w:rsidR="00866693" w:rsidRPr="005647F5" w:rsidRDefault="00866693" w:rsidP="00866693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47F5">
                  <w:rPr>
                    <w:color w:val="auto"/>
                    <w:sz w:val="19"/>
                    <w:szCs w:val="19"/>
                  </w:rPr>
                  <w:t>Subspecialties are available within the facility or as staging to facilitate retrieval to a facility where subspecialist care is available.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2F52128" w14:textId="77777777" w:rsidR="00866693" w:rsidRPr="00103C90" w:rsidRDefault="00866693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105DAB2" w14:textId="77777777" w:rsidR="00866693" w:rsidRPr="00103C90" w:rsidRDefault="00866693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66693" w:rsidRPr="00103C90" w14:paraId="2573E851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45895B4" w14:textId="77777777" w:rsidR="00866693" w:rsidRPr="00103C90" w:rsidRDefault="00866693" w:rsidP="00866693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103C90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D77B75" w:rsidRPr="00103C90" w14:paraId="0A0FD03E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AEA4B98" w14:textId="2243EA49" w:rsidR="00D77B75" w:rsidRPr="00D77B75" w:rsidRDefault="00D77B75" w:rsidP="00866693">
                <w:pPr>
                  <w:pStyle w:val="Default"/>
                  <w:numPr>
                    <w:ilvl w:val="0"/>
                    <w:numId w:val="19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D77B75">
                  <w:rPr>
                    <w:rFonts w:ascii="Fira Sans" w:hAnsi="Fira Sans"/>
                    <w:color w:val="auto"/>
                    <w:sz w:val="19"/>
                    <w:szCs w:val="19"/>
                  </w:rPr>
                  <w:t>Capability to provide ECMO (Extra Corporeal Membrane Oxygenation) as per Queensland Health and/or Statewide Intensive Care Clinical Network service guidelines desirable.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962F438" w14:textId="77777777" w:rsidR="00D77B75" w:rsidRPr="00103C90" w:rsidRDefault="00D77B75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3FAE55" w14:textId="77777777" w:rsidR="00D77B75" w:rsidRPr="00103C90" w:rsidRDefault="00D77B75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86583" w:rsidRPr="00103C90" w14:paraId="7FF0A9AE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F022D75" w14:textId="016F0A68" w:rsidR="00386583" w:rsidRPr="00D77B75" w:rsidRDefault="00386583" w:rsidP="00866693">
                <w:pPr>
                  <w:pStyle w:val="Default"/>
                  <w:numPr>
                    <w:ilvl w:val="0"/>
                    <w:numId w:val="19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D77B75">
                  <w:rPr>
                    <w:rFonts w:ascii="Fira Sans" w:hAnsi="Fira Sans"/>
                    <w:color w:val="auto"/>
                    <w:sz w:val="19"/>
                    <w:szCs w:val="19"/>
                  </w:rPr>
                  <w:t>Access to Tier B interventional radiology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196D4E5" w14:textId="77777777" w:rsidR="00386583" w:rsidRPr="00103C90" w:rsidRDefault="0038658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272248A" w14:textId="77777777" w:rsidR="00386583" w:rsidRPr="00103C90" w:rsidRDefault="0038658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103C90" w14:paraId="6A3CAC31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B912F2" w14:textId="77777777" w:rsidR="00866693" w:rsidRPr="00D77B75" w:rsidRDefault="00866693" w:rsidP="00866693">
                <w:pPr>
                  <w:pStyle w:val="Default"/>
                  <w:numPr>
                    <w:ilvl w:val="0"/>
                    <w:numId w:val="19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D77B75">
                  <w:rPr>
                    <w:rFonts w:ascii="Fira Sans" w:hAnsi="Fira Sans"/>
                    <w:color w:val="auto"/>
                    <w:sz w:val="19"/>
                    <w:szCs w:val="19"/>
                  </w:rPr>
                  <w:t>Formalised collaboration between ICU and trauma clinicians in:</w:t>
                </w:r>
              </w:p>
              <w:p w14:paraId="5218AFB2" w14:textId="77777777" w:rsidR="00866693" w:rsidRPr="00D77B75" w:rsidRDefault="00866693" w:rsidP="00866693">
                <w:pPr>
                  <w:pStyle w:val="Default"/>
                  <w:numPr>
                    <w:ilvl w:val="0"/>
                    <w:numId w:val="26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D77B75">
                  <w:rPr>
                    <w:rFonts w:ascii="Fira Sans" w:hAnsi="Fira Sans"/>
                    <w:color w:val="auto"/>
                    <w:sz w:val="19"/>
                    <w:szCs w:val="19"/>
                  </w:rPr>
                  <w:t>trauma specific treatment regimens, protocols, and guidelines</w:t>
                </w:r>
              </w:p>
              <w:p w14:paraId="18191B14" w14:textId="77777777" w:rsidR="00866693" w:rsidRPr="00D77B75" w:rsidRDefault="00866693" w:rsidP="00866693">
                <w:pPr>
                  <w:pStyle w:val="Default"/>
                  <w:numPr>
                    <w:ilvl w:val="0"/>
                    <w:numId w:val="26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D77B75">
                  <w:rPr>
                    <w:rFonts w:ascii="Fira Sans" w:hAnsi="Fira Sans"/>
                    <w:color w:val="auto"/>
                    <w:sz w:val="19"/>
                    <w:szCs w:val="19"/>
                  </w:rPr>
                  <w:t>early rehabilitation planning</w:t>
                </w:r>
              </w:p>
              <w:p w14:paraId="163098D2" w14:textId="77777777" w:rsidR="00866693" w:rsidRPr="00D77B75" w:rsidRDefault="00866693" w:rsidP="00866693">
                <w:pPr>
                  <w:pStyle w:val="Default"/>
                  <w:numPr>
                    <w:ilvl w:val="0"/>
                    <w:numId w:val="26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D77B75">
                  <w:rPr>
                    <w:rFonts w:ascii="Fira Sans" w:hAnsi="Fira Sans"/>
                    <w:color w:val="auto"/>
                    <w:sz w:val="19"/>
                    <w:szCs w:val="19"/>
                  </w:rPr>
                  <w:t>coordination of patient transfers</w:t>
                </w:r>
              </w:p>
              <w:p w14:paraId="61637FDC" w14:textId="77777777" w:rsidR="00866693" w:rsidRPr="00D77B75" w:rsidRDefault="00866693" w:rsidP="00866693">
                <w:pPr>
                  <w:pStyle w:val="Default"/>
                  <w:numPr>
                    <w:ilvl w:val="0"/>
                    <w:numId w:val="26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D77B75">
                  <w:rPr>
                    <w:rFonts w:ascii="Fira Sans" w:hAnsi="Fira Sans"/>
                    <w:color w:val="auto"/>
                    <w:sz w:val="19"/>
                    <w:szCs w:val="19"/>
                  </w:rPr>
                  <w:t>discharge planning processes</w:t>
                </w:r>
              </w:p>
              <w:p w14:paraId="6AA441AA" w14:textId="4A61A6D1" w:rsidR="00866693" w:rsidRPr="00D77B75" w:rsidRDefault="00866693" w:rsidP="00866693">
                <w:pPr>
                  <w:pStyle w:val="Default"/>
                  <w:numPr>
                    <w:ilvl w:val="0"/>
                    <w:numId w:val="26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D77B75">
                  <w:rPr>
                    <w:rFonts w:ascii="Fira Sans" w:hAnsi="Fira Sans"/>
                    <w:color w:val="auto"/>
                    <w:sz w:val="19"/>
                    <w:szCs w:val="19"/>
                  </w:rPr>
                  <w:t>patient follow up/outcome processes after discharge</w:t>
                </w:r>
                <w:r w:rsidR="00F53575" w:rsidRPr="00D77B75">
                  <w:rPr>
                    <w:rFonts w:ascii="Fira Sans" w:hAnsi="Fira Sans"/>
                    <w:color w:val="auto"/>
                    <w:sz w:val="19"/>
                    <w:szCs w:val="19"/>
                  </w:rPr>
                  <w:t>.</w:t>
                </w:r>
                <w:r w:rsidRPr="00D77B75">
                  <w:rPr>
                    <w:rFonts w:ascii="Fira Sans" w:hAnsi="Fira Sans"/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A781995" w14:textId="77777777" w:rsidR="00866693" w:rsidRPr="00103C90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C7A4884" w14:textId="77777777" w:rsidR="00866693" w:rsidRPr="00103C90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103C90" w14:paraId="3DD96BC0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4A6D581" w14:textId="64E0F28A" w:rsidR="00866693" w:rsidRPr="00103C90" w:rsidRDefault="00866693" w:rsidP="00866693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103C90">
                  <w:rPr>
                    <w:rFonts w:eastAsia="Times New Roman"/>
                    <w:sz w:val="19"/>
                    <w:szCs w:val="19"/>
                  </w:rPr>
                  <w:t>Onsite x-match and blood product storage capability.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F597972" w14:textId="77777777" w:rsidR="00866693" w:rsidRPr="00103C90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950479" w14:textId="77777777" w:rsidR="00866693" w:rsidRPr="00103C90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103C90" w14:paraId="68EFBDD6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531F77A" w14:textId="77777777" w:rsidR="00866693" w:rsidRPr="00103C90" w:rsidRDefault="00866693" w:rsidP="00866693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103C90">
                  <w:rPr>
                    <w:sz w:val="19"/>
                    <w:szCs w:val="19"/>
                  </w:rPr>
                  <w:br w:type="page"/>
                </w:r>
                <w:r w:rsidRPr="00103C90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866693" w:rsidRPr="00103C90" w14:paraId="0D23B3EF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A67F122" w14:textId="77777777" w:rsidR="00866693" w:rsidRDefault="00866693" w:rsidP="00866693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sz w:val="19"/>
                    <w:szCs w:val="19"/>
                  </w:rPr>
                </w:pPr>
                <w:r w:rsidRPr="00103C90">
                  <w:rPr>
                    <w:sz w:val="19"/>
                    <w:szCs w:val="19"/>
                  </w:rPr>
                  <w:t>Recommended that medical, nursing and allied health staff undertake additional training in trauma care as per local service requirements.</w:t>
                </w:r>
              </w:p>
              <w:p w14:paraId="5052B5A0" w14:textId="5F61EA57" w:rsidR="00386583" w:rsidRPr="00103C90" w:rsidRDefault="00386583" w:rsidP="00386583">
                <w:pPr>
                  <w:autoSpaceDE w:val="0"/>
                  <w:autoSpaceDN w:val="0"/>
                  <w:adjustRightInd w:val="0"/>
                  <w:spacing w:line="240" w:lineRule="auto"/>
                  <w:ind w:left="360"/>
                  <w:rPr>
                    <w:sz w:val="19"/>
                    <w:szCs w:val="19"/>
                  </w:rPr>
                </w:pP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0E90C5" w14:textId="77777777" w:rsidR="00866693" w:rsidRPr="00103C90" w:rsidRDefault="00866693" w:rsidP="00866693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9D4A0A6" w14:textId="77777777" w:rsidR="00866693" w:rsidRPr="00103C90" w:rsidRDefault="00866693" w:rsidP="00866693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866693" w:rsidRPr="00602CF1" w14:paraId="7E8CE09A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43250711" w14:textId="4836F7A6" w:rsidR="00866693" w:rsidRPr="00602CF1" w:rsidRDefault="00866693" w:rsidP="00866693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Acute Inpatient Services</w:t>
                </w:r>
              </w:p>
            </w:tc>
          </w:tr>
          <w:tr w:rsidR="00866693" w:rsidRPr="00371A1D" w14:paraId="4562462A" w14:textId="77777777" w:rsidTr="00854920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ACA7E75" w14:textId="77777777" w:rsidR="00866693" w:rsidRPr="003F5795" w:rsidRDefault="00866693" w:rsidP="00866693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866693" w:rsidRPr="00103C90" w14:paraId="0C0DCB9C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62A963E" w14:textId="11550682" w:rsidR="00866693" w:rsidRPr="00D431A9" w:rsidRDefault="00866693" w:rsidP="00866693">
                <w:pPr>
                  <w:pStyle w:val="Default"/>
                  <w:numPr>
                    <w:ilvl w:val="0"/>
                    <w:numId w:val="13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D431A9">
                  <w:rPr>
                    <w:rFonts w:ascii="Fira Sans" w:hAnsi="Fira Sans"/>
                    <w:color w:val="auto"/>
                    <w:sz w:val="19"/>
                    <w:szCs w:val="19"/>
                  </w:rPr>
                  <w:t xml:space="preserve">On-site Surgical Service Level </w:t>
                </w:r>
                <w:r w:rsidR="00417541" w:rsidRPr="00D431A9">
                  <w:rPr>
                    <w:rFonts w:ascii="Fira Sans" w:hAnsi="Fira Sans"/>
                    <w:color w:val="auto"/>
                    <w:sz w:val="19"/>
                    <w:szCs w:val="19"/>
                  </w:rPr>
                  <w:t>6</w:t>
                </w:r>
                <w:r w:rsidR="00F53575" w:rsidRPr="00D431A9">
                  <w:rPr>
                    <w:rFonts w:ascii="Fira Sans" w:hAnsi="Fira Sans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D2B253" w14:textId="77777777" w:rsidR="00866693" w:rsidRPr="00103C90" w:rsidRDefault="00866693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0FDFE9" w14:textId="77777777" w:rsidR="00866693" w:rsidRPr="00103C90" w:rsidRDefault="00866693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103C90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="00D431A9" w:rsidRPr="00103C90" w14:paraId="1D4EBBB9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7036F46" w14:textId="79871C78" w:rsidR="00D431A9" w:rsidRPr="00D431A9" w:rsidRDefault="00D431A9" w:rsidP="00D431A9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D431A9">
                  <w:rPr>
                    <w:rFonts w:cs="Arial"/>
                    <w:color w:val="auto"/>
                    <w:sz w:val="19"/>
                    <w:szCs w:val="19"/>
                  </w:rPr>
                  <w:t>There are designated trauma admitting wards</w:t>
                </w:r>
                <w:r w:rsidRPr="00D431A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D0B548" w14:textId="77777777" w:rsidR="00D431A9" w:rsidRPr="00103C90" w:rsidRDefault="00D431A9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6C777E1" w14:textId="77777777" w:rsidR="00D431A9" w:rsidRPr="00103C90" w:rsidRDefault="00D431A9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D431A9" w:rsidRPr="00103C90" w14:paraId="2B1B9581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845888" w14:textId="053A162E" w:rsidR="00D431A9" w:rsidRPr="00D431A9" w:rsidRDefault="00D431A9" w:rsidP="00D431A9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D431A9">
                  <w:rPr>
                    <w:rFonts w:cs="Arial"/>
                    <w:color w:val="auto"/>
                    <w:sz w:val="19"/>
                    <w:szCs w:val="19"/>
                  </w:rPr>
                  <w:t>Trauma bed card is desirable</w:t>
                </w:r>
                <w:r w:rsidRPr="00D431A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0455FAE" w14:textId="77777777" w:rsidR="00D431A9" w:rsidRPr="00103C90" w:rsidRDefault="00D431A9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0745CDF" w14:textId="77777777" w:rsidR="00D431A9" w:rsidRPr="00103C90" w:rsidRDefault="00D431A9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D431A9" w:rsidRPr="00103C90" w14:paraId="7B0454FD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433C12" w14:textId="04AD6E3E" w:rsidR="00D431A9" w:rsidRPr="00D431A9" w:rsidRDefault="00D431A9" w:rsidP="00866693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D431A9">
                  <w:rPr>
                    <w:rFonts w:cs="Arial"/>
                    <w:color w:val="auto"/>
                    <w:sz w:val="19"/>
                    <w:szCs w:val="19"/>
                  </w:rPr>
                  <w:t>Structured admission criteria</w:t>
                </w:r>
                <w:r w:rsidRPr="00D431A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645FF3" w14:textId="77777777" w:rsidR="00D431A9" w:rsidRPr="00103C90" w:rsidRDefault="00D431A9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7C1A5DA" w14:textId="77777777" w:rsidR="00D431A9" w:rsidRPr="00103C90" w:rsidRDefault="00D431A9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866693" w:rsidRPr="00103C90" w14:paraId="35CF320F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BDA8E61" w14:textId="4CA74BE5" w:rsidR="00866693" w:rsidRPr="00D431A9" w:rsidRDefault="00D431A9" w:rsidP="00866693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D431A9">
                  <w:rPr>
                    <w:rFonts w:cs="Arial"/>
                    <w:color w:val="auto"/>
                    <w:sz w:val="19"/>
                    <w:szCs w:val="19"/>
                  </w:rPr>
                  <w:t>Patients are managed by a trauma admitting team</w:t>
                </w:r>
                <w:r w:rsidRPr="00D431A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A94D688" w14:textId="77777777" w:rsidR="00866693" w:rsidRPr="00103C90" w:rsidRDefault="00866693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AF7218F" w14:textId="77777777" w:rsidR="00866693" w:rsidRPr="00103C90" w:rsidRDefault="00866693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386583" w:rsidRPr="00103C90" w14:paraId="4A6583D7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0F53858" w14:textId="2C34E5C9" w:rsidR="00386583" w:rsidRPr="00D431A9" w:rsidRDefault="00D431A9" w:rsidP="00386583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D431A9">
                  <w:rPr>
                    <w:rFonts w:cs="Arial"/>
                    <w:color w:val="auto"/>
                    <w:sz w:val="19"/>
                    <w:szCs w:val="19"/>
                  </w:rPr>
                  <w:t>Provides inpatient and outpatient surgical and medical services to trauma patients with high levels of complexity.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7F6181" w14:textId="77777777" w:rsidR="00386583" w:rsidRPr="00103C90" w:rsidRDefault="00386583" w:rsidP="00866693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3CC9464" w14:textId="77777777" w:rsidR="00386583" w:rsidRPr="00103C90" w:rsidRDefault="00386583" w:rsidP="00866693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D431A9" w:rsidRPr="00103C90" w14:paraId="7A50435E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DC9A307" w14:textId="6CE8B9FD" w:rsidR="00D431A9" w:rsidRPr="00386583" w:rsidRDefault="00D431A9" w:rsidP="00D431A9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Designated surgical wards providing a 7-day service.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B8005B4" w14:textId="77777777" w:rsidR="00D431A9" w:rsidRPr="00103C90" w:rsidRDefault="00D431A9" w:rsidP="00D431A9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967B324" w14:textId="77777777" w:rsidR="00D431A9" w:rsidRPr="00103C90" w:rsidRDefault="00D431A9" w:rsidP="00D431A9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D431A9" w:rsidRPr="00103C90" w14:paraId="68666B5C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C02B62" w14:textId="16E478C5" w:rsidR="00D431A9" w:rsidRPr="00386583" w:rsidRDefault="00D431A9" w:rsidP="00D431A9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lastRenderedPageBreak/>
                  <w:t>Inpatient ward provides post-operative and post ICU surgical care</w:t>
                </w:r>
                <w:r>
                  <w:rPr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F4D48D0" w14:textId="77777777" w:rsidR="00D431A9" w:rsidRPr="00103C90" w:rsidRDefault="00D431A9" w:rsidP="00D431A9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2EF10DB" w14:textId="77777777" w:rsidR="00D431A9" w:rsidRPr="00103C90" w:rsidRDefault="00D431A9" w:rsidP="00D431A9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D431A9" w:rsidRPr="00103C90" w14:paraId="716A56D6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B32C76" w14:textId="64589246" w:rsidR="00D431A9" w:rsidRPr="00386583" w:rsidRDefault="00D431A9" w:rsidP="00D431A9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Rehabilitation services are involved early in the patient’s admission.</w:t>
                </w:r>
                <w:r w:rsidRPr="00386583">
                  <w:rPr>
                    <w:color w:val="auto"/>
                    <w:sz w:val="19"/>
                    <w:szCs w:val="19"/>
                  </w:rPr>
                  <w:t xml:space="preserve"> 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BD5428" w14:textId="77777777" w:rsidR="00D431A9" w:rsidRPr="00103C90" w:rsidRDefault="00D431A9" w:rsidP="00D431A9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452393A" w14:textId="77777777" w:rsidR="00D431A9" w:rsidRPr="00103C90" w:rsidRDefault="00D431A9" w:rsidP="00D431A9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D431A9" w:rsidRPr="00103C90" w14:paraId="352AB139" w14:textId="77777777" w:rsidTr="00854920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D85DEC" w14:textId="7D49E2CD" w:rsidR="00D431A9" w:rsidRPr="00386583" w:rsidRDefault="00D431A9" w:rsidP="00D431A9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Provides ambulatory and inpatient services for trauma patients that may require subspecialty outpatient referral.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897F449" w14:textId="77777777" w:rsidR="00D431A9" w:rsidRPr="00103C90" w:rsidRDefault="00D431A9" w:rsidP="00D431A9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8836E4A" w14:textId="77777777" w:rsidR="00D431A9" w:rsidRPr="00103C90" w:rsidRDefault="00D431A9" w:rsidP="00D431A9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D431A9" w:rsidRPr="000D6862" w14:paraId="6B917938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848CA9C" w14:textId="77777777" w:rsidR="00D431A9" w:rsidRPr="000D6862" w:rsidRDefault="00D431A9" w:rsidP="00D431A9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0D6862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B651B9" w:rsidRPr="00FB3DE4" w14:paraId="18197C34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DD7B97" w14:textId="69BB1E78" w:rsidR="00B651B9" w:rsidRPr="00B651B9" w:rsidRDefault="00B651B9" w:rsidP="00B651B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651B9">
                  <w:rPr>
                    <w:rFonts w:cs="Arial"/>
                    <w:color w:val="auto"/>
                    <w:sz w:val="19"/>
                    <w:szCs w:val="19"/>
                  </w:rPr>
                  <w:t>Established communication and referral pathways with other facilities that provide specialised and/or statewide clinical services in use</w:t>
                </w:r>
                <w:r w:rsidRPr="00B651B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7DB2376" w14:textId="77777777" w:rsidR="00B651B9" w:rsidRPr="00FB3DE4" w:rsidRDefault="00B651B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CEC161F" w14:textId="77777777" w:rsidR="00B651B9" w:rsidRPr="00FB3DE4" w:rsidRDefault="00B651B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B651B9" w:rsidRPr="00FB3DE4" w14:paraId="5F2ECE7F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4BEA1AC" w14:textId="326361CC" w:rsidR="00B651B9" w:rsidRPr="00B651B9" w:rsidRDefault="00B651B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651B9">
                  <w:rPr>
                    <w:rFonts w:cs="Arial"/>
                    <w:color w:val="auto"/>
                    <w:sz w:val="19"/>
                    <w:szCs w:val="19"/>
                  </w:rPr>
                  <w:t>Policies and/or protocols for management of brain, spinal and burns injuries in use.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04D019A" w14:textId="77777777" w:rsidR="00B651B9" w:rsidRPr="00FB3DE4" w:rsidRDefault="00B651B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5433AAC" w14:textId="77777777" w:rsidR="00B651B9" w:rsidRPr="00FB3DE4" w:rsidRDefault="00B651B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B3DE4" w14:paraId="132C1C9D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CFEC35" w14:textId="70EAB4DA" w:rsidR="00D431A9" w:rsidRPr="00386583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 xml:space="preserve">Onsite rehabilitation services including referral pathways for specialised complex </w:t>
                </w:r>
                <w:proofErr w:type="spellStart"/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multitrauma</w:t>
                </w:r>
                <w:proofErr w:type="spellEnd"/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, brain injury, and spinal injury services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A56FDD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6C15D7C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B3DE4" w14:paraId="5B1809B5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528037" w14:textId="7FCA356E" w:rsidR="00D431A9" w:rsidRPr="00386583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Dedicated allied health team based in trauma admitting wards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0D74E7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54AA13A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B3DE4" w14:paraId="12D5B3C8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4394436" w14:textId="616FBC60" w:rsidR="00D431A9" w:rsidRPr="00386583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Access to Tier B interventional radiology services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3FAB530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405F005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B3DE4" w14:paraId="2562DB5F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E607040" w14:textId="6CA7C80B" w:rsidR="00D431A9" w:rsidRPr="00386583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Access to diagnostic services for inpatient care including MRI and CT scan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4BF20CB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59C18C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B3DE4" w14:paraId="15FFF2E0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86983D" w14:textId="4422230F" w:rsidR="00D431A9" w:rsidRPr="00386583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Access 24/7 to a radiologist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28B3600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1A36FAD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B3DE4" w14:paraId="3C11663D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49AAC45" w14:textId="10A279AA" w:rsidR="00D431A9" w:rsidRPr="00386583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Onsite x-match and blood product storage capability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CF94C7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28B7B9A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B3DE4" w14:paraId="7B76CC9A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8BFAD9" w14:textId="3C652E00" w:rsidR="00D431A9" w:rsidRPr="00386583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Access to an emergency theatre and ICU 24/7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F23024A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1BB837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B3DE4" w14:paraId="2EE02FB7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79419BF" w14:textId="3D95F1AC" w:rsidR="00D431A9" w:rsidRPr="00386583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Access to on-site Acute Pain Service 5 or 7 days per week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7AC7A26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D6BB67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B3DE4" w14:paraId="454B4E3F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715499A" w14:textId="1D50BE01" w:rsidR="00D431A9" w:rsidRPr="00386583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Telemetry is available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6B564B3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7E4F302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B3DE4" w14:paraId="650589BB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334BCC" w14:textId="43D3542B" w:rsidR="00D431A9" w:rsidRPr="00386583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Integrated approach to care interventions, including discharge and follow-up arrangements (outpatients, community services etc.)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EFB270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9D7104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B3DE4" w14:paraId="4C0150C8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059B67" w14:textId="1510E2A3" w:rsidR="00D431A9" w:rsidRPr="00386583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Agreed clinical pathways, guidelines and/or protocols used, including referral pathways to allied health professionals and support services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27BA6C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627B2C0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B3DE4" w14:paraId="54ADE766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984EB1C" w14:textId="796E3C6C" w:rsidR="00D431A9" w:rsidRPr="00386583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Agreed guidelines for back transfer of trauma patients to local facility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B3C84F0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BC4B704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B3DE4" w14:paraId="5246A0FB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E9310D1" w14:textId="5D13F16E" w:rsidR="00D431A9" w:rsidRPr="00386583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Access to telehealth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AF8F6D1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C21A86A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0D6862" w14:paraId="5F61B030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4B458D" w14:textId="64126872" w:rsidR="00D431A9" w:rsidRPr="00386583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lastRenderedPageBreak/>
                  <w:t>Access to diagnostic services for inpatient care including CT scan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B80FA9" w14:textId="77777777" w:rsidR="00D431A9" w:rsidRPr="000D6862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73D8D48" w14:textId="77777777" w:rsidR="00D431A9" w:rsidRPr="000D6862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0D6862" w14:paraId="76E1EA47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197F17" w14:textId="0AEB7432" w:rsidR="00D431A9" w:rsidRPr="00386583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Agreed clinical treatment pathways, guidelines and/or protocols used, including referral pathways to allied health professionals who may be hospital or community based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D2D5438" w14:textId="77777777" w:rsidR="00D431A9" w:rsidRPr="000D6862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F04D164" w14:textId="77777777" w:rsidR="00D431A9" w:rsidRPr="000D6862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0D6862" w14:paraId="7C94D282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3E596DC" w14:textId="05D5545F" w:rsidR="00D431A9" w:rsidRPr="00386583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Agreed referral and interhospital transfer pathways and protocols, including those for back transfer, to other facilities are in use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9D95382" w14:textId="77777777" w:rsidR="00D431A9" w:rsidRPr="000D6862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165770C" w14:textId="77777777" w:rsidR="00D431A9" w:rsidRPr="000D6862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0D6862" w14:paraId="0B4C3E9C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58B47BF" w14:textId="77777777" w:rsidR="00D431A9" w:rsidRPr="000D6862" w:rsidRDefault="00D431A9" w:rsidP="00D431A9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0D6862">
                  <w:rPr>
                    <w:sz w:val="19"/>
                    <w:szCs w:val="19"/>
                  </w:rPr>
                  <w:br w:type="page"/>
                </w:r>
                <w:r w:rsidRPr="000D6862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B651B9" w:rsidRPr="00FB3DE4" w14:paraId="13DBDFC3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E9D32E6" w14:textId="7A5DAF43" w:rsidR="00B651B9" w:rsidRPr="00B651B9" w:rsidRDefault="00B651B9" w:rsidP="00B651B9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651B9">
                  <w:rPr>
                    <w:rFonts w:cs="Arial"/>
                    <w:color w:val="auto"/>
                    <w:sz w:val="19"/>
                    <w:szCs w:val="19"/>
                  </w:rPr>
                  <w:t>Integrated Trauma Nurse Practitioner as part of the trauma service</w:t>
                </w:r>
                <w:r w:rsidRPr="00B651B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FB6764C" w14:textId="77777777" w:rsidR="00B651B9" w:rsidRPr="00FB3DE4" w:rsidRDefault="00B651B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5E52C29" w14:textId="77777777" w:rsidR="00B651B9" w:rsidRPr="00FB3DE4" w:rsidRDefault="00B651B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B651B9" w:rsidRPr="00FB3DE4" w14:paraId="5C21A937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23FE86" w14:textId="61570B61" w:rsidR="00B651B9" w:rsidRPr="00B651B9" w:rsidRDefault="00B651B9" w:rsidP="00B651B9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651B9">
                  <w:rPr>
                    <w:rFonts w:cs="Arial"/>
                    <w:color w:val="auto"/>
                    <w:sz w:val="19"/>
                    <w:szCs w:val="19"/>
                  </w:rPr>
                  <w:t>Dedicated physiotherapist, occupational therapist and social worker allocated to trauma admitting wards</w:t>
                </w:r>
                <w:r w:rsidRPr="00B651B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E84DD9" w14:textId="77777777" w:rsidR="00B651B9" w:rsidRPr="00FB3DE4" w:rsidRDefault="00B651B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AFF3859" w14:textId="77777777" w:rsidR="00B651B9" w:rsidRPr="00FB3DE4" w:rsidRDefault="00B651B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B651B9" w:rsidRPr="00FB3DE4" w14:paraId="77F96F92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65842A" w14:textId="6A48BBFE" w:rsidR="00B651B9" w:rsidRPr="00B651B9" w:rsidRDefault="00B651B9" w:rsidP="00B651B9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651B9">
                  <w:rPr>
                    <w:rFonts w:cs="Arial"/>
                    <w:color w:val="auto"/>
                    <w:sz w:val="19"/>
                    <w:szCs w:val="19"/>
                  </w:rPr>
                  <w:t>Access to clinical psychologists and/or neuropsychologists</w:t>
                </w:r>
                <w:r w:rsidRPr="00B651B9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B8C0949" w14:textId="77777777" w:rsidR="00B651B9" w:rsidRPr="00FB3DE4" w:rsidRDefault="00B651B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4D210B" w14:textId="77777777" w:rsidR="00B651B9" w:rsidRPr="00FB3DE4" w:rsidRDefault="00B651B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B651B9" w:rsidRPr="00FB3DE4" w14:paraId="630ED4FC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3A264E" w14:textId="28C6DB7A" w:rsidR="00B651B9" w:rsidRPr="00B651B9" w:rsidRDefault="00B651B9" w:rsidP="00B651B9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B651B9">
                  <w:rPr>
                    <w:rFonts w:cs="Arial"/>
                    <w:color w:val="auto"/>
                    <w:sz w:val="19"/>
                    <w:szCs w:val="19"/>
                  </w:rPr>
                  <w:t>On-site or access to prosthetists, orthotists, and podiatrists.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CDC5853" w14:textId="77777777" w:rsidR="00B651B9" w:rsidRPr="00FB3DE4" w:rsidRDefault="00B651B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C3547C3" w14:textId="77777777" w:rsidR="00B651B9" w:rsidRPr="00FB3DE4" w:rsidRDefault="00B651B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B3DE4" w14:paraId="7D67044F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F83FF24" w14:textId="5BCD1AD8" w:rsidR="00D431A9" w:rsidRPr="00386583" w:rsidRDefault="00D431A9" w:rsidP="00D431A9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20F47">
                  <w:rPr>
                    <w:rFonts w:cs="Arial"/>
                    <w:color w:val="auto"/>
                    <w:sz w:val="19"/>
                    <w:szCs w:val="19"/>
                  </w:rPr>
                  <w:t>On-site trauma admitting ward/s allied health professionals are suitably experienced and recommended to be undertaking trauma related education or professional development relevant to their respective discipline, where the opportunity exists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DFFC85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E73848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B3DE4" w14:paraId="1CBAE5EF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12B3F8" w14:textId="50F4F61B" w:rsidR="00D431A9" w:rsidRPr="00386583" w:rsidRDefault="00D431A9" w:rsidP="00D431A9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Suitably experienced onsite trauma nurse coordinator/ CNC that is responsible for liaising and coordinating services with the trauma team, health care professionals and other staff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8EE865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76201E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B3DE4" w14:paraId="7D7A4261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913BCCB" w14:textId="2EC5E851" w:rsidR="00D431A9" w:rsidRPr="00386583" w:rsidRDefault="00D431A9" w:rsidP="00D431A9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On-site allied health professionals including occupational therapists, physiotherapists, and social workers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3E8FB7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C1C1C66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B3DE4" w14:paraId="2966C5ED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516E76" w14:textId="65C14E68" w:rsidR="00D431A9" w:rsidRPr="00386583" w:rsidRDefault="00D431A9" w:rsidP="00D431A9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Access to allied health professionals which may include dietitians, pharmacists, speech pathologists, and prosthetists and orthotists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D077C03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32D3C14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B3DE4" w14:paraId="4CEBC291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6C3D5E9" w14:textId="43E9D8CD" w:rsidR="00D431A9" w:rsidRPr="00386583" w:rsidRDefault="00D431A9" w:rsidP="00D431A9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24-hour access to physiotherapy services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1F22A0F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2442FD4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B3DE4" w14:paraId="65E3978A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4217818" w14:textId="7D2F1553" w:rsidR="00D431A9" w:rsidRPr="00386583" w:rsidRDefault="00D431A9" w:rsidP="00D431A9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Access to acute psychiatric services, including drug and alcohol services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09083C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C8DC5A0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B3DE4" w14:paraId="0FA99BD5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397241" w14:textId="27579A05" w:rsidR="00D431A9" w:rsidRPr="00386583" w:rsidRDefault="00D431A9" w:rsidP="00D431A9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lastRenderedPageBreak/>
                  <w:t>Weekly multidisciplinary team case conference.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E121C0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4D87912" w14:textId="77777777" w:rsidR="00D431A9" w:rsidRPr="00FB3DE4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0D6862" w14:paraId="2C2C3F60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0AA072" w14:textId="5D3A8541" w:rsidR="00D431A9" w:rsidRPr="00386583" w:rsidRDefault="00D431A9" w:rsidP="00D431A9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386583">
                  <w:rPr>
                    <w:rFonts w:cs="Arial"/>
                    <w:color w:val="auto"/>
                    <w:sz w:val="19"/>
                    <w:szCs w:val="19"/>
                  </w:rPr>
                  <w:t>Access to patient support staff and security personnel.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B9EA9D" w14:textId="77777777" w:rsidR="00D431A9" w:rsidRPr="000D6862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06A6187" w14:textId="77777777" w:rsidR="00D431A9" w:rsidRPr="000D6862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602CF1" w14:paraId="1FC6968F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7FC766FB" w14:textId="2075AAE4" w:rsidR="00D431A9" w:rsidRPr="00602CF1" w:rsidRDefault="00D431A9" w:rsidP="00D431A9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Rehabilitation Services</w:t>
                </w:r>
              </w:p>
            </w:tc>
          </w:tr>
          <w:tr w:rsidR="00D431A9" w:rsidRPr="00371A1D" w14:paraId="02C216E0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208AAAAB" w14:textId="77777777" w:rsidR="00D431A9" w:rsidRPr="003F5795" w:rsidRDefault="00D431A9" w:rsidP="00D431A9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D431A9" w:rsidRPr="00371A1D" w14:paraId="75662761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F43E0E" w14:textId="5CFA6404" w:rsidR="00D431A9" w:rsidRPr="0056229E" w:rsidRDefault="00D431A9" w:rsidP="00D431A9">
                <w:pPr>
                  <w:pStyle w:val="Default"/>
                  <w:numPr>
                    <w:ilvl w:val="0"/>
                    <w:numId w:val="13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56229E">
                  <w:rPr>
                    <w:rFonts w:ascii="Fira Sans" w:hAnsi="Fira Sans"/>
                    <w:color w:val="auto"/>
                    <w:sz w:val="19"/>
                    <w:szCs w:val="19"/>
                  </w:rPr>
                  <w:t xml:space="preserve">On-site Rehabilitation Service Level </w:t>
                </w:r>
                <w:r w:rsidR="00C37B6C">
                  <w:rPr>
                    <w:rFonts w:ascii="Fira Sans" w:hAnsi="Fira Sans"/>
                    <w:color w:val="auto"/>
                    <w:sz w:val="19"/>
                    <w:szCs w:val="19"/>
                  </w:rPr>
                  <w:t>6</w:t>
                </w:r>
                <w:r w:rsidRPr="0056229E">
                  <w:rPr>
                    <w:rFonts w:ascii="Fira Sans" w:hAnsi="Fira Sans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FD7F26" w14:textId="77777777" w:rsidR="00D431A9" w:rsidRPr="00557B8C" w:rsidRDefault="00D431A9" w:rsidP="00D431A9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33C250C" w14:textId="1C030A9C" w:rsidR="00D431A9" w:rsidRPr="00557B8C" w:rsidRDefault="00D431A9" w:rsidP="00D431A9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AB7AE7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="00D431A9" w:rsidRPr="00470FC1" w14:paraId="0E9F83FC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8B0394" w14:textId="61FB4792" w:rsidR="00D431A9" w:rsidRPr="0056229E" w:rsidRDefault="00D431A9" w:rsidP="00D431A9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 xml:space="preserve">Rehabilitation services are involved early in the trauma patient’s admission.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F152BF1" w14:textId="77777777" w:rsidR="00D431A9" w:rsidRPr="00470FC1" w:rsidRDefault="00D431A9" w:rsidP="00D431A9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A439B08" w14:textId="77777777" w:rsidR="00D431A9" w:rsidRPr="00470FC1" w:rsidRDefault="00D431A9" w:rsidP="00D431A9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D431A9" w:rsidRPr="00371A1D" w14:paraId="563C14A6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9E235F0" w14:textId="77777777" w:rsidR="00D431A9" w:rsidRPr="00557B8C" w:rsidRDefault="00D431A9" w:rsidP="00D431A9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557B8C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D431A9" w:rsidRPr="00470FC1" w14:paraId="78E59CDF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CAD9F8" w14:textId="3BF85B11" w:rsidR="00D431A9" w:rsidRPr="00C37B6C" w:rsidRDefault="00C37B6C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  <w:r w:rsidRPr="00C37B6C">
                  <w:rPr>
                    <w:color w:val="auto"/>
                    <w:sz w:val="19"/>
                    <w:szCs w:val="19"/>
                  </w:rPr>
                  <w:t>Specialised rehabilitation services including complex multi-trauma, brain injury, and spinal injury services are accessible or on-site</w:t>
                </w:r>
                <w:r w:rsidR="00D431A9" w:rsidRPr="00C37B6C">
                  <w:rPr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A18E465" w14:textId="77777777" w:rsidR="00D431A9" w:rsidRPr="00470FC1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7FEE6B6" w14:textId="77777777" w:rsidR="00D431A9" w:rsidRPr="00470FC1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470FC1" w14:paraId="7FBE7D66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CB50057" w14:textId="55A846C7" w:rsidR="00D431A9" w:rsidRPr="00C37B6C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C37B6C">
                  <w:rPr>
                    <w:color w:val="auto"/>
                    <w:sz w:val="19"/>
                    <w:szCs w:val="19"/>
                  </w:rPr>
                  <w:t>Collaboration and participation in rehabilitation service processes as locally indicated, e.g., multidisciplinary / multi-team ward rounds, transition phases from ward-based care, treatment etc.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DAE8EA" w14:textId="77777777" w:rsidR="00D431A9" w:rsidRPr="00470FC1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72634A6" w14:textId="77777777" w:rsidR="00D431A9" w:rsidRPr="00470FC1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366105" w14:paraId="06FD4955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F103B0" w14:textId="338BA0D9" w:rsidR="00D431A9" w:rsidRPr="0056229E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>Agreed referral and transition to rehabilitation pathways and protocols established in collaboration with inpatient services are in use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27598C" w14:textId="77777777" w:rsidR="00D431A9" w:rsidRPr="00366105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6A304D6" w14:textId="77777777" w:rsidR="00D431A9" w:rsidRPr="00366105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366105" w14:paraId="4B2A6DC0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F2EF36" w14:textId="76FF9CB0" w:rsidR="00D431A9" w:rsidRPr="0056229E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>Agreed communication pathways with higher level facilities for clinical advice and support, and for early referral are in use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BCFC056" w14:textId="77777777" w:rsidR="00D431A9" w:rsidRPr="00366105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C12754A" w14:textId="77777777" w:rsidR="00D431A9" w:rsidRPr="00366105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366105" w14:paraId="1E0FFF2E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C13EBC" w14:textId="472AF6A3" w:rsidR="00D431A9" w:rsidRPr="0056229E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>Rehabilitation services including specialized complex multi-trauma, brain injury, and spinal injury services are accessible.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1907FEC" w14:textId="77777777" w:rsidR="00D431A9" w:rsidRPr="00366105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F886178" w14:textId="77777777" w:rsidR="00D431A9" w:rsidRPr="00366105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602CF1" w14:paraId="47A414C3" w14:textId="77777777" w:rsidTr="00602CF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0F122F0F" w14:textId="718D010D" w:rsidR="00D431A9" w:rsidRPr="00602CF1" w:rsidRDefault="00D431A9" w:rsidP="00D431A9">
                <w:pPr>
                  <w:pStyle w:val="ListParagraph"/>
                  <w:numPr>
                    <w:ilvl w:val="0"/>
                    <w:numId w:val="14"/>
                  </w:numPr>
                  <w:spacing w:line="240" w:lineRule="auto"/>
                  <w:jc w:val="center"/>
                  <w:rPr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</w:rPr>
                </w:pPr>
                <w:r w:rsidRPr="00602CF1">
                  <w:rPr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</w:rPr>
                  <w:t>Specialist Outpatient Services</w:t>
                </w:r>
              </w:p>
            </w:tc>
          </w:tr>
          <w:tr w:rsidR="00D431A9" w:rsidRPr="00BF32A8" w14:paraId="2FEEE530" w14:textId="77777777" w:rsidTr="00F71B57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47176FF" w14:textId="7931ED0A" w:rsidR="00D431A9" w:rsidRPr="00602CF1" w:rsidRDefault="00D431A9" w:rsidP="00D431A9">
                <w:pPr>
                  <w:spacing w:before="240" w:after="240"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Please Note: This service does not apply to the private sector</w:t>
                </w:r>
              </w:p>
            </w:tc>
          </w:tr>
          <w:tr w:rsidR="00D431A9" w:rsidRPr="00602CF1" w14:paraId="243C1C60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5D29B61B" w14:textId="7E07A6C7" w:rsidR="00D431A9" w:rsidRPr="00602CF1" w:rsidRDefault="00D431A9" w:rsidP="00D431A9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 xml:space="preserve">Persistent </w:t>
                </w: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Pain Management Services</w:t>
                </w:r>
              </w:p>
            </w:tc>
          </w:tr>
          <w:tr w:rsidR="00D431A9" w:rsidRPr="00371A1D" w14:paraId="35437821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31195E4D" w14:textId="77777777" w:rsidR="00D431A9" w:rsidRPr="003F5795" w:rsidRDefault="00D431A9" w:rsidP="00D431A9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bookmarkStart w:id="1" w:name="_Hlk116547558"/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D431A9" w:rsidRPr="00371A1D" w14:paraId="72E7014B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95F9228" w14:textId="175BCEDD" w:rsidR="00D431A9" w:rsidRPr="0056229E" w:rsidRDefault="00D431A9" w:rsidP="00D431A9">
                <w:pPr>
                  <w:numPr>
                    <w:ilvl w:val="0"/>
                    <w:numId w:val="13"/>
                  </w:numPr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>On-site Perioperative Services: Acute Pain Services Level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 xml:space="preserve"> </w:t>
                </w:r>
                <w:r w:rsidR="00453792">
                  <w:rPr>
                    <w:rFonts w:cs="Arial"/>
                    <w:color w:val="auto"/>
                    <w:sz w:val="19"/>
                    <w:szCs w:val="19"/>
                  </w:rPr>
                  <w:t>5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770571" w14:textId="77777777" w:rsidR="00D431A9" w:rsidRPr="00557B8C" w:rsidRDefault="00D431A9" w:rsidP="00D431A9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B186BA8" w14:textId="77777777" w:rsidR="00D431A9" w:rsidRPr="00AB7AE7" w:rsidRDefault="00D431A9" w:rsidP="00D431A9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D431A9" w:rsidRPr="00371A1D" w14:paraId="1F4EBE23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4D41A8" w14:textId="60AFB6DA" w:rsidR="00D431A9" w:rsidRPr="0056229E" w:rsidRDefault="00D431A9" w:rsidP="00D431A9">
                <w:pPr>
                  <w:numPr>
                    <w:ilvl w:val="0"/>
                    <w:numId w:val="13"/>
                  </w:numPr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>Provides designated, structured, high-level multidisciplinary pain management services to manage complex patient need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0DC859A" w14:textId="77777777" w:rsidR="00D431A9" w:rsidRPr="00557B8C" w:rsidRDefault="00D431A9" w:rsidP="00D431A9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6FE27EE" w14:textId="77777777" w:rsidR="00D431A9" w:rsidRPr="00AB7AE7" w:rsidRDefault="00D431A9" w:rsidP="00D431A9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bookmarkEnd w:id="1"/>
          <w:tr w:rsidR="00D431A9" w:rsidRPr="00371A1D" w14:paraId="1EFBF635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7B05E1A" w14:textId="708E2C42" w:rsidR="00D431A9" w:rsidRPr="0056229E" w:rsidRDefault="00D431A9" w:rsidP="00D431A9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>
                  <w:rPr>
                    <w:rFonts w:cs="Arial"/>
                    <w:color w:val="auto"/>
                    <w:sz w:val="19"/>
                    <w:szCs w:val="19"/>
                  </w:rPr>
                  <w:lastRenderedPageBreak/>
                  <w:t>P</w:t>
                </w: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>rovide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s</w:t>
                </w: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 xml:space="preserve"> outreach to lower-level services.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4170774" w14:textId="77777777" w:rsidR="00D431A9" w:rsidRPr="00557B8C" w:rsidRDefault="00D431A9" w:rsidP="00D431A9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285B84B" w14:textId="77777777" w:rsidR="00D431A9" w:rsidRPr="00AB7AE7" w:rsidRDefault="00D431A9" w:rsidP="00D431A9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D431A9" w:rsidRPr="00371A1D" w14:paraId="71780689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86460C1" w14:textId="67F94CAB" w:rsidR="00D431A9" w:rsidRPr="0056229E" w:rsidRDefault="00D431A9" w:rsidP="00D431A9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>Provides multidisciplinary pain management as per local services.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E0B2FE" w14:textId="77777777" w:rsidR="00D431A9" w:rsidRPr="00557B8C" w:rsidRDefault="00D431A9" w:rsidP="00D431A9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EA6D64C" w14:textId="72AFFD99" w:rsidR="00D431A9" w:rsidRPr="00557B8C" w:rsidRDefault="00D431A9" w:rsidP="00D431A9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AB7AE7">
                  <w:rPr>
                    <w:color w:val="006D35" w:themeColor="accent6" w:themeShade="BF"/>
                    <w:sz w:val="19"/>
                    <w:szCs w:val="19"/>
                  </w:rPr>
                  <w:t>Licence must reflect this requirement</w:t>
                </w:r>
              </w:p>
            </w:tc>
          </w:tr>
          <w:tr w:rsidR="00D431A9" w:rsidRPr="00371A1D" w14:paraId="64A9D2F1" w14:textId="77777777" w:rsidTr="00BA3072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D56C55" w14:textId="77777777" w:rsidR="00D431A9" w:rsidRPr="00557B8C" w:rsidRDefault="00D431A9" w:rsidP="00D431A9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557B8C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D431A9" w:rsidRPr="00041C77" w14:paraId="2A820D6B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FFBD1DA" w14:textId="29DAE87F" w:rsidR="00D431A9" w:rsidRPr="0056229E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>Capacity to perform interventional pain management services (regional blocks etc.).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AE9D92" w14:textId="77777777" w:rsidR="00D431A9" w:rsidRPr="00041C77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7DFA9CF" w14:textId="77777777" w:rsidR="00D431A9" w:rsidRPr="00041C77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041C77" w14:paraId="0AB469F4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D932194" w14:textId="4F39E2CD" w:rsidR="00D431A9" w:rsidRPr="0056229E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 xml:space="preserve">24/7 access to acute pain management/ treatment services (Acute Pain Service, anaesthetics)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7BEA4F" w14:textId="77777777" w:rsidR="00D431A9" w:rsidRPr="00041C77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CD88D60" w14:textId="77777777" w:rsidR="00D431A9" w:rsidRPr="00041C77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041C77" w14:paraId="5D019C5B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6517EF5" w14:textId="4E162794" w:rsidR="00D431A9" w:rsidRPr="00041C77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41C77">
                  <w:rPr>
                    <w:rFonts w:cs="Arial"/>
                    <w:sz w:val="19"/>
                    <w:szCs w:val="19"/>
                  </w:rPr>
                  <w:t>Multidisciplinary approach to the management of acute pain includes but not limited to physiotherapists, pharmacists, psychologist</w:t>
                </w:r>
                <w:r>
                  <w:rPr>
                    <w:rFonts w:cs="Arial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F805FDF" w14:textId="77777777" w:rsidR="00D431A9" w:rsidRPr="00041C77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AEACE85" w14:textId="77777777" w:rsidR="00D431A9" w:rsidRPr="00041C77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041C77" w14:paraId="2F345480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D8394F" w14:textId="4BAE522D" w:rsidR="00D431A9" w:rsidRPr="00041C77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041C77">
                  <w:rPr>
                    <w:rFonts w:cs="Arial"/>
                    <w:sz w:val="19"/>
                    <w:szCs w:val="19"/>
                  </w:rPr>
                  <w:t>Agreed clinical treatment pathways, guidelines and/or protocols for pain management and services.</w:t>
                </w:r>
                <w:r w:rsidRPr="00041C77">
                  <w:rPr>
                    <w:sz w:val="19"/>
                    <w:szCs w:val="19"/>
                  </w:rPr>
                  <w:t xml:space="preserve"> 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F1B54E7" w14:textId="77777777" w:rsidR="00D431A9" w:rsidRPr="00041C77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6950D84" w14:textId="77777777" w:rsidR="00D431A9" w:rsidRPr="00041C77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366105" w14:paraId="25990C67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6A2CBF" w14:textId="42F931A1" w:rsidR="00D431A9" w:rsidRPr="0056229E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>Agreed communication pathways are in use with higher level facilities for clinical collaboration and advice from involved subspecialties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 xml:space="preserve"> 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5435D40" w14:textId="77777777" w:rsidR="00D431A9" w:rsidRPr="00366105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45D2D21" w14:textId="77777777" w:rsidR="00D431A9" w:rsidRPr="00366105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366105" w14:paraId="63DD495A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B7D94D8" w14:textId="2EFB37DA" w:rsidR="00D431A9" w:rsidRPr="0056229E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>Access to an anaesthetic team or acute pain service 5 days a week and after hours.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BC422F9" w14:textId="77777777" w:rsidR="00D431A9" w:rsidRPr="00366105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E7E71B7" w14:textId="77777777" w:rsidR="00D431A9" w:rsidRPr="00366105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9831FC" w14:paraId="04283216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0F621DE" w14:textId="6CF1D7A9" w:rsidR="00D431A9" w:rsidRPr="0056229E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>24-hour telehealth capability to facilitate pain management support from referral facilities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D7E0217" w14:textId="77777777" w:rsidR="00D431A9" w:rsidRPr="009831FC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622E7ED" w14:textId="77777777" w:rsidR="00D431A9" w:rsidRPr="009831FC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9831FC" w14:paraId="6AEFD317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16384F" w14:textId="6BD843DE" w:rsidR="00D431A9" w:rsidRPr="0056229E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>Timely access to a chronic or Persistent Pain Management service for patients with complex and/or ongoing clinical needs (use of pathways, outreach, telehealth etc.).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7AD8AA" w14:textId="77777777" w:rsidR="00D431A9" w:rsidRPr="009831FC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3D69A71" w14:textId="77777777" w:rsidR="00D431A9" w:rsidRPr="009831FC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485A05" w14:paraId="29A3E506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0E4E20" w14:textId="14EB56FF" w:rsidR="00D431A9" w:rsidRPr="0056229E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>On-site access to Rural and Remote Emergency Services Standardisation Guidelines, Primary Clinical Care Manual, or advice from retrieval/ referral centre to guide treatment of pain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D81503" w14:textId="77777777" w:rsidR="00D431A9" w:rsidRPr="00485A05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1AB09CD" w14:textId="77777777" w:rsidR="00D431A9" w:rsidRPr="00485A05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485A05" w14:paraId="746AAEBC" w14:textId="77777777" w:rsidTr="008549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3AB79C0" w14:textId="77777777" w:rsidR="00D431A9" w:rsidRPr="00485A05" w:rsidRDefault="00D431A9" w:rsidP="00D431A9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485A05">
                  <w:rPr>
                    <w:sz w:val="19"/>
                    <w:szCs w:val="19"/>
                  </w:rPr>
                  <w:br w:type="page"/>
                </w:r>
                <w:r w:rsidRPr="00485A05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D431A9" w:rsidRPr="00041C77" w14:paraId="0B0C64A6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BBE6965" w14:textId="1FCF39B8" w:rsidR="00D431A9" w:rsidRPr="00041C77" w:rsidRDefault="00D431A9" w:rsidP="00D431A9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t>Access to acute pain management teams staffed by registered medical practitioners with credentials in anaesthetics, which may be consultant or GP anaesthetists, and nurses with specialist expertise and/or qualifications in the discipline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DE0E5A" w14:textId="77777777" w:rsidR="00D431A9" w:rsidRPr="00041C77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BD9512F" w14:textId="77777777" w:rsidR="00D431A9" w:rsidRPr="00041C77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041C77" w14:paraId="38F6F744" w14:textId="77777777" w:rsidTr="0085492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7DEF6C" w14:textId="6BE6025C" w:rsidR="00D431A9" w:rsidRPr="00041C77" w:rsidRDefault="00D431A9" w:rsidP="00D431A9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56229E">
                  <w:rPr>
                    <w:rFonts w:cs="Arial"/>
                    <w:color w:val="auto"/>
                    <w:sz w:val="19"/>
                    <w:szCs w:val="19"/>
                  </w:rPr>
                  <w:lastRenderedPageBreak/>
                  <w:t>Access to an after- hours service with consultant involvement.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B56E822" w14:textId="77777777" w:rsidR="00D431A9" w:rsidRPr="00041C77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461C1" w14:textId="77777777" w:rsidR="00D431A9" w:rsidRPr="00041C77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602CF1" w14:paraId="3FE2FFE4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6F8AEE40" w14:textId="29B18078" w:rsidR="00D431A9" w:rsidRPr="00602CF1" w:rsidRDefault="00D431A9" w:rsidP="00D431A9">
                <w:pPr>
                  <w:pStyle w:val="ListParagraph"/>
                  <w:numPr>
                    <w:ilvl w:val="0"/>
                    <w:numId w:val="14"/>
                  </w:numPr>
                  <w:spacing w:before="40" w:after="40"/>
                  <w:jc w:val="center"/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</w:pPr>
                <w:r w:rsidRPr="00602CF1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Dedicated Trauma Services</w:t>
                </w:r>
              </w:p>
            </w:tc>
          </w:tr>
          <w:tr w:rsidR="00D431A9" w:rsidRPr="00371A1D" w14:paraId="75D1A27B" w14:textId="77777777" w:rsidTr="00BA3072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27FA460" w14:textId="77777777" w:rsidR="00D431A9" w:rsidRPr="003F5795" w:rsidRDefault="00D431A9" w:rsidP="00D431A9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453792" w:rsidRPr="00041C77" w14:paraId="3AB1133D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DBEC6F" w14:textId="4FBE46CB" w:rsidR="00453792" w:rsidRPr="00453792" w:rsidRDefault="00453792" w:rsidP="00453792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53792">
                  <w:rPr>
                    <w:rFonts w:cs="Arial"/>
                    <w:color w:val="auto"/>
                    <w:sz w:val="19"/>
                    <w:szCs w:val="19"/>
                  </w:rPr>
                  <w:t>Has sufficient Tier 1 trauma case volumes (&gt;250 pa) to maintain expertise</w:t>
                </w:r>
                <w:r w:rsidRPr="0045379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40A5C21" w14:textId="77777777" w:rsidR="00453792" w:rsidRPr="00041C77" w:rsidRDefault="00453792" w:rsidP="00D431A9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C7D36EE" w14:textId="77777777" w:rsidR="00453792" w:rsidRPr="00041C77" w:rsidRDefault="00453792" w:rsidP="00D431A9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D431A9" w:rsidRPr="00041C77" w14:paraId="02AF9EF0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D31B81C" w14:textId="2CE1789F" w:rsidR="00D431A9" w:rsidRPr="00453792" w:rsidRDefault="00D431A9" w:rsidP="00D431A9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53792">
                  <w:rPr>
                    <w:rFonts w:cs="Arial"/>
                    <w:color w:val="auto"/>
                    <w:sz w:val="19"/>
                    <w:szCs w:val="19"/>
                  </w:rPr>
                  <w:t xml:space="preserve">Manages trauma patients </w:t>
                </w:r>
                <w:r w:rsidR="00453792" w:rsidRPr="00453792">
                  <w:rPr>
                    <w:rFonts w:cs="Arial"/>
                    <w:color w:val="auto"/>
                    <w:sz w:val="19"/>
                    <w:szCs w:val="19"/>
                  </w:rPr>
                  <w:t>with the highest levels of clinical complexity from presentation to rehabilitation and discharge</w:t>
                </w:r>
                <w:r w:rsidRPr="0045379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770F2C5" w14:textId="77777777" w:rsidR="00D431A9" w:rsidRPr="00041C77" w:rsidRDefault="00D431A9" w:rsidP="00D431A9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31E765D" w14:textId="77777777" w:rsidR="00D431A9" w:rsidRPr="00041C77" w:rsidRDefault="00D431A9" w:rsidP="00D431A9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453792" w:rsidRPr="00041C77" w14:paraId="5358C666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0EAFF8F" w14:textId="2467157B" w:rsidR="00453792" w:rsidRPr="00453792" w:rsidRDefault="00453792" w:rsidP="00453792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53792">
                  <w:rPr>
                    <w:rFonts w:cs="Arial"/>
                    <w:color w:val="auto"/>
                    <w:sz w:val="19"/>
                    <w:szCs w:val="19"/>
                  </w:rPr>
                  <w:t>Designated trauma admitting wards with structured admission criteria</w:t>
                </w:r>
                <w:r w:rsidRPr="0045379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5AD01D" w14:textId="77777777" w:rsidR="00453792" w:rsidRPr="00041C77" w:rsidRDefault="00453792" w:rsidP="00D431A9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0EEC719" w14:textId="77777777" w:rsidR="00453792" w:rsidRPr="00041C77" w:rsidRDefault="00453792" w:rsidP="00D431A9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D431A9" w:rsidRPr="00041C77" w14:paraId="44BE69D1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67105CD" w14:textId="4F8ADA7E" w:rsidR="00D431A9" w:rsidRPr="009E271E" w:rsidRDefault="00D431A9" w:rsidP="00D431A9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E271E">
                  <w:rPr>
                    <w:rFonts w:cs="Arial"/>
                    <w:color w:val="auto"/>
                    <w:sz w:val="19"/>
                    <w:szCs w:val="19"/>
                  </w:rPr>
                  <w:t>Dedicated allied health team based in trauma admitting wards.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8F84E2F" w14:textId="77777777" w:rsidR="00D431A9" w:rsidRPr="00041C77" w:rsidRDefault="00D431A9" w:rsidP="00D431A9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8DC4135" w14:textId="77777777" w:rsidR="00D431A9" w:rsidRPr="00041C77" w:rsidRDefault="00D431A9" w:rsidP="00D431A9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453792" w:rsidRPr="00041C77" w14:paraId="58C2A4C0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B80A75" w14:textId="41A3AD40" w:rsidR="00453792" w:rsidRPr="00453792" w:rsidRDefault="00453792" w:rsidP="00453792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53792">
                  <w:rPr>
                    <w:rFonts w:cs="Arial"/>
                    <w:color w:val="auto"/>
                    <w:sz w:val="19"/>
                    <w:szCs w:val="19"/>
                  </w:rPr>
                  <w:t>Trauma bed card is desirable</w:t>
                </w:r>
                <w:r w:rsidRPr="0045379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75E865" w14:textId="77777777" w:rsidR="00453792" w:rsidRPr="00041C77" w:rsidRDefault="00453792" w:rsidP="00D431A9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26145E1" w14:textId="77777777" w:rsidR="00453792" w:rsidRPr="00041C77" w:rsidRDefault="00453792" w:rsidP="00D431A9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453792" w:rsidRPr="00041C77" w14:paraId="0F2DA40E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7B4D405" w14:textId="177617E9" w:rsidR="00453792" w:rsidRPr="00453792" w:rsidRDefault="00453792" w:rsidP="00453792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53792">
                  <w:rPr>
                    <w:rFonts w:cs="Arial"/>
                    <w:color w:val="auto"/>
                    <w:sz w:val="19"/>
                    <w:szCs w:val="19"/>
                  </w:rPr>
                  <w:t>Access to on-site multidisciplinary follow up clinics for trauma patients</w:t>
                </w:r>
                <w:r w:rsidRPr="0045379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F36B4BB" w14:textId="77777777" w:rsidR="00453792" w:rsidRPr="00041C77" w:rsidRDefault="00453792" w:rsidP="00D431A9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0C05FF3" w14:textId="77777777" w:rsidR="00453792" w:rsidRPr="00041C77" w:rsidRDefault="00453792" w:rsidP="00D431A9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D431A9" w:rsidRPr="00041C77" w14:paraId="11107F38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866F46" w14:textId="62DA1BBA" w:rsidR="00D431A9" w:rsidRPr="00453792" w:rsidRDefault="00D431A9" w:rsidP="00D431A9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53792">
                  <w:rPr>
                    <w:rFonts w:cs="Arial"/>
                    <w:color w:val="auto"/>
                    <w:sz w:val="19"/>
                    <w:szCs w:val="19"/>
                  </w:rPr>
                  <w:t>Has a trauma service established.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67B2E3" w14:textId="77777777" w:rsidR="00D431A9" w:rsidRPr="00041C77" w:rsidRDefault="00D431A9" w:rsidP="00D431A9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467C05" w14:textId="039232FD" w:rsidR="00D431A9" w:rsidRPr="00041C77" w:rsidRDefault="00D431A9" w:rsidP="00D431A9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D431A9" w:rsidRPr="00041C77" w14:paraId="424290A2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0ED520C" w14:textId="23642AF3" w:rsidR="00D431A9" w:rsidRPr="00453792" w:rsidRDefault="00D431A9" w:rsidP="00D431A9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53792">
                  <w:rPr>
                    <w:rFonts w:cs="Arial"/>
                    <w:color w:val="auto"/>
                    <w:sz w:val="19"/>
                    <w:szCs w:val="19"/>
                  </w:rPr>
                  <w:t>Manages patients from presentation to stabilisation and transfer, and may be involved in ongoing care of the trauma patient through to rehabilitation and discharge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7173DE" w14:textId="77777777" w:rsidR="00D431A9" w:rsidRPr="00041C77" w:rsidRDefault="00D431A9" w:rsidP="00D431A9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A76FFDC" w14:textId="77777777" w:rsidR="00D431A9" w:rsidRPr="00041C77" w:rsidRDefault="00D431A9" w:rsidP="00D431A9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D431A9" w:rsidRPr="00041C77" w14:paraId="15B82B53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F3CB1D" w14:textId="3575B2CC" w:rsidR="00D431A9" w:rsidRPr="00453792" w:rsidRDefault="00453792" w:rsidP="00D431A9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53792">
                  <w:rPr>
                    <w:rFonts w:cs="Arial"/>
                    <w:color w:val="auto"/>
                    <w:sz w:val="19"/>
                    <w:szCs w:val="19"/>
                  </w:rPr>
                  <w:t>N</w:t>
                </w:r>
                <w:r w:rsidR="00D431A9" w:rsidRPr="00453792">
                  <w:rPr>
                    <w:rFonts w:cs="Arial"/>
                    <w:color w:val="auto"/>
                    <w:sz w:val="19"/>
                    <w:szCs w:val="19"/>
                  </w:rPr>
                  <w:t>avigate patient’s post-discharge.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C3C0AB" w14:textId="77777777" w:rsidR="00D431A9" w:rsidRPr="00041C77" w:rsidRDefault="00D431A9" w:rsidP="00D431A9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C3559D" w14:textId="77777777" w:rsidR="00D431A9" w:rsidRPr="00041C77" w:rsidRDefault="00D431A9" w:rsidP="00D431A9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453792" w:rsidRPr="00041C77" w14:paraId="31594082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EE62342" w14:textId="26D10C1E" w:rsidR="00453792" w:rsidRPr="00453792" w:rsidRDefault="00453792" w:rsidP="00453792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53792">
                  <w:rPr>
                    <w:rFonts w:cs="Arial"/>
                    <w:color w:val="auto"/>
                    <w:sz w:val="19"/>
                    <w:szCs w:val="19"/>
                  </w:rPr>
                  <w:t>Recommended Trauma Service follow up post-discharge.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E37890" w14:textId="77777777" w:rsidR="00453792" w:rsidRPr="00041C77" w:rsidRDefault="00453792" w:rsidP="00D431A9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A950122" w14:textId="77777777" w:rsidR="00453792" w:rsidRPr="00041C77" w:rsidRDefault="00453792" w:rsidP="00D431A9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D431A9" w:rsidRPr="0045396A" w14:paraId="70988294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F25AC9" w14:textId="4078921D" w:rsidR="00D431A9" w:rsidRPr="00453792" w:rsidRDefault="00D431A9" w:rsidP="00D431A9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53792">
                  <w:rPr>
                    <w:rFonts w:cs="Arial"/>
                    <w:color w:val="auto"/>
                    <w:sz w:val="19"/>
                    <w:szCs w:val="19"/>
                  </w:rPr>
                  <w:t xml:space="preserve">Staff members have allocated trauma response roles across all shifts. 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919702" w14:textId="77777777" w:rsidR="00D431A9" w:rsidRPr="0045396A" w:rsidRDefault="00D431A9" w:rsidP="00D431A9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25ACDDF" w14:textId="77777777" w:rsidR="00D431A9" w:rsidRPr="0045396A" w:rsidRDefault="00D431A9" w:rsidP="00D431A9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D431A9" w:rsidRPr="008514AC" w14:paraId="0CCA55D1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97CBD3" w14:textId="68C0BCFA" w:rsidR="00D431A9" w:rsidRPr="009E271E" w:rsidRDefault="00D431A9" w:rsidP="00D431A9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E271E">
                  <w:rPr>
                    <w:rFonts w:cs="Arial"/>
                    <w:color w:val="auto"/>
                    <w:sz w:val="19"/>
                    <w:szCs w:val="19"/>
                  </w:rPr>
                  <w:t>Can perform life-saving procedures as per EMST/ETM or equivalent principles and training.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730DAE" w14:textId="77777777" w:rsidR="00D431A9" w:rsidRPr="008514AC" w:rsidRDefault="00D431A9" w:rsidP="00D431A9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E0B69D" w14:textId="77777777" w:rsidR="00D431A9" w:rsidRPr="008514AC" w:rsidRDefault="00D431A9" w:rsidP="00D431A9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D431A9" w:rsidRPr="00485A05" w14:paraId="4F4F7F66" w14:textId="77777777" w:rsidTr="00BA3072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533DF4" w14:textId="61E5810A" w:rsidR="00D431A9" w:rsidRPr="009E271E" w:rsidRDefault="00D431A9" w:rsidP="00D431A9">
                <w:pPr>
                  <w:numPr>
                    <w:ilvl w:val="0"/>
                    <w:numId w:val="1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E271E">
                  <w:rPr>
                    <w:rFonts w:cs="Arial"/>
                    <w:color w:val="auto"/>
                    <w:sz w:val="19"/>
                    <w:szCs w:val="19"/>
                  </w:rPr>
                  <w:t xml:space="preserve">Nurse or GP led clinic with RN accessible 24 hours for emergency presentations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7C6805" w14:textId="77777777" w:rsidR="00D431A9" w:rsidRPr="00485A05" w:rsidRDefault="00D431A9" w:rsidP="00D431A9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AC33EDE" w14:textId="791C605A" w:rsidR="00D431A9" w:rsidRPr="00485A05" w:rsidRDefault="00D431A9" w:rsidP="00D431A9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D431A9" w:rsidRPr="00485A05" w14:paraId="20A77419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D74119" w14:textId="2AB67FD8" w:rsidR="00D431A9" w:rsidRPr="009E271E" w:rsidRDefault="00D431A9" w:rsidP="00D431A9">
                <w:pPr>
                  <w:pStyle w:val="Default"/>
                  <w:numPr>
                    <w:ilvl w:val="0"/>
                    <w:numId w:val="13"/>
                  </w:numPr>
                  <w:rPr>
                    <w:rFonts w:ascii="Fira Sans" w:hAnsi="Fira Sans"/>
                    <w:color w:val="auto"/>
                    <w:sz w:val="19"/>
                    <w:szCs w:val="19"/>
                  </w:rPr>
                </w:pPr>
                <w:r w:rsidRPr="009E271E">
                  <w:rPr>
                    <w:rFonts w:ascii="Fira Sans" w:hAnsi="Fira Sans"/>
                    <w:color w:val="auto"/>
                    <w:sz w:val="19"/>
                    <w:szCs w:val="19"/>
                  </w:rPr>
                  <w:t>Part of a District trauma network.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E93C24" w14:textId="77777777" w:rsidR="00D431A9" w:rsidRPr="00485A05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9B505AD" w14:textId="77777777" w:rsidR="00D431A9" w:rsidRPr="00485A05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D431A9" w:rsidRPr="00485A05" w14:paraId="365F4F11" w14:textId="77777777" w:rsidTr="00BA3072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CA7E63" w14:textId="77777777" w:rsidR="00D431A9" w:rsidRPr="00485A05" w:rsidRDefault="00D431A9" w:rsidP="00D431A9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485A05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D431A9" w:rsidRPr="00F62CB5" w14:paraId="2D5E3AAD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710F77C" w14:textId="61F42F4A" w:rsidR="00D431A9" w:rsidRPr="00453792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53792">
                  <w:rPr>
                    <w:rFonts w:cs="Arial"/>
                    <w:color w:val="auto"/>
                    <w:sz w:val="19"/>
                    <w:szCs w:val="19"/>
                  </w:rPr>
                  <w:t>Trauma service is available 7 days a week.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0F342C3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F551046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62CB5" w14:paraId="4A71A601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DD265" w14:textId="7D63CCA7" w:rsidR="00D431A9" w:rsidRPr="00453792" w:rsidRDefault="00453792" w:rsidP="0045379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53792">
                  <w:rPr>
                    <w:rFonts w:cs="Arial"/>
                    <w:color w:val="auto"/>
                    <w:sz w:val="19"/>
                    <w:szCs w:val="19"/>
                  </w:rPr>
                  <w:t>Provides leadership and clinical support to other hospitals that provide trauma services</w:t>
                </w:r>
                <w:r w:rsidRPr="0045379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E7D3479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452E040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62CB5" w14:paraId="257C864E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4FA5B65" w14:textId="243231AE" w:rsidR="00D431A9" w:rsidRPr="00453792" w:rsidRDefault="00453792" w:rsidP="0045379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53792">
                  <w:rPr>
                    <w:rFonts w:cs="Arial"/>
                    <w:color w:val="auto"/>
                    <w:sz w:val="19"/>
                    <w:szCs w:val="19"/>
                  </w:rPr>
                  <w:t>Active engagement or leadership in research and education at state and national levels; quality improvement; and data collection and analysis at the highest level</w:t>
                </w:r>
                <w:r w:rsidRPr="0045379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390DBCE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74D2476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53792" w:rsidRPr="00F62CB5" w14:paraId="65F76539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2D24AF" w14:textId="68EAA2A4" w:rsidR="00453792" w:rsidRPr="00453792" w:rsidRDefault="00453792" w:rsidP="00453792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53792">
                  <w:rPr>
                    <w:rFonts w:cs="Arial"/>
                    <w:color w:val="auto"/>
                    <w:sz w:val="19"/>
                    <w:szCs w:val="19"/>
                  </w:rPr>
                  <w:lastRenderedPageBreak/>
                  <w:t>Collects data for the Queensland Trauma Data Collection</w:t>
                </w:r>
                <w:r w:rsidRPr="00453792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9E52E3A" w14:textId="77777777" w:rsidR="00453792" w:rsidRPr="00F62CB5" w:rsidRDefault="00453792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82B7369" w14:textId="77777777" w:rsidR="00453792" w:rsidRPr="00F62CB5" w:rsidRDefault="00453792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62CB5" w14:paraId="09618637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392418" w14:textId="0EFAFC76" w:rsidR="00D431A9" w:rsidRPr="00453792" w:rsidRDefault="00453792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53792">
                  <w:rPr>
                    <w:rFonts w:cs="Arial"/>
                    <w:color w:val="auto"/>
                    <w:sz w:val="19"/>
                    <w:szCs w:val="19"/>
                  </w:rPr>
                  <w:t>Active engagement in trauma education; quality improvement; data collection and analysis.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C2A8AAD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7170682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62CB5" w14:paraId="1DB25BF3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D66AF6A" w14:textId="45C2F9B0" w:rsidR="00D431A9" w:rsidRPr="00453792" w:rsidRDefault="00453792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453792">
                  <w:rPr>
                    <w:rFonts w:cs="Arial"/>
                    <w:color w:val="auto"/>
                    <w:sz w:val="19"/>
                    <w:szCs w:val="19"/>
                  </w:rPr>
                  <w:t>Undertakes formal assessment of service through accreditation and verification programs e.g., RACS Trauma Verification Program; agencies approved by the Australian Commission on Safety and Quality in Health Care.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6461A1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1023B87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62CB5" w14:paraId="0B6EC300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202783" w14:textId="7F46EF92" w:rsidR="00D431A9" w:rsidRPr="009E271E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E271E">
                  <w:rPr>
                    <w:rFonts w:cs="Arial"/>
                    <w:color w:val="auto"/>
                    <w:sz w:val="19"/>
                    <w:szCs w:val="19"/>
                  </w:rPr>
                  <w:t>24-hour access to emergency trauma surgery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98AED3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E778D26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62CB5" w14:paraId="542EBA49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3B8276" w14:textId="629E2446" w:rsidR="00D431A9" w:rsidRPr="0094657D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t xml:space="preserve">Active involvement in, and leadership of service area network Quality Improvement activities and Mortality and Morbidity processes.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D08A9D5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068165D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62CB5" w14:paraId="5500E8A4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AD6DD2" w14:textId="67E26B1E" w:rsidR="00D431A9" w:rsidRPr="0094657D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t>Local Trauma Committee.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B5AC8F6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4DC5DA2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485A05" w14:paraId="7A967791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1691460" w14:textId="2A6886DF" w:rsidR="00D431A9" w:rsidRPr="0094657D" w:rsidRDefault="00D431A9" w:rsidP="00D431A9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t>Nurse led service coordination and navigation for trauma patients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3F4825" w14:textId="77777777" w:rsidR="00D431A9" w:rsidRPr="00485A05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1BF7FCC" w14:textId="77777777" w:rsidR="00D431A9" w:rsidRPr="00485A05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485A05" w14:paraId="23CBB085" w14:textId="77777777" w:rsidTr="00BA3072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1794153" w14:textId="77777777" w:rsidR="00D431A9" w:rsidRPr="00485A05" w:rsidRDefault="00D431A9" w:rsidP="00D431A9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485A05">
                  <w:rPr>
                    <w:sz w:val="19"/>
                    <w:szCs w:val="19"/>
                  </w:rPr>
                  <w:br w:type="page"/>
                </w:r>
                <w:r w:rsidRPr="00485A05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D431A9" w:rsidRPr="00F62CB5" w14:paraId="59386955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734D62" w14:textId="3FE9FDE4" w:rsidR="00D431A9" w:rsidRPr="00E33697" w:rsidRDefault="00453792" w:rsidP="00453792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E33697">
                  <w:rPr>
                    <w:rFonts w:cs="Arial"/>
                    <w:color w:val="auto"/>
                    <w:sz w:val="19"/>
                    <w:szCs w:val="19"/>
                  </w:rPr>
                  <w:t>On-site designated Trauma Director who is a registered medical specialist with credentials in trauma care/ or equivalent</w:t>
                </w:r>
                <w:r w:rsidRPr="00E33697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F6C6945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D0F262D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53792" w:rsidRPr="00F62CB5" w14:paraId="204C0215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0D87E5B" w14:textId="781EF73D" w:rsidR="00453792" w:rsidRPr="00E33697" w:rsidRDefault="00453792" w:rsidP="00453792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E33697">
                  <w:rPr>
                    <w:rFonts w:cs="Arial"/>
                    <w:color w:val="auto"/>
                    <w:sz w:val="19"/>
                    <w:szCs w:val="19"/>
                  </w:rPr>
                  <w:t>Consultant led care for trauma available 7days a week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C743782" w14:textId="77777777" w:rsidR="00453792" w:rsidRPr="00F62CB5" w:rsidRDefault="00453792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18256E3" w14:textId="77777777" w:rsidR="00453792" w:rsidRPr="00F62CB5" w:rsidRDefault="00453792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53792" w:rsidRPr="00F62CB5" w14:paraId="027C26B9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B4593B" w14:textId="3568EE4F" w:rsidR="00453792" w:rsidRPr="00E33697" w:rsidRDefault="00453792" w:rsidP="00453792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E33697">
                  <w:rPr>
                    <w:rFonts w:cs="Arial"/>
                    <w:color w:val="auto"/>
                    <w:sz w:val="19"/>
                    <w:szCs w:val="19"/>
                  </w:rPr>
                  <w:t>24 hour availability of consultant with experience or credentials in trauma care/ or equivalent</w:t>
                </w:r>
                <w:r w:rsidRPr="00E33697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CFF7F6" w14:textId="77777777" w:rsidR="00453792" w:rsidRPr="00F62CB5" w:rsidRDefault="00453792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06875CE" w14:textId="77777777" w:rsidR="00453792" w:rsidRPr="00F62CB5" w:rsidRDefault="00453792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53792" w:rsidRPr="00F62CB5" w14:paraId="5D947FD2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FE6343D" w14:textId="3F64393F" w:rsidR="00453792" w:rsidRPr="00E33697" w:rsidRDefault="00453792" w:rsidP="00453792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E33697">
                  <w:rPr>
                    <w:rFonts w:cs="Arial"/>
                    <w:color w:val="auto"/>
                    <w:sz w:val="19"/>
                    <w:szCs w:val="19"/>
                  </w:rPr>
                  <w:t>Integrated Trauma Nurse Practitioner as part of the trauma service is recommended</w:t>
                </w:r>
                <w:r w:rsidRPr="00E33697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D6EE85E" w14:textId="77777777" w:rsidR="00453792" w:rsidRPr="00F62CB5" w:rsidRDefault="00453792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2D557C2" w14:textId="77777777" w:rsidR="00453792" w:rsidRPr="00F62CB5" w:rsidRDefault="00453792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53792" w:rsidRPr="00F62CB5" w14:paraId="46073EF2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899CC27" w14:textId="7B6B4E47" w:rsidR="00453792" w:rsidRPr="00E33697" w:rsidRDefault="00453792" w:rsidP="00453792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E33697">
                  <w:rPr>
                    <w:rFonts w:cs="Arial"/>
                    <w:color w:val="auto"/>
                    <w:sz w:val="19"/>
                    <w:szCs w:val="19"/>
                  </w:rPr>
                  <w:t>Access to after-hours social worker support</w:t>
                </w:r>
                <w:r w:rsidRPr="00E33697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F39FFA6" w14:textId="77777777" w:rsidR="00453792" w:rsidRPr="00F62CB5" w:rsidRDefault="00453792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F114EC2" w14:textId="77777777" w:rsidR="00453792" w:rsidRPr="00F62CB5" w:rsidRDefault="00453792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53792" w:rsidRPr="00F62CB5" w14:paraId="184A2E3A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694EB" w14:textId="4B8FE320" w:rsidR="00453792" w:rsidRPr="00E33697" w:rsidRDefault="00453792" w:rsidP="00453792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E33697">
                  <w:rPr>
                    <w:rFonts w:cs="Arial"/>
                    <w:color w:val="auto"/>
                    <w:sz w:val="19"/>
                    <w:szCs w:val="19"/>
                  </w:rPr>
                  <w:t>Dedicated trauma data manager</w:t>
                </w:r>
                <w:r w:rsidRPr="00E33697">
                  <w:rPr>
                    <w:rFonts w:cs="Arial"/>
                    <w:color w:val="auto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A8BCE64" w14:textId="77777777" w:rsidR="00453792" w:rsidRPr="00F62CB5" w:rsidRDefault="00453792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079B60F" w14:textId="77777777" w:rsidR="00453792" w:rsidRPr="00F62CB5" w:rsidRDefault="00453792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62CB5" w14:paraId="1CE06163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2DCBAD" w14:textId="21FF722B" w:rsidR="00D431A9" w:rsidRPr="0094657D" w:rsidRDefault="00D431A9" w:rsidP="00D431A9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t>Chair of Trauma Review Committee portfolio.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EB97F8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831E30E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62CB5" w14:paraId="76A93C1E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04C983" w14:textId="1726E5B6" w:rsidR="00D431A9" w:rsidRPr="0094657D" w:rsidRDefault="00D431A9" w:rsidP="00D431A9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t>24 hour access to physiotherapy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B3896C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BABBE1E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62CB5" w14:paraId="1D940586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744614" w14:textId="577E68A2" w:rsidR="00D431A9" w:rsidRPr="0094657D" w:rsidRDefault="00D431A9" w:rsidP="00D431A9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t>Trauma services must facilitate perioperative training for medical staff prior to rural and remote rotations.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B15EC8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78DFF9C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62CB5" w14:paraId="54D96AE4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A4B747" w14:textId="15F9D4CF" w:rsidR="00D431A9" w:rsidRPr="0094657D" w:rsidRDefault="00D431A9" w:rsidP="00D431A9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t>Multidisciplinary team training, including leadership, is facilitated.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417F138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58D9D53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62CB5" w14:paraId="4DEA412E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E6A2D7" w14:textId="04488EFB" w:rsidR="00D431A9" w:rsidRPr="0094657D" w:rsidRDefault="00D431A9" w:rsidP="00D431A9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t xml:space="preserve">Dedicated trauma data manager role, or locally nominated data coordinator, responsible for </w:t>
                </w: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lastRenderedPageBreak/>
                  <w:t>Queensland Trauma Data Collection.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201EF2B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F410F07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62CB5" w14:paraId="36EDF999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ED3600C" w14:textId="56CE4107" w:rsidR="00D431A9" w:rsidRPr="0094657D" w:rsidRDefault="00D431A9" w:rsidP="00D431A9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t>Research coordinator.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E187A22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C125906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62CB5" w14:paraId="645491BA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8D21D2" w14:textId="53312A96" w:rsidR="00D431A9" w:rsidRPr="0094657D" w:rsidRDefault="00D431A9" w:rsidP="00D431A9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t>Injury prevention program coordinator e.g., P.A.R.T.Y..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B575AD1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143E27C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62CB5" w14:paraId="03453AA5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43B741" w14:textId="18136720" w:rsidR="00D431A9" w:rsidRPr="0094657D" w:rsidRDefault="00D431A9" w:rsidP="00D431A9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t xml:space="preserve">Suitably experienced onsite clinical case coordinator that is responsible for liaising and coordinating services with the trauma team, theatres, health care professionals and other staff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4DA343F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213237D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F62CB5" w14:paraId="2D7AB496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F0E2800" w14:textId="52EFFBBD" w:rsidR="00D431A9" w:rsidRPr="0094657D" w:rsidRDefault="00E33697" w:rsidP="00D431A9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rFonts w:cs="Arial"/>
                    <w:color w:val="auto"/>
                    <w:sz w:val="19"/>
                    <w:szCs w:val="19"/>
                  </w:rPr>
                  <w:t>Recommended</w:t>
                </w:r>
                <w:r w:rsidR="00D431A9" w:rsidRPr="0094657D">
                  <w:rPr>
                    <w:rFonts w:cs="Arial"/>
                    <w:color w:val="auto"/>
                    <w:sz w:val="19"/>
                    <w:szCs w:val="19"/>
                  </w:rPr>
                  <w:t xml:space="preserve"> participat</w:t>
                </w:r>
                <w:r>
                  <w:rPr>
                    <w:rFonts w:cs="Arial"/>
                    <w:color w:val="auto"/>
                    <w:sz w:val="19"/>
                    <w:szCs w:val="19"/>
                  </w:rPr>
                  <w:t>ion</w:t>
                </w:r>
                <w:r w:rsidR="00D431A9" w:rsidRPr="0094657D">
                  <w:rPr>
                    <w:rFonts w:cs="Arial"/>
                    <w:color w:val="auto"/>
                    <w:sz w:val="19"/>
                    <w:szCs w:val="19"/>
                  </w:rPr>
                  <w:t xml:space="preserve"> in trauma survivor network.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D21381B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E722ECF" w14:textId="77777777" w:rsidR="00D431A9" w:rsidRPr="00F62CB5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DA6791" w14:paraId="750026A1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0392A2" w14:textId="6C409A7C" w:rsidR="00D431A9" w:rsidRPr="0094657D" w:rsidRDefault="00D431A9" w:rsidP="00D431A9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4657D">
                  <w:rPr>
                    <w:color w:val="auto"/>
                    <w:sz w:val="19"/>
                    <w:szCs w:val="19"/>
                  </w:rPr>
                  <w:t>Suitably experienced, part-time, onsite trauma nurse coordinator</w:t>
                </w: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t xml:space="preserve"> desirable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1CFDA8" w14:textId="77777777" w:rsidR="00D431A9" w:rsidRPr="00DA6791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73C07B3" w14:textId="77777777" w:rsidR="00D431A9" w:rsidRPr="00DA6791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DA6791" w14:paraId="023ABE13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D6EF11" w14:textId="05737E90" w:rsidR="00D431A9" w:rsidRPr="0094657D" w:rsidRDefault="00D431A9" w:rsidP="00D431A9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t>Resource allocated to quality improvement and data collection responsibilities.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9E2D53" w14:textId="77777777" w:rsidR="00D431A9" w:rsidRPr="00DA6791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83DB44D" w14:textId="77777777" w:rsidR="00D431A9" w:rsidRPr="00DA6791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DA6791" w14:paraId="5E7DF217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604F2A" w14:textId="7977AF4E" w:rsidR="00D431A9" w:rsidRPr="00E33697" w:rsidRDefault="00D431A9" w:rsidP="00E33697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t>On-site or rapid access to medical officer with intubation capability (subject to experience).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C9EC40" w14:textId="77777777" w:rsidR="00D431A9" w:rsidRPr="00DA6791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7945F8" w14:textId="77777777" w:rsidR="00D431A9" w:rsidRPr="00DA6791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485A05" w14:paraId="5EEF8716" w14:textId="77777777" w:rsidTr="00BA3072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83FADF7" w14:textId="7778ECCD" w:rsidR="00D431A9" w:rsidRPr="00E33697" w:rsidRDefault="00D431A9" w:rsidP="00E33697">
                <w:pPr>
                  <w:numPr>
                    <w:ilvl w:val="0"/>
                    <w:numId w:val="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color w:val="auto"/>
                    <w:sz w:val="19"/>
                    <w:szCs w:val="19"/>
                  </w:rPr>
                </w:pPr>
                <w:r w:rsidRPr="0094657D">
                  <w:rPr>
                    <w:rFonts w:cs="Arial"/>
                    <w:color w:val="auto"/>
                    <w:sz w:val="19"/>
                    <w:szCs w:val="19"/>
                  </w:rPr>
                  <w:t xml:space="preserve">24-hour access to registered medical officer.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01C54C" w14:textId="77777777" w:rsidR="00D431A9" w:rsidRPr="00485A05" w:rsidRDefault="00D431A9" w:rsidP="00D431A9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4FAA743" w14:textId="77777777" w:rsidR="00D431A9" w:rsidRPr="00485A05" w:rsidRDefault="00D431A9" w:rsidP="00D431A9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431A9" w:rsidRPr="006052BF" w14:paraId="1EE3805A" w14:textId="77777777" w:rsidTr="006052BF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183C5D" w:themeFill="text2"/>
              </w:tcPr>
              <w:p w14:paraId="6CDABF23" w14:textId="6540F0A4" w:rsidR="00D431A9" w:rsidRPr="006052BF" w:rsidRDefault="00D431A9" w:rsidP="00D431A9">
                <w:pPr>
                  <w:pStyle w:val="ListParagraph"/>
                  <w:numPr>
                    <w:ilvl w:val="0"/>
                    <w:numId w:val="14"/>
                  </w:numPr>
                  <w:spacing w:line="240" w:lineRule="auto"/>
                  <w:jc w:val="center"/>
                  <w:rPr>
                    <w:color w:val="FFFFFF" w:themeColor="background1"/>
                    <w:sz w:val="22"/>
                    <w:szCs w:val="22"/>
                  </w:rPr>
                </w:pPr>
                <w:r>
                  <w:rPr>
                    <w:kern w:val="0"/>
                    <w:lang w:val="en-US"/>
                    <w14:numSpacing w14:val="default"/>
                  </w:rPr>
                  <w:br w:type="page"/>
                </w:r>
                <w:r w:rsidRPr="006052BF">
                  <w:rPr>
                    <w:rFonts w:cstheme="minorHAnsi"/>
                    <w:b/>
                    <w:bCs/>
                    <w:i/>
                    <w:iCs/>
                    <w:color w:val="FFFFFF" w:themeColor="background1"/>
                    <w:sz w:val="22"/>
                    <w:szCs w:val="22"/>
                    <w:lang w:eastAsia="en-AU"/>
                  </w:rPr>
                  <w:t>Support services:</w:t>
                </w:r>
              </w:p>
            </w:tc>
          </w:tr>
          <w:tr w:rsidR="00D431A9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D431A9" w:rsidRPr="00557B8C" w:rsidRDefault="00D431A9" w:rsidP="00D431A9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557B8C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On-site: </w:t>
                </w:r>
              </w:p>
              <w:p w14:paraId="038FD6F2" w14:textId="4732CD70" w:rsidR="00D431A9" w:rsidRDefault="00D431A9" w:rsidP="00E33697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 w:rsidRPr="00557B8C">
                  <w:rPr>
                    <w:sz w:val="19"/>
                    <w:szCs w:val="19"/>
                    <w:lang w:eastAsia="en-AU"/>
                  </w:rPr>
                  <w:t xml:space="preserve">Level </w:t>
                </w:r>
                <w:r>
                  <w:rPr>
                    <w:sz w:val="19"/>
                    <w:szCs w:val="19"/>
                    <w:lang w:eastAsia="en-AU"/>
                  </w:rPr>
                  <w:t>4</w:t>
                </w:r>
                <w:r w:rsidRPr="00557B8C">
                  <w:rPr>
                    <w:sz w:val="19"/>
                    <w:szCs w:val="19"/>
                    <w:lang w:eastAsia="en-AU"/>
                  </w:rPr>
                  <w:t xml:space="preserve"> – </w:t>
                </w:r>
                <w:r>
                  <w:rPr>
                    <w:sz w:val="19"/>
                    <w:szCs w:val="19"/>
                  </w:rPr>
                  <w:t xml:space="preserve">AOD (Emergency)* </w:t>
                </w:r>
              </w:p>
              <w:p w14:paraId="5251CDF0" w14:textId="3DDC31F0" w:rsidR="00D431A9" w:rsidRDefault="00D431A9" w:rsidP="00E33697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>
                  <w:rPr>
                    <w:sz w:val="19"/>
                    <w:szCs w:val="19"/>
                    <w:lang w:eastAsia="en-AU"/>
                  </w:rPr>
                  <w:t>Level 5 – Cardiac Care Unit</w:t>
                </w:r>
              </w:p>
              <w:p w14:paraId="7E7F54FE" w14:textId="7B060595" w:rsidR="00D431A9" w:rsidRDefault="00D431A9" w:rsidP="00E33697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>
                  <w:rPr>
                    <w:sz w:val="19"/>
                    <w:szCs w:val="19"/>
                    <w:lang w:eastAsia="en-AU"/>
                  </w:rPr>
                  <w:t xml:space="preserve">Level 5 – Cardiac (Cardiac Diagnostic &amp; Interventional) </w:t>
                </w:r>
              </w:p>
              <w:p w14:paraId="31111E4A" w14:textId="2B8EB94B" w:rsidR="00E33697" w:rsidRDefault="00E33697" w:rsidP="00E33697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>
                  <w:rPr>
                    <w:sz w:val="19"/>
                    <w:szCs w:val="19"/>
                    <w:lang w:eastAsia="en-AU"/>
                  </w:rPr>
                  <w:t>Level 5 – Cardiac (Medicine)</w:t>
                </w:r>
              </w:p>
              <w:p w14:paraId="527BB691" w14:textId="77777777" w:rsidR="00D431A9" w:rsidRDefault="00D431A9" w:rsidP="00E33697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>
                  <w:rPr>
                    <w:sz w:val="19"/>
                    <w:szCs w:val="19"/>
                    <w:lang w:eastAsia="en-AU"/>
                  </w:rPr>
                  <w:t>Level 5 – Maternity*</w:t>
                </w:r>
              </w:p>
              <w:p w14:paraId="729F8EC8" w14:textId="4D573B6C" w:rsidR="00D431A9" w:rsidRDefault="00D431A9" w:rsidP="00E33697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>
                  <w:rPr>
                    <w:sz w:val="19"/>
                    <w:szCs w:val="19"/>
                  </w:rPr>
                  <w:t xml:space="preserve">Level 5 – </w:t>
                </w:r>
                <w:r>
                  <w:rPr>
                    <w:sz w:val="19"/>
                    <w:szCs w:val="19"/>
                    <w:lang w:eastAsia="en-AU"/>
                  </w:rPr>
                  <w:t>Medication</w:t>
                </w:r>
              </w:p>
              <w:p w14:paraId="67ED2EDC" w14:textId="77777777" w:rsidR="00E33697" w:rsidRDefault="00E33697" w:rsidP="00E33697">
                <w:pPr>
                  <w:pStyle w:val="ListBullet"/>
                  <w:numPr>
                    <w:ilvl w:val="0"/>
                    <w:numId w:val="12"/>
                  </w:numPr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Level 5 - </w:t>
                </w:r>
                <w:r w:rsidRPr="00DE4E7B">
                  <w:rPr>
                    <w:sz w:val="19"/>
                    <w:szCs w:val="19"/>
                  </w:rPr>
                  <w:t>Mental Health</w:t>
                </w:r>
                <w:r>
                  <w:rPr>
                    <w:sz w:val="19"/>
                    <w:szCs w:val="19"/>
                  </w:rPr>
                  <w:t xml:space="preserve"> – Acute Inpatient*</w:t>
                </w:r>
              </w:p>
              <w:p w14:paraId="6E163F3B" w14:textId="0A5B0F2C" w:rsidR="00D431A9" w:rsidRDefault="00D431A9" w:rsidP="00E33697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>
                  <w:rPr>
                    <w:sz w:val="19"/>
                    <w:szCs w:val="19"/>
                    <w:lang w:eastAsia="en-AU"/>
                  </w:rPr>
                  <w:t>Level 5 – Pathology</w:t>
                </w:r>
              </w:p>
              <w:p w14:paraId="72A32322" w14:textId="77777777" w:rsidR="00E33697" w:rsidRDefault="00E33697" w:rsidP="00E33697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>
                  <w:rPr>
                    <w:sz w:val="19"/>
                    <w:szCs w:val="19"/>
                    <w:lang w:eastAsia="en-AU"/>
                  </w:rPr>
                  <w:t xml:space="preserve">Level </w:t>
                </w:r>
                <w:r>
                  <w:rPr>
                    <w:sz w:val="19"/>
                    <w:szCs w:val="19"/>
                    <w:lang w:eastAsia="en-AU"/>
                  </w:rPr>
                  <w:t>6</w:t>
                </w:r>
                <w:r>
                  <w:rPr>
                    <w:sz w:val="19"/>
                    <w:szCs w:val="19"/>
                    <w:lang w:eastAsia="en-AU"/>
                  </w:rPr>
                  <w:t xml:space="preserve"> - Anaesthetic</w:t>
                </w:r>
                <w:r>
                  <w:rPr>
                    <w:sz w:val="19"/>
                    <w:szCs w:val="19"/>
                    <w:lang w:eastAsia="en-AU"/>
                  </w:rPr>
                  <w:t xml:space="preserve"> </w:t>
                </w:r>
              </w:p>
              <w:p w14:paraId="12887730" w14:textId="2D412E38" w:rsidR="00E33697" w:rsidRDefault="00E33697" w:rsidP="00E33697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>
                  <w:rPr>
                    <w:sz w:val="19"/>
                    <w:szCs w:val="19"/>
                    <w:lang w:eastAsia="en-AU"/>
                  </w:rPr>
                  <w:t xml:space="preserve">Level </w:t>
                </w:r>
                <w:r>
                  <w:rPr>
                    <w:sz w:val="19"/>
                    <w:szCs w:val="19"/>
                    <w:lang w:eastAsia="en-AU"/>
                  </w:rPr>
                  <w:t>6</w:t>
                </w:r>
                <w:r>
                  <w:rPr>
                    <w:sz w:val="19"/>
                    <w:szCs w:val="19"/>
                    <w:lang w:eastAsia="en-AU"/>
                  </w:rPr>
                  <w:t xml:space="preserve"> – Emergency services</w:t>
                </w:r>
              </w:p>
              <w:p w14:paraId="590A5EF7" w14:textId="14C60A28" w:rsidR="00E33697" w:rsidRDefault="00E33697" w:rsidP="00E33697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>
                  <w:rPr>
                    <w:sz w:val="19"/>
                    <w:szCs w:val="19"/>
                    <w:lang w:eastAsia="en-AU"/>
                  </w:rPr>
                  <w:t xml:space="preserve">Level </w:t>
                </w:r>
                <w:r>
                  <w:rPr>
                    <w:sz w:val="19"/>
                    <w:szCs w:val="19"/>
                    <w:lang w:eastAsia="en-AU"/>
                  </w:rPr>
                  <w:t>6</w:t>
                </w:r>
                <w:r>
                  <w:rPr>
                    <w:sz w:val="19"/>
                    <w:szCs w:val="19"/>
                    <w:lang w:eastAsia="en-AU"/>
                  </w:rPr>
                  <w:t xml:space="preserve"> - Geriatric (Emergency)*</w:t>
                </w:r>
              </w:p>
              <w:p w14:paraId="02819732" w14:textId="400409D8" w:rsidR="00E33697" w:rsidRDefault="00E33697" w:rsidP="00E33697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>
                  <w:rPr>
                    <w:sz w:val="19"/>
                    <w:szCs w:val="19"/>
                    <w:lang w:eastAsia="en-AU"/>
                  </w:rPr>
                  <w:t xml:space="preserve">Level </w:t>
                </w:r>
                <w:r>
                  <w:rPr>
                    <w:sz w:val="19"/>
                    <w:szCs w:val="19"/>
                    <w:lang w:eastAsia="en-AU"/>
                  </w:rPr>
                  <w:t>6</w:t>
                </w:r>
                <w:r>
                  <w:rPr>
                    <w:sz w:val="19"/>
                    <w:szCs w:val="19"/>
                    <w:lang w:eastAsia="en-AU"/>
                  </w:rPr>
                  <w:t xml:space="preserve"> – Intensive Care</w:t>
                </w:r>
              </w:p>
              <w:p w14:paraId="3A1267B2" w14:textId="5AFAF4C5" w:rsidR="00E33697" w:rsidRDefault="00E33697" w:rsidP="00E33697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>
                  <w:rPr>
                    <w:sz w:val="19"/>
                    <w:szCs w:val="19"/>
                    <w:lang w:eastAsia="en-AU"/>
                  </w:rPr>
                  <w:t xml:space="preserve">Level </w:t>
                </w:r>
                <w:r>
                  <w:rPr>
                    <w:sz w:val="19"/>
                    <w:szCs w:val="19"/>
                    <w:lang w:eastAsia="en-AU"/>
                  </w:rPr>
                  <w:t>6</w:t>
                </w:r>
                <w:r>
                  <w:rPr>
                    <w:sz w:val="19"/>
                    <w:szCs w:val="19"/>
                    <w:lang w:eastAsia="en-AU"/>
                  </w:rPr>
                  <w:t xml:space="preserve"> – </w:t>
                </w:r>
                <w:r>
                  <w:rPr>
                    <w:sz w:val="19"/>
                    <w:szCs w:val="19"/>
                  </w:rPr>
                  <w:t>Medical</w:t>
                </w:r>
              </w:p>
              <w:p w14:paraId="4B4B9CE2" w14:textId="40529569" w:rsidR="00E33697" w:rsidRDefault="00E33697" w:rsidP="00E33697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6</w:t>
                </w:r>
                <w:r>
                  <w:rPr>
                    <w:sz w:val="19"/>
                    <w:szCs w:val="19"/>
                  </w:rPr>
                  <w:t xml:space="preserve"> - </w:t>
                </w:r>
                <w:r w:rsidRPr="00557B8C">
                  <w:rPr>
                    <w:sz w:val="19"/>
                    <w:szCs w:val="19"/>
                  </w:rPr>
                  <w:t>Medical imaging</w:t>
                </w:r>
              </w:p>
              <w:p w14:paraId="73CC043C" w14:textId="3B518237" w:rsidR="00E33697" w:rsidRDefault="00E33697" w:rsidP="00E33697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>
                  <w:rPr>
                    <w:sz w:val="19"/>
                    <w:szCs w:val="19"/>
                    <w:lang w:eastAsia="en-AU"/>
                  </w:rPr>
                  <w:t xml:space="preserve">Level </w:t>
                </w:r>
                <w:r>
                  <w:rPr>
                    <w:sz w:val="19"/>
                    <w:szCs w:val="19"/>
                    <w:lang w:eastAsia="en-AU"/>
                  </w:rPr>
                  <w:t>6</w:t>
                </w:r>
                <w:r>
                  <w:rPr>
                    <w:sz w:val="19"/>
                    <w:szCs w:val="19"/>
                    <w:lang w:eastAsia="en-AU"/>
                  </w:rPr>
                  <w:t xml:space="preserve"> – Perioperative – Acute Pain</w:t>
                </w:r>
              </w:p>
              <w:p w14:paraId="56F4D488" w14:textId="2069B866" w:rsidR="00E33697" w:rsidRDefault="00E33697" w:rsidP="00E33697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>
                  <w:rPr>
                    <w:sz w:val="19"/>
                    <w:szCs w:val="19"/>
                    <w:lang w:eastAsia="en-AU"/>
                  </w:rPr>
                  <w:t xml:space="preserve">Level </w:t>
                </w:r>
                <w:r>
                  <w:rPr>
                    <w:sz w:val="19"/>
                    <w:szCs w:val="19"/>
                    <w:lang w:eastAsia="en-AU"/>
                  </w:rPr>
                  <w:t>6</w:t>
                </w:r>
                <w:r>
                  <w:rPr>
                    <w:sz w:val="19"/>
                    <w:szCs w:val="19"/>
                    <w:lang w:eastAsia="en-AU"/>
                  </w:rPr>
                  <w:t xml:space="preserve"> – Perioperative- relevant section/s</w:t>
                </w:r>
              </w:p>
              <w:p w14:paraId="3E097B00" w14:textId="0D0ACC44" w:rsidR="00E33697" w:rsidRPr="00E33697" w:rsidRDefault="00E33697" w:rsidP="00E33697">
                <w:pPr>
                  <w:pStyle w:val="BodyText"/>
                  <w:numPr>
                    <w:ilvl w:val="0"/>
                    <w:numId w:val="12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>
                  <w:rPr>
                    <w:sz w:val="19"/>
                    <w:szCs w:val="19"/>
                    <w:lang w:eastAsia="en-AU"/>
                  </w:rPr>
                  <w:t xml:space="preserve">Level </w:t>
                </w:r>
                <w:r>
                  <w:rPr>
                    <w:sz w:val="19"/>
                    <w:szCs w:val="19"/>
                    <w:lang w:eastAsia="en-AU"/>
                  </w:rPr>
                  <w:t>6</w:t>
                </w:r>
                <w:r>
                  <w:rPr>
                    <w:sz w:val="19"/>
                    <w:szCs w:val="19"/>
                    <w:lang w:eastAsia="en-AU"/>
                  </w:rPr>
                  <w:t xml:space="preserve"> – Surgery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D431A9" w:rsidRPr="00557B8C" w:rsidRDefault="00D431A9" w:rsidP="00D431A9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D431A9" w:rsidRPr="00557B8C" w:rsidRDefault="00D431A9" w:rsidP="00D431A9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D431A9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41888C0" w14:textId="0FD59C5F" w:rsidR="00D431A9" w:rsidRPr="008E147A" w:rsidRDefault="00D431A9" w:rsidP="00D431A9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557B8C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0999D4B6" w14:textId="1335C82F" w:rsidR="00D431A9" w:rsidRDefault="00D431A9" w:rsidP="00D431A9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94657D">
                  <w:rPr>
                    <w:sz w:val="19"/>
                    <w:szCs w:val="19"/>
                  </w:rPr>
                  <w:t>Level 4 – AOD (Ambulatory)</w:t>
                </w:r>
                <w:r>
                  <w:rPr>
                    <w:sz w:val="19"/>
                    <w:szCs w:val="19"/>
                  </w:rPr>
                  <w:t>*</w:t>
                </w:r>
              </w:p>
              <w:p w14:paraId="60AE5FF0" w14:textId="77777777" w:rsidR="00D431A9" w:rsidRDefault="00D431A9" w:rsidP="00D431A9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DE4E7B">
                  <w:rPr>
                    <w:sz w:val="19"/>
                    <w:szCs w:val="19"/>
                  </w:rPr>
                  <w:t>Level 5 – Geriatric (Ambulatory)*</w:t>
                </w:r>
              </w:p>
              <w:p w14:paraId="2E40FDBC" w14:textId="39A5F2F5" w:rsidR="00D431A9" w:rsidRPr="00E33697" w:rsidRDefault="00D431A9" w:rsidP="00E33697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DE4E7B">
                  <w:rPr>
                    <w:sz w:val="19"/>
                    <w:szCs w:val="19"/>
                  </w:rPr>
                  <w:lastRenderedPageBreak/>
                  <w:t>Level 5 - Geriatric (Ortho-geriatric)*</w:t>
                </w:r>
                <w:r w:rsidR="00E33697">
                  <w:rPr>
                    <w:sz w:val="19"/>
                    <w:szCs w:val="19"/>
                  </w:rPr>
                  <w:t xml:space="preserve"> </w:t>
                </w:r>
              </w:p>
              <w:p w14:paraId="2EEA52EA" w14:textId="77777777" w:rsidR="00D431A9" w:rsidRDefault="00D431A9" w:rsidP="00D431A9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5 – Mental Health – Child &amp; Youth*</w:t>
                </w:r>
              </w:p>
              <w:p w14:paraId="28748041" w14:textId="77777777" w:rsidR="00E33697" w:rsidRDefault="00D431A9" w:rsidP="00D431A9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5 – Mental Health – Older Persons*</w:t>
                </w:r>
                <w:r w:rsidR="00E33697">
                  <w:rPr>
                    <w:sz w:val="19"/>
                    <w:szCs w:val="19"/>
                  </w:rPr>
                  <w:t xml:space="preserve"> </w:t>
                </w:r>
              </w:p>
              <w:p w14:paraId="391594B0" w14:textId="7758E5CA" w:rsidR="00D431A9" w:rsidRDefault="00E33697" w:rsidP="00D431A9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5 – Nuclear Medicine</w:t>
                </w:r>
              </w:p>
              <w:p w14:paraId="49AF26A4" w14:textId="77777777" w:rsidR="00D431A9" w:rsidRDefault="00D431A9" w:rsidP="00D431A9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Level 5 - </w:t>
                </w:r>
                <w:r w:rsidRPr="00DE4E7B">
                  <w:rPr>
                    <w:sz w:val="19"/>
                    <w:szCs w:val="19"/>
                  </w:rPr>
                  <w:t>Persistent Pain Management</w:t>
                </w:r>
              </w:p>
              <w:p w14:paraId="218E57FE" w14:textId="355D2470" w:rsidR="00D431A9" w:rsidRPr="00E33697" w:rsidRDefault="00D431A9" w:rsidP="00E33697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Level </w:t>
                </w:r>
                <w:r w:rsidR="00E33697">
                  <w:rPr>
                    <w:sz w:val="19"/>
                    <w:szCs w:val="19"/>
                  </w:rPr>
                  <w:t>5</w:t>
                </w:r>
                <w:r>
                  <w:rPr>
                    <w:sz w:val="19"/>
                    <w:szCs w:val="19"/>
                  </w:rPr>
                  <w:t xml:space="preserve"> - </w:t>
                </w:r>
                <w:r w:rsidRPr="00DE4E7B">
                  <w:rPr>
                    <w:sz w:val="19"/>
                    <w:szCs w:val="19"/>
                  </w:rPr>
                  <w:t>Palliative Care</w:t>
                </w:r>
              </w:p>
              <w:p w14:paraId="44F637FE" w14:textId="77777777" w:rsidR="00D431A9" w:rsidRDefault="00D431A9" w:rsidP="00D431A9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Level 5 – </w:t>
                </w:r>
                <w:r w:rsidRPr="00DE4E7B">
                  <w:rPr>
                    <w:sz w:val="19"/>
                    <w:szCs w:val="19"/>
                  </w:rPr>
                  <w:t>Renal</w:t>
                </w:r>
              </w:p>
              <w:p w14:paraId="3BED0AA6" w14:textId="77777777" w:rsidR="00E33697" w:rsidRDefault="00E33697" w:rsidP="00D431A9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6 – Cardiac (cardiac surgery)</w:t>
                </w:r>
              </w:p>
              <w:p w14:paraId="1717B7C7" w14:textId="16B65409" w:rsidR="00E33697" w:rsidRPr="00DE4E7B" w:rsidRDefault="00E33697" w:rsidP="00D431A9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6</w:t>
                </w:r>
                <w:r>
                  <w:rPr>
                    <w:sz w:val="19"/>
                    <w:szCs w:val="19"/>
                  </w:rPr>
                  <w:t xml:space="preserve"> – </w:t>
                </w:r>
                <w:r w:rsidRPr="00DE4E7B">
                  <w:rPr>
                    <w:sz w:val="19"/>
                    <w:szCs w:val="19"/>
                  </w:rPr>
                  <w:t>Rehabilitation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D431A9" w:rsidRPr="00557B8C" w:rsidRDefault="00D431A9" w:rsidP="00D431A9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D431A9" w:rsidRPr="00557B8C" w:rsidRDefault="00D431A9" w:rsidP="00D431A9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69527635" w14:textId="366C832D" w:rsidR="00083DAD" w:rsidRPr="00DE4E7B" w:rsidRDefault="00083DAD" w:rsidP="00083DAD">
          <w:pPr>
            <w:pStyle w:val="ListBullet"/>
            <w:numPr>
              <w:ilvl w:val="0"/>
              <w:numId w:val="0"/>
            </w:numPr>
            <w:rPr>
              <w:color w:val="auto"/>
              <w:sz w:val="19"/>
              <w:szCs w:val="19"/>
            </w:rPr>
          </w:pPr>
          <w:r w:rsidRPr="00DE4E7B">
            <w:rPr>
              <w:color w:val="auto"/>
              <w:sz w:val="19"/>
              <w:szCs w:val="19"/>
            </w:rPr>
            <w:t>* Required if providing this service</w:t>
          </w:r>
        </w:p>
        <w:p w14:paraId="59B9DC26" w14:textId="431E5127" w:rsidR="0084460D" w:rsidRPr="00371A1D" w:rsidRDefault="00E33697"/>
        <w:bookmarkEnd w:id="0" w:displacedByCustomXml="next"/>
      </w:sdtContent>
    </w:sdt>
    <w:sectPr w:rsidR="0084460D" w:rsidRPr="00371A1D" w:rsidSect="00485A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7938" w14:textId="48B43210" w:rsidR="00DD3033" w:rsidRDefault="00E33697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7" name="Picture 7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3B5D" w14:textId="5BE80483" w:rsidR="004A573D" w:rsidRDefault="00E33697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D659" w14:textId="3EA823F7" w:rsidR="0019023A" w:rsidRDefault="00E33697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5" name="Picture 5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0F6D" w14:textId="7FA0F897" w:rsidR="004A573D" w:rsidRDefault="00E33697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519353D"/>
    <w:multiLevelType w:val="hybridMultilevel"/>
    <w:tmpl w:val="57CE16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46404F"/>
    <w:multiLevelType w:val="hybridMultilevel"/>
    <w:tmpl w:val="C8A283AC"/>
    <w:lvl w:ilvl="0" w:tplc="E0465C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627AF"/>
    <w:multiLevelType w:val="hybridMultilevel"/>
    <w:tmpl w:val="8AE040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951B80"/>
    <w:multiLevelType w:val="hybridMultilevel"/>
    <w:tmpl w:val="511AC8AA"/>
    <w:lvl w:ilvl="0" w:tplc="AB7E9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8077E"/>
    <w:multiLevelType w:val="hybridMultilevel"/>
    <w:tmpl w:val="11425BD8"/>
    <w:lvl w:ilvl="0" w:tplc="F8F69E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796191"/>
    <w:multiLevelType w:val="hybridMultilevel"/>
    <w:tmpl w:val="EBC46B32"/>
    <w:lvl w:ilvl="0" w:tplc="E3E42C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9" w15:restartNumberingAfterBreak="0">
    <w:nsid w:val="244E6E86"/>
    <w:multiLevelType w:val="hybridMultilevel"/>
    <w:tmpl w:val="6940357C"/>
    <w:lvl w:ilvl="0" w:tplc="6682ED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A570A4"/>
    <w:multiLevelType w:val="hybridMultilevel"/>
    <w:tmpl w:val="414215AA"/>
    <w:lvl w:ilvl="0" w:tplc="61A8E2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4539AD"/>
    <w:multiLevelType w:val="hybridMultilevel"/>
    <w:tmpl w:val="A49EC9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D495DB0"/>
    <w:multiLevelType w:val="hybridMultilevel"/>
    <w:tmpl w:val="D3A28A4E"/>
    <w:lvl w:ilvl="0" w:tplc="818C4E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B25DB0"/>
    <w:multiLevelType w:val="hybridMultilevel"/>
    <w:tmpl w:val="9EE8D514"/>
    <w:lvl w:ilvl="0" w:tplc="1AD24B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AD0DEA"/>
    <w:multiLevelType w:val="hybridMultilevel"/>
    <w:tmpl w:val="5A665F1E"/>
    <w:lvl w:ilvl="0" w:tplc="7EC6EA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094328"/>
    <w:multiLevelType w:val="multilevel"/>
    <w:tmpl w:val="C2FE460C"/>
    <w:numStyleLink w:val="Bullets"/>
  </w:abstractNum>
  <w:abstractNum w:abstractNumId="19" w15:restartNumberingAfterBreak="0">
    <w:nsid w:val="4E4B47E3"/>
    <w:multiLevelType w:val="hybridMultilevel"/>
    <w:tmpl w:val="986CCB3A"/>
    <w:lvl w:ilvl="0" w:tplc="175683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786618"/>
    <w:multiLevelType w:val="hybridMultilevel"/>
    <w:tmpl w:val="FFBED9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22" w15:restartNumberingAfterBreak="0">
    <w:nsid w:val="57F65168"/>
    <w:multiLevelType w:val="hybridMultilevel"/>
    <w:tmpl w:val="838AA58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A2635"/>
    <w:multiLevelType w:val="hybridMultilevel"/>
    <w:tmpl w:val="B0F4339E"/>
    <w:lvl w:ilvl="0" w:tplc="818C4E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6A4E0D"/>
    <w:multiLevelType w:val="hybridMultilevel"/>
    <w:tmpl w:val="0D860F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F07259"/>
    <w:multiLevelType w:val="hybridMultilevel"/>
    <w:tmpl w:val="2AB0F050"/>
    <w:lvl w:ilvl="0" w:tplc="CC709D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3B2ED4"/>
    <w:multiLevelType w:val="hybridMultilevel"/>
    <w:tmpl w:val="BEA2C1DC"/>
    <w:lvl w:ilvl="0" w:tplc="683636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551283"/>
    <w:multiLevelType w:val="hybridMultilevel"/>
    <w:tmpl w:val="C0947D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7BA23805"/>
    <w:multiLevelType w:val="multilevel"/>
    <w:tmpl w:val="8C368A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2" w15:restartNumberingAfterBreak="0">
    <w:nsid w:val="7F2B6891"/>
    <w:multiLevelType w:val="hybridMultilevel"/>
    <w:tmpl w:val="983EFC28"/>
    <w:lvl w:ilvl="0" w:tplc="4DD8B8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5C5220"/>
    <w:multiLevelType w:val="hybridMultilevel"/>
    <w:tmpl w:val="B330B096"/>
    <w:lvl w:ilvl="0" w:tplc="0E8C69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1"/>
  </w:num>
  <w:num w:numId="5">
    <w:abstractNumId w:val="21"/>
  </w:num>
  <w:num w:numId="6">
    <w:abstractNumId w:val="18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7">
    <w:abstractNumId w:val="4"/>
  </w:num>
  <w:num w:numId="8">
    <w:abstractNumId w:val="26"/>
  </w:num>
  <w:num w:numId="9">
    <w:abstractNumId w:val="30"/>
  </w:num>
  <w:num w:numId="10">
    <w:abstractNumId w:val="25"/>
  </w:num>
  <w:num w:numId="11">
    <w:abstractNumId w:val="3"/>
  </w:num>
  <w:num w:numId="12">
    <w:abstractNumId w:val="13"/>
  </w:num>
  <w:num w:numId="13">
    <w:abstractNumId w:val="12"/>
  </w:num>
  <w:num w:numId="14">
    <w:abstractNumId w:val="24"/>
  </w:num>
  <w:num w:numId="15">
    <w:abstractNumId w:val="10"/>
  </w:num>
  <w:num w:numId="16">
    <w:abstractNumId w:val="19"/>
  </w:num>
  <w:num w:numId="17">
    <w:abstractNumId w:val="28"/>
  </w:num>
  <w:num w:numId="18">
    <w:abstractNumId w:val="29"/>
  </w:num>
  <w:num w:numId="19">
    <w:abstractNumId w:val="6"/>
  </w:num>
  <w:num w:numId="20">
    <w:abstractNumId w:val="15"/>
  </w:num>
  <w:num w:numId="21">
    <w:abstractNumId w:val="1"/>
  </w:num>
  <w:num w:numId="22">
    <w:abstractNumId w:val="5"/>
  </w:num>
  <w:num w:numId="23">
    <w:abstractNumId w:val="17"/>
  </w:num>
  <w:num w:numId="24">
    <w:abstractNumId w:val="16"/>
  </w:num>
  <w:num w:numId="25">
    <w:abstractNumId w:val="2"/>
  </w:num>
  <w:num w:numId="26">
    <w:abstractNumId w:val="22"/>
  </w:num>
  <w:num w:numId="27">
    <w:abstractNumId w:val="23"/>
  </w:num>
  <w:num w:numId="28">
    <w:abstractNumId w:val="9"/>
  </w:num>
  <w:num w:numId="29">
    <w:abstractNumId w:val="32"/>
  </w:num>
  <w:num w:numId="30">
    <w:abstractNumId w:val="20"/>
  </w:num>
  <w:num w:numId="31">
    <w:abstractNumId w:val="27"/>
  </w:num>
  <w:num w:numId="32">
    <w:abstractNumId w:val="31"/>
  </w:num>
  <w:num w:numId="33">
    <w:abstractNumId w:val="33"/>
  </w:num>
  <w:num w:numId="34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33E3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1C7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3925"/>
    <w:rsid w:val="00074264"/>
    <w:rsid w:val="00077EFB"/>
    <w:rsid w:val="00081864"/>
    <w:rsid w:val="00082AE4"/>
    <w:rsid w:val="00082F11"/>
    <w:rsid w:val="0008374B"/>
    <w:rsid w:val="00083DAD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C651A"/>
    <w:rsid w:val="000D154F"/>
    <w:rsid w:val="000D31C5"/>
    <w:rsid w:val="000D3BDA"/>
    <w:rsid w:val="000D6862"/>
    <w:rsid w:val="000E1F6E"/>
    <w:rsid w:val="000F1ED2"/>
    <w:rsid w:val="000F2801"/>
    <w:rsid w:val="001010D2"/>
    <w:rsid w:val="00102B00"/>
    <w:rsid w:val="00102FEC"/>
    <w:rsid w:val="0010338A"/>
    <w:rsid w:val="00103C90"/>
    <w:rsid w:val="0010463C"/>
    <w:rsid w:val="001243D4"/>
    <w:rsid w:val="00124772"/>
    <w:rsid w:val="00130C62"/>
    <w:rsid w:val="001315D5"/>
    <w:rsid w:val="00132864"/>
    <w:rsid w:val="00133282"/>
    <w:rsid w:val="0013447A"/>
    <w:rsid w:val="00134678"/>
    <w:rsid w:val="00134B0A"/>
    <w:rsid w:val="00137658"/>
    <w:rsid w:val="001426FC"/>
    <w:rsid w:val="00142919"/>
    <w:rsid w:val="0015140A"/>
    <w:rsid w:val="00154397"/>
    <w:rsid w:val="00154AB4"/>
    <w:rsid w:val="0015524D"/>
    <w:rsid w:val="001603D6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A10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D5C4B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47F44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C779E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2F3A3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05"/>
    <w:rsid w:val="003661B9"/>
    <w:rsid w:val="003670B4"/>
    <w:rsid w:val="00371A1D"/>
    <w:rsid w:val="0037411B"/>
    <w:rsid w:val="00376393"/>
    <w:rsid w:val="00383768"/>
    <w:rsid w:val="0038624E"/>
    <w:rsid w:val="00386583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5027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17541"/>
    <w:rsid w:val="00420186"/>
    <w:rsid w:val="00420F47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53792"/>
    <w:rsid w:val="0045396A"/>
    <w:rsid w:val="00460114"/>
    <w:rsid w:val="00460870"/>
    <w:rsid w:val="00462408"/>
    <w:rsid w:val="00462C04"/>
    <w:rsid w:val="00462DC3"/>
    <w:rsid w:val="00463275"/>
    <w:rsid w:val="004652CC"/>
    <w:rsid w:val="00467CDF"/>
    <w:rsid w:val="00470FC1"/>
    <w:rsid w:val="004722FC"/>
    <w:rsid w:val="00474C27"/>
    <w:rsid w:val="0047576D"/>
    <w:rsid w:val="00476B03"/>
    <w:rsid w:val="0048181E"/>
    <w:rsid w:val="00482CC3"/>
    <w:rsid w:val="004831D3"/>
    <w:rsid w:val="00484A97"/>
    <w:rsid w:val="00485A05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B5168"/>
    <w:rsid w:val="004C14B3"/>
    <w:rsid w:val="004C1786"/>
    <w:rsid w:val="004C3D4E"/>
    <w:rsid w:val="004C4903"/>
    <w:rsid w:val="004C5C78"/>
    <w:rsid w:val="004C6561"/>
    <w:rsid w:val="004D00FF"/>
    <w:rsid w:val="004D066D"/>
    <w:rsid w:val="004D0F98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57B8C"/>
    <w:rsid w:val="0056004A"/>
    <w:rsid w:val="0056129F"/>
    <w:rsid w:val="005619DA"/>
    <w:rsid w:val="0056229E"/>
    <w:rsid w:val="005647F5"/>
    <w:rsid w:val="005655C9"/>
    <w:rsid w:val="00577AF8"/>
    <w:rsid w:val="00580230"/>
    <w:rsid w:val="00586622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2CF1"/>
    <w:rsid w:val="00603F8C"/>
    <w:rsid w:val="006046AE"/>
    <w:rsid w:val="006052BF"/>
    <w:rsid w:val="00605790"/>
    <w:rsid w:val="006148F2"/>
    <w:rsid w:val="00614A68"/>
    <w:rsid w:val="00620877"/>
    <w:rsid w:val="00623BB1"/>
    <w:rsid w:val="0063030B"/>
    <w:rsid w:val="0063200E"/>
    <w:rsid w:val="006356F5"/>
    <w:rsid w:val="00637F9C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6C0"/>
    <w:rsid w:val="006A4F86"/>
    <w:rsid w:val="006A630A"/>
    <w:rsid w:val="006B2063"/>
    <w:rsid w:val="006B3E00"/>
    <w:rsid w:val="006B5ADD"/>
    <w:rsid w:val="006C023D"/>
    <w:rsid w:val="006C3FB6"/>
    <w:rsid w:val="006D1738"/>
    <w:rsid w:val="006D4D2A"/>
    <w:rsid w:val="006D7458"/>
    <w:rsid w:val="006F0A87"/>
    <w:rsid w:val="006F4DAC"/>
    <w:rsid w:val="006F77E7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A6102"/>
    <w:rsid w:val="007B5450"/>
    <w:rsid w:val="007B66B8"/>
    <w:rsid w:val="007B680B"/>
    <w:rsid w:val="007B6F66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52F1"/>
    <w:rsid w:val="007E56C9"/>
    <w:rsid w:val="007E6348"/>
    <w:rsid w:val="007E6AB3"/>
    <w:rsid w:val="007E7BA4"/>
    <w:rsid w:val="007F282D"/>
    <w:rsid w:val="007F2BC9"/>
    <w:rsid w:val="007F316C"/>
    <w:rsid w:val="007F3642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14AC"/>
    <w:rsid w:val="00852B1F"/>
    <w:rsid w:val="00854337"/>
    <w:rsid w:val="00854FA5"/>
    <w:rsid w:val="00861F8A"/>
    <w:rsid w:val="00866693"/>
    <w:rsid w:val="008740C7"/>
    <w:rsid w:val="00875A14"/>
    <w:rsid w:val="00877276"/>
    <w:rsid w:val="00881501"/>
    <w:rsid w:val="0088273C"/>
    <w:rsid w:val="00887948"/>
    <w:rsid w:val="0089106C"/>
    <w:rsid w:val="008911F2"/>
    <w:rsid w:val="00893741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147A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36F24"/>
    <w:rsid w:val="009449B8"/>
    <w:rsid w:val="0094657D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31FC"/>
    <w:rsid w:val="009843B1"/>
    <w:rsid w:val="009848A1"/>
    <w:rsid w:val="00986C92"/>
    <w:rsid w:val="00987F87"/>
    <w:rsid w:val="00993A55"/>
    <w:rsid w:val="00993C81"/>
    <w:rsid w:val="009A0E3A"/>
    <w:rsid w:val="009A19D0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0F95"/>
    <w:rsid w:val="009E2527"/>
    <w:rsid w:val="009E271E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06828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B7AE7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E6B48"/>
    <w:rsid w:val="00AF2896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651B9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17F6"/>
    <w:rsid w:val="00BD3835"/>
    <w:rsid w:val="00BD6368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17DA9"/>
    <w:rsid w:val="00C202BD"/>
    <w:rsid w:val="00C2223C"/>
    <w:rsid w:val="00C230FB"/>
    <w:rsid w:val="00C2449F"/>
    <w:rsid w:val="00C31308"/>
    <w:rsid w:val="00C37B6C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9F3"/>
    <w:rsid w:val="00D27CB8"/>
    <w:rsid w:val="00D313E4"/>
    <w:rsid w:val="00D3185F"/>
    <w:rsid w:val="00D32BD3"/>
    <w:rsid w:val="00D35386"/>
    <w:rsid w:val="00D431A9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77B75"/>
    <w:rsid w:val="00D82B75"/>
    <w:rsid w:val="00D851C4"/>
    <w:rsid w:val="00D90EB7"/>
    <w:rsid w:val="00D96285"/>
    <w:rsid w:val="00D97072"/>
    <w:rsid w:val="00DA6791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E4E7B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16415"/>
    <w:rsid w:val="00E24303"/>
    <w:rsid w:val="00E250DF"/>
    <w:rsid w:val="00E262ED"/>
    <w:rsid w:val="00E273FF"/>
    <w:rsid w:val="00E307D8"/>
    <w:rsid w:val="00E33697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192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EEA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53575"/>
    <w:rsid w:val="00F60ED0"/>
    <w:rsid w:val="00F62CB5"/>
    <w:rsid w:val="00F63D14"/>
    <w:rsid w:val="00F65EE0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4624"/>
    <w:rsid w:val="00F970F1"/>
    <w:rsid w:val="00F9792A"/>
    <w:rsid w:val="00FA12CD"/>
    <w:rsid w:val="00FA330E"/>
    <w:rsid w:val="00FA4298"/>
    <w:rsid w:val="00FA5B33"/>
    <w:rsid w:val="00FA7309"/>
    <w:rsid w:val="00FB0A93"/>
    <w:rsid w:val="00FB3DE4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9"/>
      </w:numPr>
    </w:pPr>
  </w:style>
  <w:style w:type="character" w:customStyle="1" w:styleId="DocProjectName">
    <w:name w:val="DocProjectName"/>
    <w:basedOn w:val="DefaultParagraphFont"/>
    <w:semiHidden/>
    <w:rsid w:val="00154AB4"/>
  </w:style>
  <w:style w:type="paragraph" w:customStyle="1" w:styleId="TableTextCentre">
    <w:name w:val="Table Text Centre"/>
    <w:basedOn w:val="Normal"/>
    <w:rsid w:val="00AB7AE7"/>
    <w:pPr>
      <w:spacing w:before="60" w:after="40" w:line="240" w:lineRule="auto"/>
      <w:jc w:val="center"/>
    </w:pPr>
    <w:rPr>
      <w:rFonts w:ascii="Arial" w:eastAsia="MS Mincho" w:hAnsi="Arial" w:cs="Times New Roman"/>
      <w:color w:val="auto"/>
      <w:sz w:val="20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  <w:rsid w:val="00475669"/>
    <w:rsid w:val="00A5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3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9B64D3-F351-4EEC-BCB5-C467941E5940}"/>
</file>

<file path=customXml/itemProps5.xml><?xml version="1.0" encoding="utf-8"?>
<ds:datastoreItem xmlns:ds="http://schemas.openxmlformats.org/officeDocument/2006/customXml" ds:itemID="{26C14D17-7F76-463C-B11F-8CC90DA66A17}"/>
</file>

<file path=customXml/itemProps6.xml><?xml version="1.0" encoding="utf-8"?>
<ds:datastoreItem xmlns:ds="http://schemas.openxmlformats.org/officeDocument/2006/customXml" ds:itemID="{851ED963-7442-4798-ADAA-9AE801230C19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67</TotalTime>
  <Pages>16</Pages>
  <Words>2872</Words>
  <Characters>19591</Characters>
  <Application>Microsoft Office Word</Application>
  <DocSecurity>0</DocSecurity>
  <Lines>163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22419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11</cp:revision>
  <dcterms:created xsi:type="dcterms:W3CDTF">2022-10-12T22:49:00Z</dcterms:created>
  <dcterms:modified xsi:type="dcterms:W3CDTF">2022-10-13T00:56:00Z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