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CAA1" w14:textId="4362D738" w:rsidR="00B55032" w:rsidRDefault="00280C54" w:rsidP="00280C54">
      <w:pPr>
        <w:pStyle w:val="Heading1"/>
      </w:pPr>
      <w:r>
        <w:t>Health Practitioner Research Scheme</w:t>
      </w:r>
    </w:p>
    <w:p w14:paraId="5EE0088D" w14:textId="577747EC" w:rsidR="00280C54" w:rsidRDefault="00280C54" w:rsidP="00280C54">
      <w:pPr>
        <w:pStyle w:val="Heading2"/>
        <w:rPr>
          <w:lang w:val="en-GB"/>
        </w:rPr>
      </w:pPr>
      <w:r>
        <w:rPr>
          <w:lang w:val="en-GB"/>
        </w:rPr>
        <w:t>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6"/>
        <w:gridCol w:w="1605"/>
        <w:gridCol w:w="1888"/>
        <w:gridCol w:w="3494"/>
      </w:tblGrid>
      <w:tr w:rsidR="00280C54" w14:paraId="4F0A1201" w14:textId="77777777" w:rsidTr="00280C54">
        <w:tc>
          <w:tcPr>
            <w:tcW w:w="10480" w:type="dxa"/>
            <w:gridSpan w:val="5"/>
            <w:shd w:val="clear" w:color="auto" w:fill="05325F" w:themeFill="text2"/>
          </w:tcPr>
          <w:p w14:paraId="778BF384" w14:textId="662921E6" w:rsidR="00280C54" w:rsidRPr="00280C54" w:rsidRDefault="00280C54" w:rsidP="00280C54">
            <w:pPr>
              <w:rPr>
                <w:b/>
                <w:bCs/>
                <w:sz w:val="22"/>
                <w:szCs w:val="28"/>
                <w:lang w:val="en-GB"/>
              </w:rPr>
            </w:pPr>
            <w:r w:rsidRPr="00280C54">
              <w:rPr>
                <w:b/>
                <w:bCs/>
                <w:sz w:val="22"/>
                <w:szCs w:val="28"/>
                <w:lang w:val="en-GB"/>
              </w:rPr>
              <w:t>Project information</w:t>
            </w:r>
          </w:p>
        </w:tc>
      </w:tr>
      <w:tr w:rsidR="00280C54" w14:paraId="06C918FB" w14:textId="77777777" w:rsidTr="00280C54">
        <w:tc>
          <w:tcPr>
            <w:tcW w:w="3397" w:type="dxa"/>
          </w:tcPr>
          <w:p w14:paraId="50617E5D" w14:textId="3A6E3DA9" w:rsidR="00280C54" w:rsidRDefault="00280C54" w:rsidP="00280C54">
            <w:pPr>
              <w:rPr>
                <w:lang w:val="en-GB"/>
              </w:rPr>
            </w:pPr>
            <w:r>
              <w:rPr>
                <w:lang w:val="en-GB"/>
              </w:rPr>
              <w:t>Project title</w:t>
            </w:r>
          </w:p>
        </w:tc>
        <w:tc>
          <w:tcPr>
            <w:tcW w:w="7083" w:type="dxa"/>
            <w:gridSpan w:val="4"/>
          </w:tcPr>
          <w:p w14:paraId="473992FF" w14:textId="77777777" w:rsidR="00280C54" w:rsidRDefault="00280C54" w:rsidP="00280C54">
            <w:pPr>
              <w:rPr>
                <w:lang w:val="en-GB"/>
              </w:rPr>
            </w:pPr>
          </w:p>
        </w:tc>
      </w:tr>
      <w:tr w:rsidR="00280C54" w14:paraId="5D61CC00" w14:textId="77777777" w:rsidTr="00280C54">
        <w:tc>
          <w:tcPr>
            <w:tcW w:w="3397" w:type="dxa"/>
          </w:tcPr>
          <w:p w14:paraId="6BD00E94" w14:textId="0B751174" w:rsidR="00280C54" w:rsidRDefault="00280C54" w:rsidP="00280C54">
            <w:pPr>
              <w:rPr>
                <w:lang w:val="en-GB"/>
              </w:rPr>
            </w:pPr>
            <w:r>
              <w:rPr>
                <w:lang w:val="en-GB"/>
              </w:rPr>
              <w:t>Chief Investigator</w:t>
            </w:r>
          </w:p>
        </w:tc>
        <w:tc>
          <w:tcPr>
            <w:tcW w:w="7083" w:type="dxa"/>
            <w:gridSpan w:val="4"/>
          </w:tcPr>
          <w:p w14:paraId="27CC22DA" w14:textId="77777777" w:rsidR="00280C54" w:rsidRDefault="00280C54" w:rsidP="00280C54">
            <w:pPr>
              <w:rPr>
                <w:lang w:val="en-GB"/>
              </w:rPr>
            </w:pPr>
          </w:p>
        </w:tc>
      </w:tr>
      <w:tr w:rsidR="00280C54" w14:paraId="1A090B47" w14:textId="77777777" w:rsidTr="00280C54">
        <w:tc>
          <w:tcPr>
            <w:tcW w:w="3397" w:type="dxa"/>
          </w:tcPr>
          <w:p w14:paraId="0BDC0ECB" w14:textId="6B53004B" w:rsidR="00280C54" w:rsidRDefault="00280C54" w:rsidP="00280C54">
            <w:pPr>
              <w:rPr>
                <w:lang w:val="en-GB"/>
              </w:rPr>
            </w:pPr>
            <w:r>
              <w:rPr>
                <w:lang w:val="en-GB"/>
              </w:rPr>
              <w:t>Mentor/Associate Investigators</w:t>
            </w:r>
          </w:p>
        </w:tc>
        <w:tc>
          <w:tcPr>
            <w:tcW w:w="7083" w:type="dxa"/>
            <w:gridSpan w:val="4"/>
          </w:tcPr>
          <w:p w14:paraId="14303FB7" w14:textId="77777777" w:rsidR="00280C54" w:rsidRDefault="00280C54" w:rsidP="00280C54">
            <w:pPr>
              <w:rPr>
                <w:lang w:val="en-GB"/>
              </w:rPr>
            </w:pPr>
          </w:p>
        </w:tc>
      </w:tr>
      <w:tr w:rsidR="00280C54" w14:paraId="3CAF78E5" w14:textId="77777777" w:rsidTr="00280C54">
        <w:tc>
          <w:tcPr>
            <w:tcW w:w="3397" w:type="dxa"/>
          </w:tcPr>
          <w:p w14:paraId="17B312C3" w14:textId="77777777" w:rsidR="00280C54" w:rsidRDefault="00280C54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Changes to Investigator Team </w:t>
            </w:r>
          </w:p>
          <w:p w14:paraId="68025452" w14:textId="6F22736D" w:rsidR="00280C54" w:rsidRPr="00280C54" w:rsidRDefault="00280C54" w:rsidP="00280C54">
            <w:pPr>
              <w:rPr>
                <w:i/>
                <w:iCs/>
                <w:lang w:val="en-GB"/>
              </w:rPr>
            </w:pPr>
            <w:r w:rsidRPr="00280C54">
              <w:rPr>
                <w:i/>
                <w:iCs/>
                <w:lang w:val="en-GB"/>
              </w:rPr>
              <w:t>(please detail rationale and provide CV of any new investigators)</w:t>
            </w:r>
          </w:p>
        </w:tc>
        <w:tc>
          <w:tcPr>
            <w:tcW w:w="7083" w:type="dxa"/>
            <w:gridSpan w:val="4"/>
          </w:tcPr>
          <w:p w14:paraId="3C69AA1A" w14:textId="77777777" w:rsidR="00280C54" w:rsidRDefault="00280C54" w:rsidP="00280C54">
            <w:pPr>
              <w:rPr>
                <w:lang w:val="en-GB"/>
              </w:rPr>
            </w:pPr>
          </w:p>
        </w:tc>
      </w:tr>
      <w:tr w:rsidR="00280C54" w14:paraId="2C63B351" w14:textId="77777777" w:rsidTr="00280C54">
        <w:tc>
          <w:tcPr>
            <w:tcW w:w="3397" w:type="dxa"/>
          </w:tcPr>
          <w:p w14:paraId="32BDADAD" w14:textId="0C89039B" w:rsidR="00280C54" w:rsidRDefault="00280C54" w:rsidP="00280C54">
            <w:pPr>
              <w:rPr>
                <w:lang w:val="en-GB"/>
              </w:rPr>
            </w:pPr>
            <w:r>
              <w:rPr>
                <w:lang w:val="en-GB"/>
              </w:rPr>
              <w:t>Is this research activity now complete?</w:t>
            </w:r>
          </w:p>
        </w:tc>
        <w:tc>
          <w:tcPr>
            <w:tcW w:w="7083" w:type="dxa"/>
            <w:gridSpan w:val="4"/>
          </w:tcPr>
          <w:p w14:paraId="6FC51CA4" w14:textId="77777777" w:rsidR="00280C54" w:rsidRDefault="00A63B22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6436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80C54">
              <w:rPr>
                <w:lang w:val="en-GB"/>
              </w:rPr>
              <w:t xml:space="preserve"> Yes (please complete the final report template)</w:t>
            </w:r>
          </w:p>
          <w:p w14:paraId="31BCA070" w14:textId="55B93C12" w:rsidR="00280C54" w:rsidRDefault="00A63B22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41713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80C54">
              <w:rPr>
                <w:lang w:val="en-GB"/>
              </w:rPr>
              <w:t xml:space="preserve"> No</w:t>
            </w:r>
          </w:p>
        </w:tc>
      </w:tr>
      <w:tr w:rsidR="00280C54" w14:paraId="416F4123" w14:textId="77777777" w:rsidTr="00280C54">
        <w:tc>
          <w:tcPr>
            <w:tcW w:w="10480" w:type="dxa"/>
            <w:gridSpan w:val="5"/>
            <w:tcBorders>
              <w:bottom w:val="single" w:sz="4" w:space="0" w:color="auto"/>
            </w:tcBorders>
            <w:shd w:val="clear" w:color="auto" w:fill="05325F" w:themeFill="text2"/>
          </w:tcPr>
          <w:p w14:paraId="7E5296C7" w14:textId="115C5E59" w:rsidR="00280C54" w:rsidRPr="00280C54" w:rsidRDefault="00280C54" w:rsidP="00280C54">
            <w:pPr>
              <w:rPr>
                <w:b/>
                <w:bCs/>
                <w:sz w:val="22"/>
                <w:szCs w:val="28"/>
                <w:lang w:val="en-GB"/>
              </w:rPr>
            </w:pPr>
            <w:r w:rsidRPr="00280C54">
              <w:rPr>
                <w:b/>
                <w:bCs/>
                <w:sz w:val="22"/>
                <w:szCs w:val="28"/>
                <w:lang w:val="en-GB"/>
              </w:rPr>
              <w:t>Project update</w:t>
            </w:r>
          </w:p>
        </w:tc>
      </w:tr>
      <w:tr w:rsidR="00280C54" w14:paraId="200C77BF" w14:textId="77777777" w:rsidTr="00280C54">
        <w:tc>
          <w:tcPr>
            <w:tcW w:w="10480" w:type="dxa"/>
            <w:gridSpan w:val="5"/>
            <w:tcBorders>
              <w:bottom w:val="nil"/>
            </w:tcBorders>
          </w:tcPr>
          <w:p w14:paraId="0C1C6EC3" w14:textId="77777777" w:rsidR="00280C54" w:rsidRPr="00280C54" w:rsidRDefault="00280C54" w:rsidP="00280C54">
            <w:pPr>
              <w:rPr>
                <w:lang w:val="en-GB"/>
              </w:rPr>
            </w:pPr>
            <w:r w:rsidRPr="00280C54">
              <w:rPr>
                <w:lang w:val="en-GB"/>
              </w:rPr>
              <w:t>Please outline up to five key achievements or milestones accomplished in the last six months, with a brief description of each as applicable.</w:t>
            </w:r>
          </w:p>
          <w:p w14:paraId="6422A478" w14:textId="57C4B21B" w:rsidR="00280C54" w:rsidRDefault="00280C54" w:rsidP="00280C54">
            <w:pPr>
              <w:rPr>
                <w:lang w:val="en-GB"/>
              </w:rPr>
            </w:pPr>
            <w:r w:rsidRPr="00280C54">
              <w:rPr>
                <w:lang w:val="en-GB"/>
              </w:rPr>
              <w:t xml:space="preserve">Achievements </w:t>
            </w:r>
            <w:r w:rsidR="00A8381B">
              <w:rPr>
                <w:lang w:val="en-GB"/>
              </w:rPr>
              <w:t>or</w:t>
            </w:r>
            <w:r w:rsidRPr="00280C54">
              <w:rPr>
                <w:lang w:val="en-GB"/>
              </w:rPr>
              <w:t xml:space="preserve"> milestones can include (but </w:t>
            </w:r>
            <w:r w:rsidR="00A63B22">
              <w:rPr>
                <w:lang w:val="en-GB"/>
              </w:rPr>
              <w:t xml:space="preserve">are </w:t>
            </w:r>
            <w:r w:rsidRPr="00280C54">
              <w:rPr>
                <w:lang w:val="en-GB"/>
              </w:rPr>
              <w:t>not limited to):</w:t>
            </w:r>
          </w:p>
        </w:tc>
      </w:tr>
      <w:tr w:rsidR="00280C54" w14:paraId="44C44925" w14:textId="77777777" w:rsidTr="00A8381B">
        <w:tc>
          <w:tcPr>
            <w:tcW w:w="5098" w:type="dxa"/>
            <w:gridSpan w:val="3"/>
            <w:tcBorders>
              <w:top w:val="nil"/>
              <w:bottom w:val="nil"/>
              <w:right w:val="nil"/>
            </w:tcBorders>
          </w:tcPr>
          <w:p w14:paraId="591D1BEE" w14:textId="77777777" w:rsidR="00280C54" w:rsidRPr="00280C54" w:rsidRDefault="00280C54" w:rsidP="00280C5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 w:rsidRPr="00280C54">
              <w:rPr>
                <w:lang w:val="en-GB"/>
              </w:rPr>
              <w:t>Ethics</w:t>
            </w:r>
          </w:p>
          <w:p w14:paraId="2E751480" w14:textId="1405F13A" w:rsidR="00280C54" w:rsidRDefault="00280C54" w:rsidP="00280C5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Research Governance/</w:t>
            </w:r>
            <w:r w:rsidR="00A8381B">
              <w:rPr>
                <w:lang w:val="en-GB"/>
              </w:rPr>
              <w:t>S</w:t>
            </w:r>
            <w:r>
              <w:rPr>
                <w:lang w:val="en-GB"/>
              </w:rPr>
              <w:t xml:space="preserve">ite </w:t>
            </w:r>
            <w:r w:rsidR="00A8381B">
              <w:rPr>
                <w:lang w:val="en-GB"/>
              </w:rPr>
              <w:t>S</w:t>
            </w:r>
            <w:r>
              <w:rPr>
                <w:lang w:val="en-GB"/>
              </w:rPr>
              <w:t>pecific</w:t>
            </w:r>
            <w:r w:rsidR="00A8381B">
              <w:rPr>
                <w:lang w:val="en-GB"/>
              </w:rPr>
              <w:t xml:space="preserve"> A</w:t>
            </w:r>
            <w:r>
              <w:rPr>
                <w:lang w:val="en-GB"/>
              </w:rPr>
              <w:t>ssessment</w:t>
            </w:r>
          </w:p>
          <w:p w14:paraId="79697600" w14:textId="77777777" w:rsidR="00280C54" w:rsidRDefault="00280C54" w:rsidP="00280C5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Data collection or analysis</w:t>
            </w:r>
          </w:p>
          <w:p w14:paraId="4CFA58F1" w14:textId="33DBCBDB" w:rsidR="00D345BE" w:rsidRPr="00D345BE" w:rsidRDefault="00280C54" w:rsidP="00D345BE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Dissemination of results (i.e. presentation, publication media releases</w:t>
            </w:r>
            <w:r w:rsidR="00D345BE">
              <w:rPr>
                <w:lang w:val="en-GB"/>
              </w:rPr>
              <w:t>)</w:t>
            </w:r>
          </w:p>
        </w:tc>
        <w:tc>
          <w:tcPr>
            <w:tcW w:w="5382" w:type="dxa"/>
            <w:gridSpan w:val="2"/>
            <w:tcBorders>
              <w:top w:val="nil"/>
              <w:left w:val="nil"/>
              <w:bottom w:val="nil"/>
            </w:tcBorders>
          </w:tcPr>
          <w:p w14:paraId="34022966" w14:textId="77777777" w:rsidR="00280C54" w:rsidRDefault="00280C54" w:rsidP="00280C5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Additional support gained (i.e. additional sites, further funding)</w:t>
            </w:r>
          </w:p>
          <w:p w14:paraId="73DB3465" w14:textId="521C0A75" w:rsidR="00280C54" w:rsidRDefault="00280C54" w:rsidP="00280C5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Additional collaboration (i.e. university</w:t>
            </w:r>
            <w:r w:rsidR="00A8381B">
              <w:rPr>
                <w:lang w:val="en-GB"/>
              </w:rPr>
              <w:t xml:space="preserve"> or</w:t>
            </w:r>
            <w:r>
              <w:rPr>
                <w:lang w:val="en-GB"/>
              </w:rPr>
              <w:t xml:space="preserve"> industry partner)</w:t>
            </w:r>
          </w:p>
          <w:p w14:paraId="195AA04C" w14:textId="423467E0" w:rsidR="00280C54" w:rsidRPr="00280C54" w:rsidRDefault="00280C54" w:rsidP="00280C5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Research degrees (commenced post-HPRS awarding</w:t>
            </w:r>
            <w:r w:rsidR="00A8381B">
              <w:rPr>
                <w:lang w:val="en-GB"/>
              </w:rPr>
              <w:t xml:space="preserve"> for</w:t>
            </w:r>
            <w:r>
              <w:rPr>
                <w:lang w:val="en-GB"/>
              </w:rPr>
              <w:t xml:space="preserve"> any research team member)</w:t>
            </w:r>
          </w:p>
        </w:tc>
      </w:tr>
      <w:tr w:rsidR="00D345BE" w14:paraId="2E2C7E45" w14:textId="77777777" w:rsidTr="00D345BE">
        <w:tc>
          <w:tcPr>
            <w:tcW w:w="10480" w:type="dxa"/>
            <w:gridSpan w:val="5"/>
            <w:tcBorders>
              <w:top w:val="nil"/>
              <w:bottom w:val="single" w:sz="4" w:space="0" w:color="auto"/>
            </w:tcBorders>
          </w:tcPr>
          <w:p w14:paraId="75C553CB" w14:textId="435DFCDA" w:rsidR="00D345BE" w:rsidRPr="00D345BE" w:rsidRDefault="00D345BE" w:rsidP="00D345BE">
            <w:pPr>
              <w:rPr>
                <w:lang w:val="en-GB"/>
              </w:rPr>
            </w:pPr>
          </w:p>
        </w:tc>
      </w:tr>
      <w:tr w:rsidR="00280C54" w14:paraId="0842BACD" w14:textId="77777777" w:rsidTr="00D345BE">
        <w:tc>
          <w:tcPr>
            <w:tcW w:w="10480" w:type="dxa"/>
            <w:gridSpan w:val="5"/>
            <w:tcBorders>
              <w:top w:val="single" w:sz="4" w:space="0" w:color="auto"/>
            </w:tcBorders>
          </w:tcPr>
          <w:p w14:paraId="5C6D7F0A" w14:textId="77777777" w:rsidR="00280C54" w:rsidRDefault="00280C54" w:rsidP="00280C54">
            <w:pPr>
              <w:rPr>
                <w:lang w:val="en-GB"/>
              </w:rPr>
            </w:pPr>
            <w:r>
              <w:rPr>
                <w:lang w:val="en-GB"/>
              </w:rPr>
              <w:t>Is your project progressing as outlined in your original application?</w:t>
            </w:r>
          </w:p>
          <w:p w14:paraId="3936D97F" w14:textId="5FFD85DC" w:rsidR="00280C54" w:rsidRDefault="00A63B22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05330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80C54">
              <w:rPr>
                <w:lang w:val="en-GB"/>
              </w:rPr>
              <w:t xml:space="preserve"> Yes</w:t>
            </w:r>
            <w:r w:rsidR="00280C54">
              <w:rPr>
                <w:lang w:val="en-GB"/>
              </w:rPr>
              <w:br/>
            </w:r>
            <w:sdt>
              <w:sdtPr>
                <w:rPr>
                  <w:lang w:val="en-GB"/>
                </w:rPr>
                <w:id w:val="-77972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80C54">
              <w:rPr>
                <w:lang w:val="en-GB"/>
              </w:rPr>
              <w:t xml:space="preserve"> No</w:t>
            </w:r>
          </w:p>
        </w:tc>
      </w:tr>
      <w:tr w:rsidR="00280C54" w14:paraId="71D9E196" w14:textId="77777777" w:rsidTr="00280C54">
        <w:tc>
          <w:tcPr>
            <w:tcW w:w="10480" w:type="dxa"/>
            <w:gridSpan w:val="5"/>
          </w:tcPr>
          <w:p w14:paraId="767EE9F1" w14:textId="77777777" w:rsidR="00280C54" w:rsidRDefault="00280C54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Pr="00A63B22">
              <w:rPr>
                <w:b/>
                <w:bCs/>
                <w:lang w:val="en-GB"/>
              </w:rPr>
              <w:t>No</w:t>
            </w:r>
            <w:r>
              <w:rPr>
                <w:lang w:val="en-GB"/>
              </w:rPr>
              <w:t>, please provide detail on:</w:t>
            </w:r>
          </w:p>
          <w:p w14:paraId="3932D755" w14:textId="77777777" w:rsidR="00280C54" w:rsidRDefault="005F0C3B" w:rsidP="00280C54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What is now varied in the project compared to your original application</w:t>
            </w:r>
          </w:p>
          <w:p w14:paraId="7A9D58A4" w14:textId="77777777" w:rsidR="005F0C3B" w:rsidRDefault="005F0C3B" w:rsidP="00280C54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 xml:space="preserve">How you are addressing this variation to ensure you are meeting your original outputs and outcomes. </w:t>
            </w:r>
          </w:p>
          <w:p w14:paraId="0304FFE7" w14:textId="4D8BC6D6" w:rsidR="005F0C3B" w:rsidRPr="005F0C3B" w:rsidRDefault="005F0C3B" w:rsidP="005F0C3B">
            <w:pPr>
              <w:rPr>
                <w:lang w:val="en-GB"/>
              </w:rPr>
            </w:pPr>
          </w:p>
        </w:tc>
      </w:tr>
      <w:tr w:rsidR="00280C54" w14:paraId="3191BA04" w14:textId="77777777" w:rsidTr="00280C54">
        <w:tc>
          <w:tcPr>
            <w:tcW w:w="10480" w:type="dxa"/>
            <w:gridSpan w:val="5"/>
          </w:tcPr>
          <w:p w14:paraId="2EE389D7" w14:textId="77777777" w:rsidR="00280C54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If your project is </w:t>
            </w:r>
            <w:r w:rsidRPr="00D345BE">
              <w:rPr>
                <w:b/>
                <w:bCs/>
                <w:u w:val="single"/>
                <w:lang w:val="en-GB"/>
              </w:rPr>
              <w:t>not</w:t>
            </w:r>
            <w:r>
              <w:rPr>
                <w:lang w:val="en-GB"/>
              </w:rPr>
              <w:t xml:space="preserve"> progressing as outlined in your original application, does this variation affect the intended impact of the research?</w:t>
            </w:r>
          </w:p>
          <w:p w14:paraId="6CC4A473" w14:textId="77777777" w:rsidR="00D345BE" w:rsidRDefault="00A63B22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06772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B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345BE">
              <w:rPr>
                <w:lang w:val="en-GB"/>
              </w:rPr>
              <w:t xml:space="preserve"> Yes</w:t>
            </w:r>
          </w:p>
          <w:p w14:paraId="0CFF19E9" w14:textId="732ECD5E" w:rsidR="00D345BE" w:rsidRDefault="00A63B22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75889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B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345BE">
              <w:rPr>
                <w:lang w:val="en-GB"/>
              </w:rPr>
              <w:t xml:space="preserve"> No</w:t>
            </w:r>
          </w:p>
        </w:tc>
      </w:tr>
      <w:tr w:rsidR="00280C54" w14:paraId="67EFC5DC" w14:textId="77777777" w:rsidTr="00280C54">
        <w:tc>
          <w:tcPr>
            <w:tcW w:w="10480" w:type="dxa"/>
            <w:gridSpan w:val="5"/>
          </w:tcPr>
          <w:p w14:paraId="6B0598C1" w14:textId="77777777" w:rsidR="00280C54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proofErr w:type="gramStart"/>
            <w:r w:rsidRPr="00A63B22">
              <w:rPr>
                <w:b/>
                <w:bCs/>
                <w:lang w:val="en-GB"/>
              </w:rPr>
              <w:t>Yes</w:t>
            </w:r>
            <w:proofErr w:type="gramEnd"/>
            <w:r>
              <w:rPr>
                <w:lang w:val="en-GB"/>
              </w:rPr>
              <w:t>, please provide detail on how the variation affects the original intended impact</w:t>
            </w:r>
          </w:p>
          <w:p w14:paraId="32E72128" w14:textId="170918F0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2D76D707" w14:textId="77777777" w:rsidTr="00D345BE">
        <w:tc>
          <w:tcPr>
            <w:tcW w:w="10480" w:type="dxa"/>
            <w:gridSpan w:val="5"/>
            <w:shd w:val="clear" w:color="auto" w:fill="05325F" w:themeFill="text2"/>
          </w:tcPr>
          <w:p w14:paraId="56D466C1" w14:textId="3835A819" w:rsidR="00D345BE" w:rsidRPr="00D345BE" w:rsidRDefault="00D345BE" w:rsidP="00280C54">
            <w:pPr>
              <w:rPr>
                <w:b/>
                <w:bCs/>
                <w:lang w:val="en-GB"/>
              </w:rPr>
            </w:pPr>
            <w:r w:rsidRPr="00D345BE">
              <w:rPr>
                <w:b/>
                <w:bCs/>
                <w:sz w:val="22"/>
                <w:szCs w:val="28"/>
                <w:lang w:val="en-GB"/>
              </w:rPr>
              <w:t>Budget update</w:t>
            </w:r>
          </w:p>
        </w:tc>
      </w:tr>
      <w:tr w:rsidR="00D345BE" w14:paraId="386AD7AE" w14:textId="77777777" w:rsidTr="00FE46F2">
        <w:trPr>
          <w:trHeight w:val="300"/>
        </w:trPr>
        <w:tc>
          <w:tcPr>
            <w:tcW w:w="3493" w:type="dxa"/>
            <w:gridSpan w:val="2"/>
          </w:tcPr>
          <w:p w14:paraId="2D36FE71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3" w:type="dxa"/>
            <w:gridSpan w:val="2"/>
            <w:vAlign w:val="center"/>
          </w:tcPr>
          <w:p w14:paraId="31CBFFFB" w14:textId="769D9677" w:rsidR="00D345BE" w:rsidRDefault="00D345BE" w:rsidP="00FE46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Budget (as per proposal)</w:t>
            </w:r>
          </w:p>
        </w:tc>
        <w:tc>
          <w:tcPr>
            <w:tcW w:w="3494" w:type="dxa"/>
            <w:vAlign w:val="center"/>
          </w:tcPr>
          <w:p w14:paraId="52EF10F8" w14:textId="5B4163C6" w:rsidR="00D345BE" w:rsidRDefault="00D345BE" w:rsidP="00FE46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Actual to date</w:t>
            </w:r>
          </w:p>
        </w:tc>
      </w:tr>
      <w:tr w:rsidR="00D345BE" w14:paraId="3BF4FD53" w14:textId="77777777" w:rsidTr="00BA5DDF">
        <w:trPr>
          <w:trHeight w:val="298"/>
        </w:trPr>
        <w:tc>
          <w:tcPr>
            <w:tcW w:w="3493" w:type="dxa"/>
            <w:gridSpan w:val="2"/>
          </w:tcPr>
          <w:p w14:paraId="66F5AAFA" w14:textId="4A11187C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Staffing</w:t>
            </w:r>
          </w:p>
        </w:tc>
        <w:tc>
          <w:tcPr>
            <w:tcW w:w="3493" w:type="dxa"/>
            <w:gridSpan w:val="2"/>
          </w:tcPr>
          <w:p w14:paraId="79AD1847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4" w:type="dxa"/>
          </w:tcPr>
          <w:p w14:paraId="0D922DD5" w14:textId="11438944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69A108D7" w14:textId="77777777" w:rsidTr="00BA5DDF">
        <w:trPr>
          <w:trHeight w:val="298"/>
        </w:trPr>
        <w:tc>
          <w:tcPr>
            <w:tcW w:w="3493" w:type="dxa"/>
            <w:gridSpan w:val="2"/>
          </w:tcPr>
          <w:p w14:paraId="0CCA7878" w14:textId="09E2BB39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Administrative</w:t>
            </w:r>
          </w:p>
        </w:tc>
        <w:tc>
          <w:tcPr>
            <w:tcW w:w="3493" w:type="dxa"/>
            <w:gridSpan w:val="2"/>
          </w:tcPr>
          <w:p w14:paraId="4E7C4A84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4" w:type="dxa"/>
          </w:tcPr>
          <w:p w14:paraId="40A734CA" w14:textId="216DCFD2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77C92F6D" w14:textId="77777777" w:rsidTr="00BA5DDF">
        <w:trPr>
          <w:trHeight w:val="298"/>
        </w:trPr>
        <w:tc>
          <w:tcPr>
            <w:tcW w:w="3493" w:type="dxa"/>
            <w:gridSpan w:val="2"/>
          </w:tcPr>
          <w:p w14:paraId="1A49FFEB" w14:textId="171BF0E7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Consumables</w:t>
            </w:r>
          </w:p>
        </w:tc>
        <w:tc>
          <w:tcPr>
            <w:tcW w:w="3493" w:type="dxa"/>
            <w:gridSpan w:val="2"/>
          </w:tcPr>
          <w:p w14:paraId="23EBA035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4" w:type="dxa"/>
          </w:tcPr>
          <w:p w14:paraId="61DD09AD" w14:textId="4F1601A5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71D2F7FB" w14:textId="77777777" w:rsidTr="00BA5DDF">
        <w:trPr>
          <w:trHeight w:val="298"/>
        </w:trPr>
        <w:tc>
          <w:tcPr>
            <w:tcW w:w="3493" w:type="dxa"/>
            <w:gridSpan w:val="2"/>
          </w:tcPr>
          <w:p w14:paraId="296C1300" w14:textId="74CC81B3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</w:tc>
        <w:tc>
          <w:tcPr>
            <w:tcW w:w="3493" w:type="dxa"/>
            <w:gridSpan w:val="2"/>
          </w:tcPr>
          <w:p w14:paraId="3221A079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4" w:type="dxa"/>
          </w:tcPr>
          <w:p w14:paraId="7C2D52EB" w14:textId="7C6E2AC7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65253E3B" w14:textId="77777777" w:rsidTr="00BA5DDF">
        <w:trPr>
          <w:trHeight w:val="298"/>
        </w:trPr>
        <w:tc>
          <w:tcPr>
            <w:tcW w:w="3493" w:type="dxa"/>
            <w:gridSpan w:val="2"/>
          </w:tcPr>
          <w:p w14:paraId="69760115" w14:textId="0BF55044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3493" w:type="dxa"/>
            <w:gridSpan w:val="2"/>
          </w:tcPr>
          <w:p w14:paraId="6F1464DB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4" w:type="dxa"/>
          </w:tcPr>
          <w:p w14:paraId="458046B4" w14:textId="7DE230C5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6903D657" w14:textId="77777777" w:rsidTr="00280C54">
        <w:tc>
          <w:tcPr>
            <w:tcW w:w="10480" w:type="dxa"/>
            <w:gridSpan w:val="5"/>
          </w:tcPr>
          <w:p w14:paraId="406FDE1A" w14:textId="77777777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Is the budget for your project being expended as outlined in your original application?</w:t>
            </w:r>
          </w:p>
          <w:p w14:paraId="70E149B8" w14:textId="77777777" w:rsidR="00D345BE" w:rsidRDefault="00A63B22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5042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B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345BE">
              <w:rPr>
                <w:lang w:val="en-GB"/>
              </w:rPr>
              <w:t xml:space="preserve"> Yes</w:t>
            </w:r>
          </w:p>
          <w:p w14:paraId="57FEE77F" w14:textId="32782D41" w:rsidR="00D345BE" w:rsidRDefault="00A63B22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40660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B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345BE">
              <w:rPr>
                <w:lang w:val="en-GB"/>
              </w:rPr>
              <w:t xml:space="preserve"> No</w:t>
            </w:r>
          </w:p>
        </w:tc>
      </w:tr>
      <w:tr w:rsidR="00D345BE" w14:paraId="21B4B5D5" w14:textId="77777777" w:rsidTr="00280C54">
        <w:tc>
          <w:tcPr>
            <w:tcW w:w="10480" w:type="dxa"/>
            <w:gridSpan w:val="5"/>
          </w:tcPr>
          <w:p w14:paraId="6EC4C880" w14:textId="6F81C248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Pr="00A63B22">
              <w:rPr>
                <w:b/>
                <w:bCs/>
                <w:lang w:val="en-GB"/>
              </w:rPr>
              <w:t>No</w:t>
            </w:r>
            <w:r>
              <w:rPr>
                <w:lang w:val="en-GB"/>
              </w:rPr>
              <w:t>, please provide details on any variance</w:t>
            </w:r>
            <w:r w:rsidR="00A8381B">
              <w:rPr>
                <w:lang w:val="en-GB"/>
              </w:rPr>
              <w:t>,</w:t>
            </w:r>
            <w:r>
              <w:rPr>
                <w:lang w:val="en-GB"/>
              </w:rPr>
              <w:t xml:space="preserve"> including how you are addressing this</w:t>
            </w:r>
          </w:p>
          <w:p w14:paraId="410CC37F" w14:textId="2DB392E8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61187DDC" w14:textId="77777777" w:rsidTr="00D345BE">
        <w:tc>
          <w:tcPr>
            <w:tcW w:w="10480" w:type="dxa"/>
            <w:gridSpan w:val="5"/>
            <w:shd w:val="clear" w:color="auto" w:fill="05325F" w:themeFill="text2"/>
          </w:tcPr>
          <w:p w14:paraId="245B6403" w14:textId="2182267F" w:rsidR="00D345BE" w:rsidRPr="00D345BE" w:rsidRDefault="00D345BE" w:rsidP="00280C54">
            <w:pPr>
              <w:rPr>
                <w:b/>
                <w:bCs/>
                <w:sz w:val="22"/>
                <w:szCs w:val="28"/>
                <w:lang w:val="en-GB"/>
              </w:rPr>
            </w:pPr>
            <w:r w:rsidRPr="00D345BE">
              <w:rPr>
                <w:b/>
                <w:bCs/>
                <w:sz w:val="22"/>
                <w:szCs w:val="28"/>
                <w:lang w:val="en-GB"/>
              </w:rPr>
              <w:t>Declaration</w:t>
            </w:r>
          </w:p>
        </w:tc>
      </w:tr>
      <w:tr w:rsidR="00D345BE" w14:paraId="3E09B15B" w14:textId="77777777" w:rsidTr="00280C54">
        <w:tc>
          <w:tcPr>
            <w:tcW w:w="10480" w:type="dxa"/>
            <w:gridSpan w:val="5"/>
          </w:tcPr>
          <w:p w14:paraId="5FD308E9" w14:textId="36F363D6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This report accurately reflects the status of the funded project. I understand that I am required to provide accurate information to the Office of the Chief Allied Health Officer. I am fully accountable for the information provided. </w:t>
            </w:r>
          </w:p>
        </w:tc>
      </w:tr>
      <w:tr w:rsidR="00D345BE" w14:paraId="6BB2D733" w14:textId="77777777" w:rsidTr="00A8381B">
        <w:trPr>
          <w:trHeight w:val="299"/>
        </w:trPr>
        <w:tc>
          <w:tcPr>
            <w:tcW w:w="5098" w:type="dxa"/>
            <w:gridSpan w:val="3"/>
          </w:tcPr>
          <w:p w14:paraId="3DE2F018" w14:textId="11A7C6ED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Chief Investigator</w:t>
            </w:r>
          </w:p>
        </w:tc>
        <w:tc>
          <w:tcPr>
            <w:tcW w:w="5382" w:type="dxa"/>
            <w:gridSpan w:val="2"/>
          </w:tcPr>
          <w:p w14:paraId="529EA5D8" w14:textId="77777777" w:rsidR="00D345BE" w:rsidRDefault="00FE46F2" w:rsidP="00280C54">
            <w:pPr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  <w:p w14:paraId="4978D5E8" w14:textId="77777777" w:rsidR="00FE46F2" w:rsidRDefault="00FE46F2" w:rsidP="00280C54">
            <w:pPr>
              <w:rPr>
                <w:lang w:val="en-GB"/>
              </w:rPr>
            </w:pPr>
          </w:p>
          <w:p w14:paraId="7114A504" w14:textId="77777777" w:rsidR="00FE46F2" w:rsidRDefault="00FE46F2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</w:p>
          <w:p w14:paraId="4C296920" w14:textId="284CD7CF" w:rsidR="00FE46F2" w:rsidRDefault="00FE46F2" w:rsidP="00280C54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</w:tr>
      <w:tr w:rsidR="00FE46F2" w14:paraId="405DDAB9" w14:textId="77777777" w:rsidTr="00A8381B">
        <w:trPr>
          <w:trHeight w:val="297"/>
        </w:trPr>
        <w:tc>
          <w:tcPr>
            <w:tcW w:w="5098" w:type="dxa"/>
            <w:gridSpan w:val="3"/>
          </w:tcPr>
          <w:p w14:paraId="5310318D" w14:textId="52E1679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Mentor (new researcher projects only)</w:t>
            </w:r>
          </w:p>
        </w:tc>
        <w:tc>
          <w:tcPr>
            <w:tcW w:w="5382" w:type="dxa"/>
            <w:gridSpan w:val="2"/>
          </w:tcPr>
          <w:p w14:paraId="176F509B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  <w:p w14:paraId="24740581" w14:textId="77777777" w:rsidR="00FE46F2" w:rsidRDefault="00FE46F2" w:rsidP="00FE46F2">
            <w:pPr>
              <w:rPr>
                <w:lang w:val="en-GB"/>
              </w:rPr>
            </w:pPr>
          </w:p>
          <w:p w14:paraId="1203EC60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</w:p>
          <w:p w14:paraId="5DC09696" w14:textId="3B8FCF6E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</w:tr>
      <w:tr w:rsidR="00FE46F2" w14:paraId="7900C65D" w14:textId="77777777" w:rsidTr="00A8381B">
        <w:trPr>
          <w:trHeight w:val="297"/>
        </w:trPr>
        <w:tc>
          <w:tcPr>
            <w:tcW w:w="5098" w:type="dxa"/>
            <w:gridSpan w:val="3"/>
          </w:tcPr>
          <w:p w14:paraId="7C1FBA51" w14:textId="38B89568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Head of Department or equivalent</w:t>
            </w:r>
          </w:p>
        </w:tc>
        <w:tc>
          <w:tcPr>
            <w:tcW w:w="5382" w:type="dxa"/>
            <w:gridSpan w:val="2"/>
          </w:tcPr>
          <w:p w14:paraId="18606D03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  <w:p w14:paraId="4642DCF0" w14:textId="77777777" w:rsidR="00FE46F2" w:rsidRDefault="00FE46F2" w:rsidP="00FE46F2">
            <w:pPr>
              <w:rPr>
                <w:lang w:val="en-GB"/>
              </w:rPr>
            </w:pPr>
          </w:p>
          <w:p w14:paraId="0E22BCA8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</w:p>
          <w:p w14:paraId="6B9CCA10" w14:textId="65AC27DC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</w:tr>
      <w:tr w:rsidR="00FE46F2" w14:paraId="400E525E" w14:textId="77777777" w:rsidTr="00A8381B">
        <w:trPr>
          <w:trHeight w:val="297"/>
        </w:trPr>
        <w:tc>
          <w:tcPr>
            <w:tcW w:w="5098" w:type="dxa"/>
            <w:gridSpan w:val="3"/>
          </w:tcPr>
          <w:p w14:paraId="03E55DF0" w14:textId="04BDB67C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Allied Health Director or equivalent</w:t>
            </w:r>
          </w:p>
        </w:tc>
        <w:tc>
          <w:tcPr>
            <w:tcW w:w="5382" w:type="dxa"/>
            <w:gridSpan w:val="2"/>
          </w:tcPr>
          <w:p w14:paraId="6650775D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  <w:p w14:paraId="380010D7" w14:textId="77777777" w:rsidR="00FE46F2" w:rsidRDefault="00FE46F2" w:rsidP="00FE46F2">
            <w:pPr>
              <w:rPr>
                <w:lang w:val="en-GB"/>
              </w:rPr>
            </w:pPr>
          </w:p>
          <w:p w14:paraId="7592CAB7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</w:p>
          <w:p w14:paraId="2DC6D60C" w14:textId="1B77BAAE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</w:tr>
    </w:tbl>
    <w:p w14:paraId="17BF621A" w14:textId="77777777" w:rsidR="00D345BE" w:rsidRDefault="00D345BE" w:rsidP="00280C54">
      <w:pPr>
        <w:rPr>
          <w:lang w:val="en-GB"/>
        </w:rPr>
      </w:pPr>
    </w:p>
    <w:p w14:paraId="0C2CEE9F" w14:textId="77777777" w:rsidR="00D345BE" w:rsidRPr="00280C54" w:rsidRDefault="00D345BE" w:rsidP="00280C54">
      <w:pPr>
        <w:rPr>
          <w:lang w:val="en-GB"/>
        </w:rPr>
      </w:pPr>
    </w:p>
    <w:sectPr w:rsidR="00D345BE" w:rsidRPr="00280C54" w:rsidSect="006E1C19">
      <w:headerReference w:type="default" r:id="rId12"/>
      <w:footerReference w:type="default" r:id="rId13"/>
      <w:headerReference w:type="first" r:id="rId14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66AD" w14:textId="77777777" w:rsidR="002420D3" w:rsidRDefault="002420D3" w:rsidP="00190C24">
      <w:r>
        <w:separator/>
      </w:r>
    </w:p>
  </w:endnote>
  <w:endnote w:type="continuationSeparator" w:id="0">
    <w:p w14:paraId="154ABF62" w14:textId="77777777" w:rsidR="002420D3" w:rsidRDefault="002420D3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A54F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2EB41FB" wp14:editId="364EFF58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93535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FA69F8C" wp14:editId="064389C4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567BC6" w14:textId="77777777" w:rsidR="00664A9F" w:rsidRDefault="00664A9F">
    <w:pPr>
      <w:pStyle w:val="Footer"/>
    </w:pPr>
  </w:p>
  <w:p w14:paraId="16D73DFD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CBF8" w14:textId="77777777" w:rsidR="002420D3" w:rsidRDefault="002420D3" w:rsidP="00190C24">
      <w:r>
        <w:separator/>
      </w:r>
    </w:p>
  </w:footnote>
  <w:footnote w:type="continuationSeparator" w:id="0">
    <w:p w14:paraId="09EC184E" w14:textId="77777777" w:rsidR="002420D3" w:rsidRDefault="002420D3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B18B" w14:textId="77777777" w:rsidR="00273E87" w:rsidRDefault="00273E87" w:rsidP="00555C3B">
    <w:pPr>
      <w:pStyle w:val="Header"/>
      <w:rPr>
        <w:lang w:val="en-US"/>
      </w:rPr>
    </w:pPr>
  </w:p>
  <w:p w14:paraId="15A00647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0A0E0" wp14:editId="4B08928F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8A978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4D1A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42082"/>
    <w:multiLevelType w:val="hybridMultilevel"/>
    <w:tmpl w:val="1C52C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3D65"/>
    <w:multiLevelType w:val="hybridMultilevel"/>
    <w:tmpl w:val="12B29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89388C"/>
    <w:multiLevelType w:val="hybridMultilevel"/>
    <w:tmpl w:val="373C6ECA"/>
    <w:lvl w:ilvl="0" w:tplc="04522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7"/>
  </w:num>
  <w:num w:numId="6" w16cid:durableId="1989704833">
    <w:abstractNumId w:val="6"/>
  </w:num>
  <w:num w:numId="7" w16cid:durableId="1451126588">
    <w:abstractNumId w:val="2"/>
  </w:num>
  <w:num w:numId="8" w16cid:durableId="729692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D3"/>
    <w:rsid w:val="00003124"/>
    <w:rsid w:val="00007985"/>
    <w:rsid w:val="0002155B"/>
    <w:rsid w:val="000425F7"/>
    <w:rsid w:val="000436FC"/>
    <w:rsid w:val="0005471A"/>
    <w:rsid w:val="00066E58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F2B12"/>
    <w:rsid w:val="001F3A36"/>
    <w:rsid w:val="00227C27"/>
    <w:rsid w:val="002371F7"/>
    <w:rsid w:val="002420D3"/>
    <w:rsid w:val="0024520B"/>
    <w:rsid w:val="002706E8"/>
    <w:rsid w:val="00273E87"/>
    <w:rsid w:val="00280C54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C33FE"/>
    <w:rsid w:val="003C51AF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2669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0C3B"/>
    <w:rsid w:val="005F4331"/>
    <w:rsid w:val="0062040F"/>
    <w:rsid w:val="006239A5"/>
    <w:rsid w:val="00636B71"/>
    <w:rsid w:val="006420CC"/>
    <w:rsid w:val="00646AE8"/>
    <w:rsid w:val="00664A9F"/>
    <w:rsid w:val="00672747"/>
    <w:rsid w:val="0068756E"/>
    <w:rsid w:val="006C3D8E"/>
    <w:rsid w:val="006D0BCD"/>
    <w:rsid w:val="006E1C19"/>
    <w:rsid w:val="006F0011"/>
    <w:rsid w:val="007274E7"/>
    <w:rsid w:val="007609B0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479F9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56995"/>
    <w:rsid w:val="0096078C"/>
    <w:rsid w:val="0096595E"/>
    <w:rsid w:val="009659AB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3B22"/>
    <w:rsid w:val="00A65710"/>
    <w:rsid w:val="00A8381B"/>
    <w:rsid w:val="00A86680"/>
    <w:rsid w:val="00AA2604"/>
    <w:rsid w:val="00AA607B"/>
    <w:rsid w:val="00AB0A25"/>
    <w:rsid w:val="00AC555D"/>
    <w:rsid w:val="00AD2501"/>
    <w:rsid w:val="00AD5F26"/>
    <w:rsid w:val="00AE022D"/>
    <w:rsid w:val="00AF7DD9"/>
    <w:rsid w:val="00B04635"/>
    <w:rsid w:val="00B30EA8"/>
    <w:rsid w:val="00B33337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345BE"/>
    <w:rsid w:val="00D517CD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A47EF"/>
    <w:rsid w:val="00FE1554"/>
    <w:rsid w:val="00FE46F2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DFC1"/>
  <w15:chartTrackingRefBased/>
  <w15:docId w15:val="{B5A23EC8-0150-453D-9396-96B0C8A0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paragraph" w:styleId="BodyText">
    <w:name w:val="Body Text"/>
    <w:basedOn w:val="Normal"/>
    <w:link w:val="BodyTextChar"/>
    <w:rsid w:val="00280C54"/>
    <w:pPr>
      <w:spacing w:before="120" w:line="276" w:lineRule="auto"/>
    </w:pPr>
    <w:rPr>
      <w:rFonts w:eastAsia="Times New Roman" w:cs="Times New Roman"/>
      <w:sz w:val="22"/>
      <w:lang w:eastAsia="en-AU"/>
    </w:rPr>
  </w:style>
  <w:style w:type="character" w:customStyle="1" w:styleId="BodyTextChar">
    <w:name w:val="Body Text Char"/>
    <w:basedOn w:val="DefaultParagraphFont"/>
    <w:link w:val="BodyText"/>
    <w:rsid w:val="00280C54"/>
    <w:rPr>
      <w:rFonts w:ascii="Arial" w:eastAsia="Times New Roman" w:hAnsi="Arial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assg\AppData\Local\Temp\MicrosoftEdgeDownloads\b9eb07ca-9f67-4e68-9d3f-d9960f79f326\DfQ%20A4%20Word%20template%20portrait%20(Downloaded%20from%20Marketing%20Matters%20on%2016%20Oct%202025)%20(2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QREDJ4H4ZNCU-2137131871-1255229</_dlc_DocId>
    <_dlc_DocIdUrl xmlns="45624441-df11-4972-b940-84743b8edd13">
      <Url>https://dpcqld.sharepoint.com/sites/dpc-filestore1/_layouts/15/DocIdRedir.aspx?ID=QREDJ4H4ZNCU-2137131871-1255229</Url>
      <Description>QREDJ4H4ZNCU-2137131871-1255229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DfQ A4 Word template portrait (Downloaded from Marketing Matters on 16 Oct 2025) (2)</Template>
  <TotalTime>28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Lemass</dc:creator>
  <cp:keywords/>
  <dc:description/>
  <cp:lastModifiedBy>Gabriella Lemass</cp:lastModifiedBy>
  <cp:revision>5</cp:revision>
  <cp:lastPrinted>2025-08-07T05:04:00Z</cp:lastPrinted>
  <dcterms:created xsi:type="dcterms:W3CDTF">2026-01-06T01:29:00Z</dcterms:created>
  <dcterms:modified xsi:type="dcterms:W3CDTF">2026-01-12T06:13:00Z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