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D279F3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D279F3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D279F3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D279F3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5840841" w:rsidR="00154AB4" w:rsidRPr="0089106C" w:rsidRDefault="0038624E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Trauma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D279F3">
                  <w:rPr>
                    <w:b/>
                    <w:bCs/>
                    <w:sz w:val="22"/>
                    <w:szCs w:val="22"/>
                  </w:rPr>
                  <w:t>–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D279F3">
                  <w:rPr>
                    <w:b/>
                    <w:bCs/>
                    <w:sz w:val="22"/>
                    <w:szCs w:val="22"/>
                  </w:rPr>
                  <w:t xml:space="preserve">Emergency services 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2F6CDA90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D279F3">
                  <w:rPr>
                    <w:b/>
                    <w:bCs/>
                    <w:sz w:val="22"/>
                    <w:szCs w:val="22"/>
                  </w:rPr>
                  <w:t>1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097B398" w:rsidR="00294B2A" w:rsidRPr="00557B8C" w:rsidRDefault="00294B2A" w:rsidP="00557B8C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557B8C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EB17A" w14:textId="77777777" w:rsidR="00154AB4" w:rsidRPr="00557B8C" w:rsidRDefault="00294B2A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</w:t>
                </w:r>
                <w:r w:rsidR="00154AB4" w:rsidRPr="00557B8C">
                  <w:rPr>
                    <w:color w:val="006D35" w:themeColor="accent6" w:themeShade="BF"/>
                    <w:sz w:val="19"/>
                    <w:szCs w:val="19"/>
                  </w:rPr>
                  <w:t>e types of procedures performed</w:t>
                </w:r>
              </w:p>
              <w:p w14:paraId="1E513C37" w14:textId="026E625C" w:rsidR="00154AB4" w:rsidRPr="00557B8C" w:rsidRDefault="00154AB4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3902C097" w:rsidR="00294B2A" w:rsidRPr="00557B8C" w:rsidRDefault="00294B2A" w:rsidP="00557B8C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39A34616" w:rsidR="00294B2A" w:rsidRPr="00557B8C" w:rsidRDefault="00294B2A" w:rsidP="00557B8C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557B8C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16945584" w:rsidR="00294B2A" w:rsidRPr="00557B8C" w:rsidRDefault="00294B2A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53A15995" w:rsidR="00294B2A" w:rsidRPr="00557B8C" w:rsidRDefault="00294B2A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6FF67E8B" w:rsidR="00294B2A" w:rsidRPr="00557B8C" w:rsidRDefault="00294B2A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5E619D65" w:rsidR="00294B2A" w:rsidRPr="00557B8C" w:rsidRDefault="00294B2A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61E0121E" w:rsidR="00294B2A" w:rsidRPr="00557B8C" w:rsidRDefault="00294B2A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6C23EE59" w:rsidR="00294B2A" w:rsidRPr="00557B8C" w:rsidRDefault="00294B2A" w:rsidP="00557B8C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3CA8D1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311EAA" w14:textId="397BCA4A" w:rsidR="00294B2A" w:rsidRPr="00557B8C" w:rsidRDefault="00294B2A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23147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9E57E6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EFCF4" w14:textId="5D0C3965" w:rsidR="00294B2A" w:rsidRPr="00557B8C" w:rsidRDefault="00294B2A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AEB8A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1FB9BE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EE2A6" w14:textId="75354793" w:rsidR="00154AB4" w:rsidRPr="00557B8C" w:rsidRDefault="00154AB4" w:rsidP="00557B8C">
                <w:pPr>
                  <w:pStyle w:val="Default"/>
                  <w:numPr>
                    <w:ilvl w:val="0"/>
                    <w:numId w:val="28"/>
                  </w:numPr>
                  <w:ind w:left="323" w:hanging="323"/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C9D4BD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F36013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3F53D0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C289C3" w14:textId="1807D72E" w:rsidR="00154AB4" w:rsidRPr="00557B8C" w:rsidRDefault="00154AB4" w:rsidP="00557B8C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2BD282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37A8CF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09D096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0C3E1F" w14:textId="7FD6AE17" w:rsidR="00154AB4" w:rsidRPr="00557B8C" w:rsidRDefault="00154AB4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B826F8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BBCDBC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557B8C" w:rsidRDefault="00F35279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="009E7E12"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0BD19C7E" w:rsidR="009E7E12" w:rsidRPr="00557B8C" w:rsidRDefault="009E7E12" w:rsidP="00557B8C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557B8C" w:rsidRDefault="009E7E1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557B8C" w:rsidRDefault="009E7E1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557B8C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1EF019E" w:rsidR="009E7E12" w:rsidRPr="00557B8C" w:rsidRDefault="009E7E12" w:rsidP="00557B8C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557B8C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557B8C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391DC598" w:rsidR="009E7E12" w:rsidRPr="00557B8C" w:rsidRDefault="009E7E12" w:rsidP="00557B8C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557B8C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557B8C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5C602E8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F7B191" w14:textId="46321EBA" w:rsidR="00154AB4" w:rsidRPr="00557B8C" w:rsidRDefault="00154AB4" w:rsidP="00557B8C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63FD9D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054620" w14:textId="77777777" w:rsidR="00154AB4" w:rsidRPr="00557B8C" w:rsidRDefault="00154AB4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557B8C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64882675" w:rsidR="00887948" w:rsidRPr="00557B8C" w:rsidRDefault="00887948" w:rsidP="00557B8C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557B8C" w:rsidRDefault="0088794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9A037AA" w:rsidR="00887948" w:rsidRPr="00557B8C" w:rsidRDefault="0088794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 w:rsidRPr="00557B8C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56383DC1" w:rsidR="00887948" w:rsidRPr="00557B8C" w:rsidRDefault="00887948" w:rsidP="00557B8C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557B8C" w:rsidRDefault="0088794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778A20A5" w:rsidR="00887948" w:rsidRPr="00557B8C" w:rsidRDefault="00294B2A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Please provide a nursing staff roster that includes staff designations.</w:t>
                </w:r>
              </w:p>
            </w:tc>
          </w:tr>
          <w:tr w:rsidR="00154AB4" w:rsidRPr="00371A1D" w14:paraId="6643A3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899357" w14:textId="46A5FA7E" w:rsidR="00154AB4" w:rsidRPr="00557B8C" w:rsidRDefault="00154AB4" w:rsidP="00557B8C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E64F3E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7AC0D0" w14:textId="77777777" w:rsidR="00154AB4" w:rsidRPr="00557B8C" w:rsidRDefault="00154AB4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2C55D97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DFD84E" w14:textId="68878465" w:rsidR="00154AB4" w:rsidRPr="00557B8C" w:rsidRDefault="00154AB4" w:rsidP="00557B8C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7A077E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7E60D7" w14:textId="77777777" w:rsidR="00154AB4" w:rsidRPr="00557B8C" w:rsidRDefault="00154AB4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557B8C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66A7C58E" w:rsidR="00154AB4" w:rsidRPr="00557B8C" w:rsidRDefault="00154AB4" w:rsidP="00557B8C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557B8C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557B8C" w:rsidRDefault="00154AB4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="006D1738"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77777777" w:rsidR="006D1738" w:rsidRPr="00557B8C" w:rsidRDefault="006D1738" w:rsidP="00557B8C">
                <w:pPr>
                  <w:pStyle w:val="Heading5"/>
                  <w:numPr>
                    <w:ilvl w:val="0"/>
                    <w:numId w:val="23"/>
                  </w:numPr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557B8C" w:rsidRDefault="006D173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557B8C" w:rsidRDefault="006D173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557B8C" w:rsidRDefault="006D173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Pr="00557B8C" w:rsidRDefault="00154AB4" w:rsidP="00557B8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43611FDA" w14:textId="78E70E06" w:rsidR="00154AB4" w:rsidRPr="00557B8C" w:rsidRDefault="004722FC" w:rsidP="00557B8C">
                <w:pPr>
                  <w:pStyle w:val="BodyText"/>
                  <w:numPr>
                    <w:ilvl w:val="0"/>
                    <w:numId w:val="23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557B8C">
                  <w:rPr>
                    <w:sz w:val="19"/>
                    <w:szCs w:val="19"/>
                    <w:lang w:eastAsia="en-AU"/>
                  </w:rPr>
                  <w:t>Level 3 – Anaesthetic</w:t>
                </w:r>
              </w:p>
              <w:p w14:paraId="3E097B00" w14:textId="6AC19CDE" w:rsidR="004722FC" w:rsidRPr="00557B8C" w:rsidRDefault="004722FC" w:rsidP="00557B8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557B8C" w:rsidRDefault="00154AB4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557B8C" w:rsidRDefault="00154AB4" w:rsidP="00557B8C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77777777" w:rsidR="00154AB4" w:rsidRPr="00557B8C" w:rsidRDefault="004722FC" w:rsidP="00557B8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sz w:val="19"/>
                    <w:szCs w:val="19"/>
                  </w:rPr>
                  <w:t>Level 3 – Medical imaging</w:t>
                </w:r>
              </w:p>
              <w:p w14:paraId="1717B7C7" w14:textId="20ABE1CB" w:rsidR="004722FC" w:rsidRPr="00557B8C" w:rsidRDefault="004722FC" w:rsidP="00557B8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557B8C" w:rsidRDefault="00154AB4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D279F3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D279F3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D279F3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D279F3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D279F3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CD68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D3920"/>
    <w:multiLevelType w:val="hybridMultilevel"/>
    <w:tmpl w:val="A5D0A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C26050"/>
    <w:multiLevelType w:val="hybridMultilevel"/>
    <w:tmpl w:val="40625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D46A8"/>
    <w:multiLevelType w:val="hybridMultilevel"/>
    <w:tmpl w:val="9FC6197C"/>
    <w:lvl w:ilvl="0" w:tplc="55F653FC">
      <w:start w:val="1"/>
      <w:numFmt w:val="bullet"/>
      <w:lvlText w:val="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3348"/>
    <w:multiLevelType w:val="hybridMultilevel"/>
    <w:tmpl w:val="2D28E50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6105B68"/>
    <w:multiLevelType w:val="hybridMultilevel"/>
    <w:tmpl w:val="D97600B0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4289C"/>
    <w:multiLevelType w:val="hybridMultilevel"/>
    <w:tmpl w:val="666A7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E92211"/>
    <w:multiLevelType w:val="hybridMultilevel"/>
    <w:tmpl w:val="4858B24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A3C93"/>
    <w:multiLevelType w:val="hybridMultilevel"/>
    <w:tmpl w:val="0CD47404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4124"/>
    <w:multiLevelType w:val="hybridMultilevel"/>
    <w:tmpl w:val="8C66BE88"/>
    <w:lvl w:ilvl="0" w:tplc="0C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4" w15:restartNumberingAfterBreak="0">
    <w:nsid w:val="464B6E47"/>
    <w:multiLevelType w:val="hybridMultilevel"/>
    <w:tmpl w:val="1638E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094328"/>
    <w:multiLevelType w:val="multilevel"/>
    <w:tmpl w:val="C2FE460C"/>
    <w:numStyleLink w:val="Bullets"/>
  </w:abstractNum>
  <w:abstractNum w:abstractNumId="26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8" w15:restartNumberingAfterBreak="0">
    <w:nsid w:val="552E7D82"/>
    <w:multiLevelType w:val="hybridMultilevel"/>
    <w:tmpl w:val="7C18493A"/>
    <w:lvl w:ilvl="0" w:tplc="34B0B7E2">
      <w:start w:val="1"/>
      <w:numFmt w:val="bullet"/>
      <w:lvlText w:val="­"/>
      <w:lvlJc w:val="left"/>
      <w:pPr>
        <w:ind w:left="104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9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D72AA"/>
    <w:multiLevelType w:val="hybridMultilevel"/>
    <w:tmpl w:val="91969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827EBD"/>
    <w:multiLevelType w:val="hybridMultilevel"/>
    <w:tmpl w:val="BC602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8" w15:restartNumberingAfterBreak="0">
    <w:nsid w:val="653625B2"/>
    <w:multiLevelType w:val="hybridMultilevel"/>
    <w:tmpl w:val="CC64C6B2"/>
    <w:lvl w:ilvl="0" w:tplc="0C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9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6B9F0F7F"/>
    <w:multiLevelType w:val="hybridMultilevel"/>
    <w:tmpl w:val="6E9CED92"/>
    <w:lvl w:ilvl="0" w:tplc="55F65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559DA"/>
    <w:multiLevelType w:val="hybridMultilevel"/>
    <w:tmpl w:val="8C4EF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BB12C5"/>
    <w:multiLevelType w:val="hybridMultilevel"/>
    <w:tmpl w:val="8398F320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6"/>
  </w:num>
  <w:num w:numId="5">
    <w:abstractNumId w:val="27"/>
  </w:num>
  <w:num w:numId="6">
    <w:abstractNumId w:val="25"/>
  </w:num>
  <w:num w:numId="7">
    <w:abstractNumId w:val="7"/>
  </w:num>
  <w:num w:numId="8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</w:num>
  <w:num w:numId="10">
    <w:abstractNumId w:val="4"/>
  </w:num>
  <w:num w:numId="11">
    <w:abstractNumId w:val="33"/>
  </w:num>
  <w:num w:numId="12">
    <w:abstractNumId w:val="35"/>
  </w:num>
  <w:num w:numId="13">
    <w:abstractNumId w:val="26"/>
  </w:num>
  <w:num w:numId="14">
    <w:abstractNumId w:val="13"/>
  </w:num>
  <w:num w:numId="15">
    <w:abstractNumId w:val="40"/>
  </w:num>
  <w:num w:numId="16">
    <w:abstractNumId w:val="34"/>
  </w:num>
  <w:num w:numId="17">
    <w:abstractNumId w:val="3"/>
  </w:num>
  <w:num w:numId="18">
    <w:abstractNumId w:val="2"/>
  </w:num>
  <w:num w:numId="19">
    <w:abstractNumId w:val="39"/>
  </w:num>
  <w:num w:numId="20">
    <w:abstractNumId w:val="31"/>
  </w:num>
  <w:num w:numId="21">
    <w:abstractNumId w:val="32"/>
  </w:num>
  <w:num w:numId="22">
    <w:abstractNumId w:val="6"/>
  </w:num>
  <w:num w:numId="23">
    <w:abstractNumId w:val="19"/>
  </w:num>
  <w:num w:numId="24">
    <w:abstractNumId w:val="42"/>
  </w:num>
  <w:num w:numId="25">
    <w:abstractNumId w:val="11"/>
  </w:num>
  <w:num w:numId="26">
    <w:abstractNumId w:val="17"/>
  </w:num>
  <w:num w:numId="27">
    <w:abstractNumId w:val="18"/>
  </w:num>
  <w:num w:numId="28">
    <w:abstractNumId w:val="29"/>
  </w:num>
  <w:num w:numId="29">
    <w:abstractNumId w:val="10"/>
  </w:num>
  <w:num w:numId="30">
    <w:abstractNumId w:val="21"/>
  </w:num>
  <w:num w:numId="31">
    <w:abstractNumId w:val="1"/>
  </w:num>
  <w:num w:numId="32">
    <w:abstractNumId w:val="22"/>
  </w:num>
  <w:num w:numId="33">
    <w:abstractNumId w:val="44"/>
  </w:num>
  <w:num w:numId="34">
    <w:abstractNumId w:val="8"/>
  </w:num>
  <w:num w:numId="35">
    <w:abstractNumId w:val="15"/>
  </w:num>
  <w:num w:numId="36">
    <w:abstractNumId w:val="41"/>
  </w:num>
  <w:num w:numId="37">
    <w:abstractNumId w:val="9"/>
  </w:num>
  <w:num w:numId="38">
    <w:abstractNumId w:val="30"/>
  </w:num>
  <w:num w:numId="39">
    <w:abstractNumId w:val="5"/>
  </w:num>
  <w:num w:numId="40">
    <w:abstractNumId w:val="36"/>
  </w:num>
  <w:num w:numId="41">
    <w:abstractNumId w:val="24"/>
  </w:num>
  <w:num w:numId="42">
    <w:abstractNumId w:val="38"/>
  </w:num>
  <w:num w:numId="43">
    <w:abstractNumId w:val="12"/>
  </w:num>
  <w:num w:numId="44">
    <w:abstractNumId w:val="43"/>
  </w:num>
  <w:num w:numId="45">
    <w:abstractNumId w:val="28"/>
  </w:num>
  <w:num w:numId="4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624E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9F3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4E1E2-8864-49D6-B6CA-9DC5DBDC9FB9}"/>
</file>

<file path=customXml/itemProps5.xml><?xml version="1.0" encoding="utf-8"?>
<ds:datastoreItem xmlns:ds="http://schemas.openxmlformats.org/officeDocument/2006/customXml" ds:itemID="{796BD81A-188E-4828-8156-7F198C3D8E11}"/>
</file>

<file path=customXml/itemProps6.xml><?xml version="1.0" encoding="utf-8"?>
<ds:datastoreItem xmlns:ds="http://schemas.openxmlformats.org/officeDocument/2006/customXml" ds:itemID="{1304FEA7-9D8C-4DA2-B63F-682555E1EBE6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3</TotalTime>
  <Pages>2</Pages>
  <Words>149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2</cp:revision>
  <dcterms:created xsi:type="dcterms:W3CDTF">2022-09-05T04:15:00Z</dcterms:created>
  <dcterms:modified xsi:type="dcterms:W3CDTF">2022-09-05T04:15:00Z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