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CAA1" w14:textId="4362D738" w:rsidR="00B55032" w:rsidRDefault="00280C54" w:rsidP="00280C54">
      <w:pPr>
        <w:pStyle w:val="Heading1"/>
      </w:pPr>
      <w:r>
        <w:t>Health Practitioner Research Scheme</w:t>
      </w:r>
    </w:p>
    <w:p w14:paraId="5EE0088D" w14:textId="500F9C01" w:rsidR="00280C54" w:rsidRDefault="006F6098" w:rsidP="00280C54">
      <w:pPr>
        <w:pStyle w:val="Heading2"/>
        <w:rPr>
          <w:lang w:val="en-GB"/>
        </w:rPr>
      </w:pPr>
      <w:r>
        <w:rPr>
          <w:lang w:val="en-GB"/>
        </w:rPr>
        <w:t>Final</w:t>
      </w:r>
      <w:r w:rsidR="00280C54">
        <w:rPr>
          <w:lang w:val="en-GB"/>
        </w:rPr>
        <w:t xml:space="preserve">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96"/>
        <w:gridCol w:w="1605"/>
        <w:gridCol w:w="1888"/>
        <w:gridCol w:w="3494"/>
      </w:tblGrid>
      <w:tr w:rsidR="00280C54" w14:paraId="4F0A1201" w14:textId="77777777" w:rsidTr="00280C54">
        <w:tc>
          <w:tcPr>
            <w:tcW w:w="10480" w:type="dxa"/>
            <w:gridSpan w:val="5"/>
            <w:shd w:val="clear" w:color="auto" w:fill="05325F" w:themeFill="text2"/>
          </w:tcPr>
          <w:p w14:paraId="778BF384" w14:textId="662921E6" w:rsidR="00280C54" w:rsidRPr="00280C54" w:rsidRDefault="00280C54" w:rsidP="00280C54">
            <w:pPr>
              <w:rPr>
                <w:b/>
                <w:bCs/>
                <w:sz w:val="22"/>
                <w:szCs w:val="28"/>
                <w:lang w:val="en-GB"/>
              </w:rPr>
            </w:pPr>
            <w:r w:rsidRPr="00280C54">
              <w:rPr>
                <w:b/>
                <w:bCs/>
                <w:sz w:val="22"/>
                <w:szCs w:val="28"/>
                <w:lang w:val="en-GB"/>
              </w:rPr>
              <w:t>Project information</w:t>
            </w:r>
          </w:p>
        </w:tc>
      </w:tr>
      <w:tr w:rsidR="00280C54" w14:paraId="06C918FB" w14:textId="77777777" w:rsidTr="00280C54">
        <w:tc>
          <w:tcPr>
            <w:tcW w:w="3397" w:type="dxa"/>
          </w:tcPr>
          <w:p w14:paraId="50617E5D" w14:textId="3A6E3DA9" w:rsidR="00280C54" w:rsidRDefault="00280C54" w:rsidP="00280C54">
            <w:pPr>
              <w:rPr>
                <w:lang w:val="en-GB"/>
              </w:rPr>
            </w:pPr>
            <w:r>
              <w:rPr>
                <w:lang w:val="en-GB"/>
              </w:rPr>
              <w:t>Project title</w:t>
            </w:r>
          </w:p>
        </w:tc>
        <w:tc>
          <w:tcPr>
            <w:tcW w:w="7083" w:type="dxa"/>
            <w:gridSpan w:val="4"/>
          </w:tcPr>
          <w:p w14:paraId="473992FF" w14:textId="77777777" w:rsidR="00280C54" w:rsidRDefault="00280C54" w:rsidP="00280C54">
            <w:pPr>
              <w:rPr>
                <w:lang w:val="en-GB"/>
              </w:rPr>
            </w:pPr>
          </w:p>
        </w:tc>
      </w:tr>
      <w:tr w:rsidR="00280C54" w14:paraId="5D61CC00" w14:textId="77777777" w:rsidTr="00280C54">
        <w:tc>
          <w:tcPr>
            <w:tcW w:w="3397" w:type="dxa"/>
          </w:tcPr>
          <w:p w14:paraId="6BD00E94" w14:textId="0B751174" w:rsidR="00280C54" w:rsidRDefault="00280C54" w:rsidP="00280C54">
            <w:pPr>
              <w:rPr>
                <w:lang w:val="en-GB"/>
              </w:rPr>
            </w:pPr>
            <w:r>
              <w:rPr>
                <w:lang w:val="en-GB"/>
              </w:rPr>
              <w:t>Chief Investigator</w:t>
            </w:r>
          </w:p>
        </w:tc>
        <w:tc>
          <w:tcPr>
            <w:tcW w:w="7083" w:type="dxa"/>
            <w:gridSpan w:val="4"/>
          </w:tcPr>
          <w:p w14:paraId="27CC22DA" w14:textId="77777777" w:rsidR="00280C54" w:rsidRDefault="00280C54" w:rsidP="00280C54">
            <w:pPr>
              <w:rPr>
                <w:lang w:val="en-GB"/>
              </w:rPr>
            </w:pPr>
          </w:p>
        </w:tc>
      </w:tr>
      <w:tr w:rsidR="00280C54" w14:paraId="1A090B47" w14:textId="77777777" w:rsidTr="00280C54">
        <w:tc>
          <w:tcPr>
            <w:tcW w:w="3397" w:type="dxa"/>
          </w:tcPr>
          <w:p w14:paraId="0BDC0ECB" w14:textId="6B53004B" w:rsidR="00280C54" w:rsidRDefault="00280C54" w:rsidP="00280C54">
            <w:pPr>
              <w:rPr>
                <w:lang w:val="en-GB"/>
              </w:rPr>
            </w:pPr>
            <w:r>
              <w:rPr>
                <w:lang w:val="en-GB"/>
              </w:rPr>
              <w:t>Mentor/Associate Investigators</w:t>
            </w:r>
          </w:p>
        </w:tc>
        <w:tc>
          <w:tcPr>
            <w:tcW w:w="7083" w:type="dxa"/>
            <w:gridSpan w:val="4"/>
          </w:tcPr>
          <w:p w14:paraId="14303FB7" w14:textId="77777777" w:rsidR="00280C54" w:rsidRDefault="00280C54" w:rsidP="00280C54">
            <w:pPr>
              <w:rPr>
                <w:lang w:val="en-GB"/>
              </w:rPr>
            </w:pPr>
          </w:p>
        </w:tc>
      </w:tr>
      <w:tr w:rsidR="00280C54" w14:paraId="416F4123" w14:textId="77777777" w:rsidTr="00280C54">
        <w:tc>
          <w:tcPr>
            <w:tcW w:w="10480" w:type="dxa"/>
            <w:gridSpan w:val="5"/>
            <w:tcBorders>
              <w:bottom w:val="single" w:sz="4" w:space="0" w:color="auto"/>
            </w:tcBorders>
            <w:shd w:val="clear" w:color="auto" w:fill="05325F" w:themeFill="text2"/>
          </w:tcPr>
          <w:p w14:paraId="7E5296C7" w14:textId="2EA09A09" w:rsidR="00280C54" w:rsidRPr="00280C54" w:rsidRDefault="00280C54" w:rsidP="00280C54">
            <w:pPr>
              <w:rPr>
                <w:b/>
                <w:bCs/>
                <w:sz w:val="22"/>
                <w:szCs w:val="28"/>
                <w:lang w:val="en-GB"/>
              </w:rPr>
            </w:pPr>
            <w:r w:rsidRPr="00280C54">
              <w:rPr>
                <w:b/>
                <w:bCs/>
                <w:sz w:val="22"/>
                <w:szCs w:val="28"/>
                <w:lang w:val="en-GB"/>
              </w:rPr>
              <w:t xml:space="preserve">Project </w:t>
            </w:r>
            <w:r w:rsidR="006F6098">
              <w:rPr>
                <w:b/>
                <w:bCs/>
                <w:sz w:val="22"/>
                <w:szCs w:val="28"/>
                <w:lang w:val="en-GB"/>
              </w:rPr>
              <w:t>achievements</w:t>
            </w:r>
          </w:p>
        </w:tc>
      </w:tr>
      <w:tr w:rsidR="00D345BE" w14:paraId="2E2C7E45" w14:textId="77777777" w:rsidTr="00D345BE">
        <w:tc>
          <w:tcPr>
            <w:tcW w:w="10480" w:type="dxa"/>
            <w:gridSpan w:val="5"/>
            <w:tcBorders>
              <w:top w:val="nil"/>
              <w:bottom w:val="single" w:sz="4" w:space="0" w:color="auto"/>
            </w:tcBorders>
          </w:tcPr>
          <w:p w14:paraId="002ACFCA" w14:textId="45E43C8B" w:rsidR="00D345BE" w:rsidRDefault="006F6098" w:rsidP="00D345BE">
            <w:pPr>
              <w:rPr>
                <w:lang w:val="en-GB"/>
              </w:rPr>
            </w:pPr>
            <w:r>
              <w:rPr>
                <w:lang w:val="en-GB"/>
              </w:rPr>
              <w:t>Please outline the key achievements of this research activity.</w:t>
            </w:r>
          </w:p>
          <w:p w14:paraId="076E2F95" w14:textId="77777777" w:rsidR="00FD69DD" w:rsidRDefault="00FD69DD" w:rsidP="00D345BE">
            <w:pPr>
              <w:rPr>
                <w:lang w:val="en-GB"/>
              </w:rPr>
            </w:pPr>
          </w:p>
          <w:p w14:paraId="75C553CB" w14:textId="07C81EFD" w:rsidR="00FD69DD" w:rsidRPr="00D345BE" w:rsidRDefault="00FD69DD" w:rsidP="00D345BE">
            <w:pPr>
              <w:rPr>
                <w:lang w:val="en-GB"/>
              </w:rPr>
            </w:pPr>
          </w:p>
        </w:tc>
      </w:tr>
      <w:tr w:rsidR="00280C54" w14:paraId="0842BACD" w14:textId="77777777" w:rsidTr="00D345BE">
        <w:tc>
          <w:tcPr>
            <w:tcW w:w="10480" w:type="dxa"/>
            <w:gridSpan w:val="5"/>
            <w:tcBorders>
              <w:top w:val="single" w:sz="4" w:space="0" w:color="auto"/>
            </w:tcBorders>
          </w:tcPr>
          <w:p w14:paraId="5C6D7F0A" w14:textId="432F90C8" w:rsidR="00280C54" w:rsidRDefault="006F6098" w:rsidP="00280C54">
            <w:pPr>
              <w:rPr>
                <w:lang w:val="en-GB"/>
              </w:rPr>
            </w:pPr>
            <w:r>
              <w:rPr>
                <w:lang w:val="en-GB"/>
              </w:rPr>
              <w:t xml:space="preserve">Did you achieve </w:t>
            </w:r>
            <w:r w:rsidR="00FD69DD">
              <w:rPr>
                <w:lang w:val="en-GB"/>
              </w:rPr>
              <w:t>the</w:t>
            </w:r>
            <w:r>
              <w:rPr>
                <w:lang w:val="en-GB"/>
              </w:rPr>
              <w:t xml:space="preserve"> Aim/s that you intended, regardless of </w:t>
            </w:r>
            <w:r w:rsidR="00FD69DD">
              <w:rPr>
                <w:lang w:val="en-GB"/>
              </w:rPr>
              <w:t>whether your hypothesis was confirmed?</w:t>
            </w:r>
          </w:p>
          <w:p w14:paraId="3936D97F" w14:textId="12D21A42" w:rsidR="00FD69DD" w:rsidRDefault="000045E5" w:rsidP="00FD69DD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053307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C5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80C54">
              <w:rPr>
                <w:lang w:val="en-GB"/>
              </w:rPr>
              <w:t xml:space="preserve"> Yes</w:t>
            </w:r>
            <w:r w:rsidR="00280C54">
              <w:rPr>
                <w:lang w:val="en-GB"/>
              </w:rPr>
              <w:br/>
            </w:r>
            <w:sdt>
              <w:sdtPr>
                <w:rPr>
                  <w:lang w:val="en-GB"/>
                </w:rPr>
                <w:id w:val="-77972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C5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80C54">
              <w:rPr>
                <w:lang w:val="en-GB"/>
              </w:rPr>
              <w:t xml:space="preserve"> No</w:t>
            </w:r>
          </w:p>
        </w:tc>
      </w:tr>
      <w:tr w:rsidR="00D345BE" w14:paraId="2D76D707" w14:textId="77777777" w:rsidTr="00D345BE">
        <w:tc>
          <w:tcPr>
            <w:tcW w:w="10480" w:type="dxa"/>
            <w:gridSpan w:val="5"/>
            <w:shd w:val="clear" w:color="auto" w:fill="05325F" w:themeFill="text2"/>
          </w:tcPr>
          <w:p w14:paraId="56D466C1" w14:textId="05408685" w:rsidR="00D345BE" w:rsidRPr="00D345BE" w:rsidRDefault="00D345BE" w:rsidP="00280C54">
            <w:pPr>
              <w:rPr>
                <w:b/>
                <w:bCs/>
                <w:lang w:val="en-GB"/>
              </w:rPr>
            </w:pPr>
            <w:r w:rsidRPr="00D345BE">
              <w:rPr>
                <w:b/>
                <w:bCs/>
                <w:sz w:val="22"/>
                <w:szCs w:val="28"/>
                <w:lang w:val="en-GB"/>
              </w:rPr>
              <w:t xml:space="preserve">Budget </w:t>
            </w:r>
            <w:r w:rsidR="006F6098">
              <w:rPr>
                <w:b/>
                <w:bCs/>
                <w:sz w:val="22"/>
                <w:szCs w:val="28"/>
                <w:lang w:val="en-GB"/>
              </w:rPr>
              <w:t>summary</w:t>
            </w:r>
          </w:p>
        </w:tc>
      </w:tr>
      <w:tr w:rsidR="00D345BE" w14:paraId="386AD7AE" w14:textId="77777777" w:rsidTr="00FE46F2">
        <w:trPr>
          <w:trHeight w:val="300"/>
        </w:trPr>
        <w:tc>
          <w:tcPr>
            <w:tcW w:w="3493" w:type="dxa"/>
            <w:gridSpan w:val="2"/>
          </w:tcPr>
          <w:p w14:paraId="2D36FE71" w14:textId="77777777" w:rsidR="00D345BE" w:rsidRDefault="00D345BE" w:rsidP="00280C54">
            <w:pPr>
              <w:rPr>
                <w:lang w:val="en-GB"/>
              </w:rPr>
            </w:pPr>
          </w:p>
        </w:tc>
        <w:tc>
          <w:tcPr>
            <w:tcW w:w="3493" w:type="dxa"/>
            <w:gridSpan w:val="2"/>
            <w:vAlign w:val="center"/>
          </w:tcPr>
          <w:p w14:paraId="31CBFFFB" w14:textId="769D9677" w:rsidR="00D345BE" w:rsidRDefault="00D345BE" w:rsidP="00FE46F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Budget (as per proposal)</w:t>
            </w:r>
          </w:p>
        </w:tc>
        <w:tc>
          <w:tcPr>
            <w:tcW w:w="3494" w:type="dxa"/>
            <w:vAlign w:val="center"/>
          </w:tcPr>
          <w:p w14:paraId="52EF10F8" w14:textId="24D17E80" w:rsidR="00D345BE" w:rsidRDefault="00D345BE" w:rsidP="00FE46F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Actual </w:t>
            </w:r>
            <w:r w:rsidR="006F6098">
              <w:rPr>
                <w:lang w:val="en-GB"/>
              </w:rPr>
              <w:t>(total spent for the duration of the project)</w:t>
            </w:r>
          </w:p>
        </w:tc>
      </w:tr>
      <w:tr w:rsidR="00D345BE" w14:paraId="3BF4FD53" w14:textId="77777777" w:rsidTr="00BA5DDF">
        <w:trPr>
          <w:trHeight w:val="298"/>
        </w:trPr>
        <w:tc>
          <w:tcPr>
            <w:tcW w:w="3493" w:type="dxa"/>
            <w:gridSpan w:val="2"/>
          </w:tcPr>
          <w:p w14:paraId="66F5AAFA" w14:textId="4A11187C" w:rsidR="00D345BE" w:rsidRDefault="00D345BE" w:rsidP="00280C54">
            <w:pPr>
              <w:rPr>
                <w:lang w:val="en-GB"/>
              </w:rPr>
            </w:pPr>
            <w:r>
              <w:rPr>
                <w:lang w:val="en-GB"/>
              </w:rPr>
              <w:t>Staffing</w:t>
            </w:r>
          </w:p>
        </w:tc>
        <w:tc>
          <w:tcPr>
            <w:tcW w:w="3493" w:type="dxa"/>
            <w:gridSpan w:val="2"/>
          </w:tcPr>
          <w:p w14:paraId="79AD1847" w14:textId="77777777" w:rsidR="00D345BE" w:rsidRDefault="00D345BE" w:rsidP="00280C54">
            <w:pPr>
              <w:rPr>
                <w:lang w:val="en-GB"/>
              </w:rPr>
            </w:pPr>
          </w:p>
        </w:tc>
        <w:tc>
          <w:tcPr>
            <w:tcW w:w="3494" w:type="dxa"/>
          </w:tcPr>
          <w:p w14:paraId="0D922DD5" w14:textId="11438944" w:rsidR="00D345BE" w:rsidRDefault="00D345BE" w:rsidP="00280C54">
            <w:pPr>
              <w:rPr>
                <w:lang w:val="en-GB"/>
              </w:rPr>
            </w:pPr>
          </w:p>
        </w:tc>
      </w:tr>
      <w:tr w:rsidR="00D345BE" w14:paraId="69A108D7" w14:textId="77777777" w:rsidTr="00BA5DDF">
        <w:trPr>
          <w:trHeight w:val="298"/>
        </w:trPr>
        <w:tc>
          <w:tcPr>
            <w:tcW w:w="3493" w:type="dxa"/>
            <w:gridSpan w:val="2"/>
          </w:tcPr>
          <w:p w14:paraId="0CCA7878" w14:textId="09E2BB39" w:rsidR="00D345BE" w:rsidRDefault="00D345BE" w:rsidP="00280C54">
            <w:pPr>
              <w:rPr>
                <w:lang w:val="en-GB"/>
              </w:rPr>
            </w:pPr>
            <w:r>
              <w:rPr>
                <w:lang w:val="en-GB"/>
              </w:rPr>
              <w:t>Administrative</w:t>
            </w:r>
          </w:p>
        </w:tc>
        <w:tc>
          <w:tcPr>
            <w:tcW w:w="3493" w:type="dxa"/>
            <w:gridSpan w:val="2"/>
          </w:tcPr>
          <w:p w14:paraId="4E7C4A84" w14:textId="77777777" w:rsidR="00D345BE" w:rsidRDefault="00D345BE" w:rsidP="00280C54">
            <w:pPr>
              <w:rPr>
                <w:lang w:val="en-GB"/>
              </w:rPr>
            </w:pPr>
          </w:p>
        </w:tc>
        <w:tc>
          <w:tcPr>
            <w:tcW w:w="3494" w:type="dxa"/>
          </w:tcPr>
          <w:p w14:paraId="40A734CA" w14:textId="216DCFD2" w:rsidR="00D345BE" w:rsidRDefault="00D345BE" w:rsidP="00280C54">
            <w:pPr>
              <w:rPr>
                <w:lang w:val="en-GB"/>
              </w:rPr>
            </w:pPr>
          </w:p>
        </w:tc>
      </w:tr>
      <w:tr w:rsidR="00D345BE" w14:paraId="77C92F6D" w14:textId="77777777" w:rsidTr="00BA5DDF">
        <w:trPr>
          <w:trHeight w:val="298"/>
        </w:trPr>
        <w:tc>
          <w:tcPr>
            <w:tcW w:w="3493" w:type="dxa"/>
            <w:gridSpan w:val="2"/>
          </w:tcPr>
          <w:p w14:paraId="1A49FFEB" w14:textId="171BF0E7" w:rsidR="00D345BE" w:rsidRDefault="00D345BE" w:rsidP="00280C54">
            <w:pPr>
              <w:rPr>
                <w:lang w:val="en-GB"/>
              </w:rPr>
            </w:pPr>
            <w:r>
              <w:rPr>
                <w:lang w:val="en-GB"/>
              </w:rPr>
              <w:t>Consumables</w:t>
            </w:r>
          </w:p>
        </w:tc>
        <w:tc>
          <w:tcPr>
            <w:tcW w:w="3493" w:type="dxa"/>
            <w:gridSpan w:val="2"/>
          </w:tcPr>
          <w:p w14:paraId="23EBA035" w14:textId="77777777" w:rsidR="00D345BE" w:rsidRDefault="00D345BE" w:rsidP="00280C54">
            <w:pPr>
              <w:rPr>
                <w:lang w:val="en-GB"/>
              </w:rPr>
            </w:pPr>
          </w:p>
        </w:tc>
        <w:tc>
          <w:tcPr>
            <w:tcW w:w="3494" w:type="dxa"/>
          </w:tcPr>
          <w:p w14:paraId="61DD09AD" w14:textId="4F1601A5" w:rsidR="00D345BE" w:rsidRDefault="00D345BE" w:rsidP="00280C54">
            <w:pPr>
              <w:rPr>
                <w:lang w:val="en-GB"/>
              </w:rPr>
            </w:pPr>
          </w:p>
        </w:tc>
      </w:tr>
      <w:tr w:rsidR="00D345BE" w14:paraId="71D2F7FB" w14:textId="77777777" w:rsidTr="00BA5DDF">
        <w:trPr>
          <w:trHeight w:val="298"/>
        </w:trPr>
        <w:tc>
          <w:tcPr>
            <w:tcW w:w="3493" w:type="dxa"/>
            <w:gridSpan w:val="2"/>
          </w:tcPr>
          <w:p w14:paraId="296C1300" w14:textId="74CC81B3" w:rsidR="00D345BE" w:rsidRDefault="00D345BE" w:rsidP="00280C54">
            <w:pPr>
              <w:rPr>
                <w:lang w:val="en-GB"/>
              </w:rPr>
            </w:pPr>
            <w:r>
              <w:rPr>
                <w:lang w:val="en-GB"/>
              </w:rPr>
              <w:t>Other</w:t>
            </w:r>
          </w:p>
        </w:tc>
        <w:tc>
          <w:tcPr>
            <w:tcW w:w="3493" w:type="dxa"/>
            <w:gridSpan w:val="2"/>
          </w:tcPr>
          <w:p w14:paraId="3221A079" w14:textId="77777777" w:rsidR="00D345BE" w:rsidRDefault="00D345BE" w:rsidP="00280C54">
            <w:pPr>
              <w:rPr>
                <w:lang w:val="en-GB"/>
              </w:rPr>
            </w:pPr>
          </w:p>
        </w:tc>
        <w:tc>
          <w:tcPr>
            <w:tcW w:w="3494" w:type="dxa"/>
          </w:tcPr>
          <w:p w14:paraId="7C2D52EB" w14:textId="7C6E2AC7" w:rsidR="00D345BE" w:rsidRDefault="00D345BE" w:rsidP="00280C54">
            <w:pPr>
              <w:rPr>
                <w:lang w:val="en-GB"/>
              </w:rPr>
            </w:pPr>
          </w:p>
        </w:tc>
      </w:tr>
      <w:tr w:rsidR="00D345BE" w14:paraId="65253E3B" w14:textId="77777777" w:rsidTr="00BA5DDF">
        <w:trPr>
          <w:trHeight w:val="298"/>
        </w:trPr>
        <w:tc>
          <w:tcPr>
            <w:tcW w:w="3493" w:type="dxa"/>
            <w:gridSpan w:val="2"/>
          </w:tcPr>
          <w:p w14:paraId="69760115" w14:textId="0BF55044" w:rsidR="00D345BE" w:rsidRDefault="00D345BE" w:rsidP="00280C54">
            <w:pPr>
              <w:rPr>
                <w:lang w:val="en-GB"/>
              </w:rPr>
            </w:pPr>
            <w:r>
              <w:rPr>
                <w:lang w:val="en-GB"/>
              </w:rPr>
              <w:t>Total</w:t>
            </w:r>
          </w:p>
        </w:tc>
        <w:tc>
          <w:tcPr>
            <w:tcW w:w="3493" w:type="dxa"/>
            <w:gridSpan w:val="2"/>
          </w:tcPr>
          <w:p w14:paraId="6F1464DB" w14:textId="77777777" w:rsidR="00D345BE" w:rsidRDefault="00D345BE" w:rsidP="00280C54">
            <w:pPr>
              <w:rPr>
                <w:lang w:val="en-GB"/>
              </w:rPr>
            </w:pPr>
          </w:p>
        </w:tc>
        <w:tc>
          <w:tcPr>
            <w:tcW w:w="3494" w:type="dxa"/>
          </w:tcPr>
          <w:p w14:paraId="458046B4" w14:textId="7DE230C5" w:rsidR="00D345BE" w:rsidRDefault="00D345BE" w:rsidP="00280C54">
            <w:pPr>
              <w:rPr>
                <w:lang w:val="en-GB"/>
              </w:rPr>
            </w:pPr>
          </w:p>
        </w:tc>
      </w:tr>
      <w:tr w:rsidR="00D345BE" w14:paraId="6903D657" w14:textId="77777777" w:rsidTr="00280C54">
        <w:tc>
          <w:tcPr>
            <w:tcW w:w="10480" w:type="dxa"/>
            <w:gridSpan w:val="5"/>
          </w:tcPr>
          <w:p w14:paraId="406FDE1A" w14:textId="5A572DE9" w:rsidR="00D345BE" w:rsidRDefault="006F6098" w:rsidP="00280C54">
            <w:pPr>
              <w:rPr>
                <w:lang w:val="en-GB"/>
              </w:rPr>
            </w:pPr>
            <w:r>
              <w:rPr>
                <w:lang w:val="en-GB"/>
              </w:rPr>
              <w:t>Has</w:t>
            </w:r>
            <w:r w:rsidR="00D345BE">
              <w:rPr>
                <w:lang w:val="en-GB"/>
              </w:rPr>
              <w:t xml:space="preserve"> the budget for your project b</w:t>
            </w:r>
            <w:r>
              <w:rPr>
                <w:lang w:val="en-GB"/>
              </w:rPr>
              <w:t>een</w:t>
            </w:r>
            <w:r w:rsidR="00D345BE">
              <w:rPr>
                <w:lang w:val="en-GB"/>
              </w:rPr>
              <w:t xml:space="preserve"> expended as outlined in your original application?</w:t>
            </w:r>
          </w:p>
          <w:p w14:paraId="70E149B8" w14:textId="77777777" w:rsidR="00D345BE" w:rsidRDefault="000045E5" w:rsidP="00280C54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50428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5B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345BE">
              <w:rPr>
                <w:lang w:val="en-GB"/>
              </w:rPr>
              <w:t xml:space="preserve"> Yes</w:t>
            </w:r>
          </w:p>
          <w:p w14:paraId="57FEE77F" w14:textId="32782D41" w:rsidR="00D345BE" w:rsidRDefault="000045E5" w:rsidP="00280C54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40660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5B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345BE">
              <w:rPr>
                <w:lang w:val="en-GB"/>
              </w:rPr>
              <w:t xml:space="preserve"> No</w:t>
            </w:r>
          </w:p>
        </w:tc>
      </w:tr>
      <w:tr w:rsidR="00D345BE" w14:paraId="21B4B5D5" w14:textId="77777777" w:rsidTr="00280C54">
        <w:tc>
          <w:tcPr>
            <w:tcW w:w="10480" w:type="dxa"/>
            <w:gridSpan w:val="5"/>
          </w:tcPr>
          <w:p w14:paraId="6EC4C880" w14:textId="21460209" w:rsidR="00D345BE" w:rsidRDefault="00D345BE" w:rsidP="00280C54">
            <w:pPr>
              <w:rPr>
                <w:lang w:val="en-GB"/>
              </w:rPr>
            </w:pPr>
            <w:r>
              <w:rPr>
                <w:lang w:val="en-GB"/>
              </w:rPr>
              <w:t xml:space="preserve">If </w:t>
            </w:r>
            <w:r w:rsidRPr="004A4C86">
              <w:rPr>
                <w:b/>
                <w:bCs/>
                <w:lang w:val="en-GB"/>
              </w:rPr>
              <w:t>No</w:t>
            </w:r>
            <w:r>
              <w:rPr>
                <w:lang w:val="en-GB"/>
              </w:rPr>
              <w:t>, please provide details on any variance</w:t>
            </w:r>
          </w:p>
          <w:p w14:paraId="410CC37F" w14:textId="2DB392E8" w:rsidR="00D345BE" w:rsidRDefault="00D345BE" w:rsidP="00280C54">
            <w:pPr>
              <w:rPr>
                <w:lang w:val="en-GB"/>
              </w:rPr>
            </w:pPr>
          </w:p>
        </w:tc>
      </w:tr>
      <w:tr w:rsidR="006F6098" w14:paraId="786CD1D4" w14:textId="77777777" w:rsidTr="006F6098">
        <w:tc>
          <w:tcPr>
            <w:tcW w:w="10480" w:type="dxa"/>
            <w:gridSpan w:val="5"/>
            <w:shd w:val="clear" w:color="auto" w:fill="05325F" w:themeFill="text2"/>
          </w:tcPr>
          <w:p w14:paraId="71342498" w14:textId="75996CC8" w:rsidR="006F6098" w:rsidRPr="006F6098" w:rsidRDefault="006F6098" w:rsidP="00280C54">
            <w:pPr>
              <w:rPr>
                <w:b/>
                <w:bCs/>
                <w:lang w:val="en-GB"/>
              </w:rPr>
            </w:pPr>
            <w:r w:rsidRPr="006F6098">
              <w:rPr>
                <w:b/>
                <w:bCs/>
                <w:lang w:val="en-GB"/>
              </w:rPr>
              <w:t>Dissemination of findings</w:t>
            </w:r>
          </w:p>
        </w:tc>
      </w:tr>
      <w:tr w:rsidR="006F6098" w14:paraId="24E82FA8" w14:textId="77777777" w:rsidTr="00280C54">
        <w:tc>
          <w:tcPr>
            <w:tcW w:w="10480" w:type="dxa"/>
            <w:gridSpan w:val="5"/>
          </w:tcPr>
          <w:p w14:paraId="05B2515E" w14:textId="6EC15411" w:rsidR="006F6098" w:rsidRDefault="006F6098" w:rsidP="00280C54">
            <w:pPr>
              <w:rPr>
                <w:lang w:val="en-GB"/>
              </w:rPr>
            </w:pPr>
            <w:r>
              <w:rPr>
                <w:lang w:val="en-GB"/>
              </w:rPr>
              <w:t>Please provide a list of the following in relation to your funded research project</w:t>
            </w:r>
            <w:r w:rsidR="004A4C86">
              <w:rPr>
                <w:lang w:val="en-GB"/>
              </w:rPr>
              <w:t>:</w:t>
            </w:r>
          </w:p>
        </w:tc>
      </w:tr>
      <w:tr w:rsidR="006F6098" w14:paraId="6B92CA02" w14:textId="77777777" w:rsidTr="00280C54">
        <w:tc>
          <w:tcPr>
            <w:tcW w:w="10480" w:type="dxa"/>
            <w:gridSpan w:val="5"/>
          </w:tcPr>
          <w:p w14:paraId="74F4BA0F" w14:textId="22245168" w:rsidR="006F6098" w:rsidRPr="006F6098" w:rsidRDefault="006F6098" w:rsidP="00280C54">
            <w:pPr>
              <w:rPr>
                <w:b/>
                <w:bCs/>
                <w:lang w:val="en-GB"/>
              </w:rPr>
            </w:pPr>
            <w:r w:rsidRPr="006F6098">
              <w:rPr>
                <w:b/>
                <w:bCs/>
                <w:lang w:val="en-GB"/>
              </w:rPr>
              <w:t>Outputs</w:t>
            </w:r>
            <w:r w:rsidR="004A4C86">
              <w:rPr>
                <w:b/>
                <w:bCs/>
                <w:lang w:val="en-GB"/>
              </w:rPr>
              <w:t xml:space="preserve"> (as applicable)</w:t>
            </w:r>
          </w:p>
        </w:tc>
      </w:tr>
      <w:tr w:rsidR="006F6098" w14:paraId="4B3F1932" w14:textId="77777777" w:rsidTr="00280C54">
        <w:tc>
          <w:tcPr>
            <w:tcW w:w="10480" w:type="dxa"/>
            <w:gridSpan w:val="5"/>
          </w:tcPr>
          <w:p w14:paraId="309C68DF" w14:textId="77777777" w:rsidR="00FD69DD" w:rsidRDefault="006F6098" w:rsidP="00280C54">
            <w:pPr>
              <w:rPr>
                <w:lang w:val="en-GB"/>
              </w:rPr>
            </w:pPr>
            <w:r w:rsidRPr="006F6098">
              <w:rPr>
                <w:b/>
                <w:bCs/>
                <w:lang w:val="en-GB"/>
              </w:rPr>
              <w:t>1. Publications</w:t>
            </w:r>
            <w:r>
              <w:rPr>
                <w:lang w:val="en-GB"/>
              </w:rPr>
              <w:t xml:space="preserve"> </w:t>
            </w:r>
          </w:p>
          <w:p w14:paraId="1344F38F" w14:textId="6653BC8D" w:rsidR="006F6098" w:rsidRPr="00FD69DD" w:rsidRDefault="00FD69DD" w:rsidP="00280C54">
            <w:pPr>
              <w:rPr>
                <w:i/>
                <w:iCs/>
                <w:lang w:val="en-GB"/>
              </w:rPr>
            </w:pPr>
            <w:r w:rsidRPr="00FD69DD">
              <w:rPr>
                <w:i/>
                <w:iCs/>
                <w:lang w:val="en-GB"/>
              </w:rPr>
              <w:t>I</w:t>
            </w:r>
            <w:r w:rsidR="006F6098" w:rsidRPr="00FD69DD">
              <w:rPr>
                <w:i/>
                <w:iCs/>
                <w:lang w:val="en-GB"/>
              </w:rPr>
              <w:t>nclude details of submitted manuscript with journal name and/or manuscripts under preparation</w:t>
            </w:r>
            <w:r w:rsidR="004A4C86">
              <w:rPr>
                <w:i/>
                <w:iCs/>
                <w:lang w:val="en-GB"/>
              </w:rPr>
              <w:t>.</w:t>
            </w:r>
          </w:p>
          <w:p w14:paraId="5B6920FC" w14:textId="77777777" w:rsidR="006F6098" w:rsidRDefault="006F6098" w:rsidP="00280C54">
            <w:pPr>
              <w:rPr>
                <w:lang w:val="en-GB"/>
              </w:rPr>
            </w:pPr>
          </w:p>
          <w:p w14:paraId="460481F3" w14:textId="77777777" w:rsidR="006F6098" w:rsidRDefault="006F6098" w:rsidP="00280C54">
            <w:pPr>
              <w:rPr>
                <w:lang w:val="en-GB"/>
              </w:rPr>
            </w:pPr>
          </w:p>
          <w:p w14:paraId="30C33117" w14:textId="6C4AF19E" w:rsidR="006F6098" w:rsidRDefault="006F6098" w:rsidP="00280C54">
            <w:pPr>
              <w:rPr>
                <w:lang w:val="en-GB"/>
              </w:rPr>
            </w:pPr>
          </w:p>
        </w:tc>
      </w:tr>
      <w:tr w:rsidR="006F6098" w14:paraId="32C25F9F" w14:textId="77777777" w:rsidTr="00280C54">
        <w:tc>
          <w:tcPr>
            <w:tcW w:w="10480" w:type="dxa"/>
            <w:gridSpan w:val="5"/>
          </w:tcPr>
          <w:p w14:paraId="63F93BF4" w14:textId="77777777" w:rsidR="00FD69DD" w:rsidRDefault="006F6098" w:rsidP="00280C54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2. Conferences and other presentations </w:t>
            </w:r>
          </w:p>
          <w:p w14:paraId="2890F31D" w14:textId="357548C9" w:rsidR="006F6098" w:rsidRPr="00FD69DD" w:rsidRDefault="00FD69DD" w:rsidP="00280C54">
            <w:pPr>
              <w:rPr>
                <w:i/>
                <w:iCs/>
                <w:lang w:val="en-GB"/>
              </w:rPr>
            </w:pPr>
            <w:r w:rsidRPr="00FD69DD">
              <w:rPr>
                <w:i/>
                <w:iCs/>
                <w:lang w:val="en-GB"/>
              </w:rPr>
              <w:t>I</w:t>
            </w:r>
            <w:r w:rsidR="006F6098" w:rsidRPr="00FD69DD">
              <w:rPr>
                <w:i/>
                <w:iCs/>
                <w:lang w:val="en-GB"/>
              </w:rPr>
              <w:t>nclude details of any abstracts that have been accepted for upcoming conference and details of meetings (</w:t>
            </w:r>
            <w:r w:rsidRPr="00FD69DD">
              <w:rPr>
                <w:i/>
                <w:iCs/>
                <w:lang w:val="en-GB"/>
              </w:rPr>
              <w:t>internal or external)</w:t>
            </w:r>
            <w:r w:rsidR="006F6098" w:rsidRPr="00FD69DD">
              <w:rPr>
                <w:i/>
                <w:iCs/>
                <w:lang w:val="en-GB"/>
              </w:rPr>
              <w:t xml:space="preserve"> where results have been disseminated</w:t>
            </w:r>
            <w:r w:rsidR="004A4C86">
              <w:rPr>
                <w:i/>
                <w:iCs/>
                <w:lang w:val="en-GB"/>
              </w:rPr>
              <w:t>.</w:t>
            </w:r>
          </w:p>
          <w:p w14:paraId="25B783AC" w14:textId="77777777" w:rsidR="006F6098" w:rsidRDefault="006F6098" w:rsidP="00280C54">
            <w:pPr>
              <w:rPr>
                <w:lang w:val="en-GB"/>
              </w:rPr>
            </w:pPr>
          </w:p>
          <w:p w14:paraId="07E25185" w14:textId="77777777" w:rsidR="006F6098" w:rsidRDefault="006F6098" w:rsidP="00280C54">
            <w:pPr>
              <w:rPr>
                <w:lang w:val="en-GB"/>
              </w:rPr>
            </w:pPr>
          </w:p>
          <w:p w14:paraId="590BBF9A" w14:textId="03D408AA" w:rsidR="006F6098" w:rsidRPr="006F6098" w:rsidRDefault="006F6098" w:rsidP="00280C54">
            <w:pPr>
              <w:rPr>
                <w:b/>
                <w:bCs/>
                <w:lang w:val="en-GB"/>
              </w:rPr>
            </w:pPr>
          </w:p>
        </w:tc>
      </w:tr>
      <w:tr w:rsidR="006F6098" w14:paraId="65D0436B" w14:textId="77777777" w:rsidTr="00280C54">
        <w:tc>
          <w:tcPr>
            <w:tcW w:w="10480" w:type="dxa"/>
            <w:gridSpan w:val="5"/>
          </w:tcPr>
          <w:p w14:paraId="2A20F31D" w14:textId="77777777" w:rsidR="00FD69DD" w:rsidRDefault="006F6098" w:rsidP="00280C54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lastRenderedPageBreak/>
              <w:t xml:space="preserve">3. Prizes and awards </w:t>
            </w:r>
          </w:p>
          <w:p w14:paraId="7BD40720" w14:textId="6F761F82" w:rsidR="006F6098" w:rsidRPr="00FD69DD" w:rsidRDefault="00FD69DD" w:rsidP="00280C54">
            <w:pPr>
              <w:rPr>
                <w:i/>
                <w:iCs/>
              </w:rPr>
            </w:pPr>
            <w:r w:rsidRPr="00FD69DD">
              <w:rPr>
                <w:i/>
                <w:iCs/>
              </w:rPr>
              <w:t>I</w:t>
            </w:r>
            <w:r w:rsidR="006F6098" w:rsidRPr="00FD69DD">
              <w:rPr>
                <w:i/>
                <w:iCs/>
              </w:rPr>
              <w:t>nclude</w:t>
            </w:r>
            <w:r w:rsidRPr="00FD69DD">
              <w:rPr>
                <w:i/>
                <w:iCs/>
              </w:rPr>
              <w:t xml:space="preserve"> internal and external </w:t>
            </w:r>
            <w:r w:rsidR="006F6098" w:rsidRPr="00FD69DD">
              <w:rPr>
                <w:i/>
                <w:iCs/>
              </w:rPr>
              <w:t>awards</w:t>
            </w:r>
            <w:r w:rsidRPr="00FD69DD">
              <w:rPr>
                <w:i/>
                <w:iCs/>
              </w:rPr>
              <w:t xml:space="preserve"> and/or</w:t>
            </w:r>
            <w:r w:rsidR="006F6098" w:rsidRPr="00FD69DD">
              <w:rPr>
                <w:i/>
                <w:iCs/>
              </w:rPr>
              <w:t xml:space="preserve"> nominations associated with</w:t>
            </w:r>
            <w:r w:rsidRPr="00FD69DD">
              <w:rPr>
                <w:i/>
                <w:iCs/>
              </w:rPr>
              <w:t xml:space="preserve"> your</w:t>
            </w:r>
            <w:r w:rsidR="006F6098" w:rsidRPr="00FD69DD">
              <w:rPr>
                <w:i/>
                <w:iCs/>
              </w:rPr>
              <w:t xml:space="preserve"> research activity</w:t>
            </w:r>
            <w:r w:rsidR="004A4C86">
              <w:rPr>
                <w:i/>
                <w:iCs/>
              </w:rPr>
              <w:t>.</w:t>
            </w:r>
          </w:p>
          <w:p w14:paraId="115E40C7" w14:textId="77777777" w:rsidR="006F6098" w:rsidRDefault="006F6098" w:rsidP="00280C54"/>
          <w:p w14:paraId="4078954D" w14:textId="77777777" w:rsidR="006F6098" w:rsidRDefault="006F6098" w:rsidP="00280C54"/>
          <w:p w14:paraId="046D07C8" w14:textId="49635391" w:rsidR="006F6098" w:rsidRPr="006F6098" w:rsidRDefault="006F6098" w:rsidP="00280C54"/>
        </w:tc>
      </w:tr>
      <w:tr w:rsidR="006F6098" w14:paraId="4532C019" w14:textId="77777777" w:rsidTr="00280C54">
        <w:tc>
          <w:tcPr>
            <w:tcW w:w="10480" w:type="dxa"/>
            <w:gridSpan w:val="5"/>
          </w:tcPr>
          <w:p w14:paraId="5C8DC105" w14:textId="583AC5E5" w:rsidR="006F6098" w:rsidRDefault="006F6098" w:rsidP="00280C54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Impact</w:t>
            </w:r>
          </w:p>
        </w:tc>
      </w:tr>
      <w:tr w:rsidR="006F6098" w14:paraId="0A886E6D" w14:textId="77777777" w:rsidTr="00280C54">
        <w:tc>
          <w:tcPr>
            <w:tcW w:w="10480" w:type="dxa"/>
            <w:gridSpan w:val="5"/>
          </w:tcPr>
          <w:p w14:paraId="237C3FAC" w14:textId="77777777" w:rsidR="00FD69DD" w:rsidRDefault="006F6098" w:rsidP="00280C54">
            <w:pPr>
              <w:rPr>
                <w:lang w:val="en-GB"/>
              </w:rPr>
            </w:pPr>
            <w:r>
              <w:rPr>
                <w:lang w:val="en-GB"/>
              </w:rPr>
              <w:t>1. Have the findings of the completed research answered the ‘need’ for the project</w:t>
            </w:r>
            <w:r w:rsidR="00FD69DD">
              <w:rPr>
                <w:lang w:val="en-GB"/>
              </w:rPr>
              <w:t>?</w:t>
            </w:r>
          </w:p>
          <w:p w14:paraId="2942E90F" w14:textId="542929FB" w:rsidR="006F6098" w:rsidRPr="00FD69DD" w:rsidRDefault="00FD69DD" w:rsidP="00280C54">
            <w:pPr>
              <w:rPr>
                <w:i/>
                <w:iCs/>
                <w:lang w:val="en-GB"/>
              </w:rPr>
            </w:pPr>
            <w:r w:rsidRPr="00FD69DD">
              <w:rPr>
                <w:i/>
                <w:iCs/>
                <w:lang w:val="en-GB"/>
              </w:rPr>
              <w:t>I.e.</w:t>
            </w:r>
            <w:r w:rsidR="00111565">
              <w:rPr>
                <w:i/>
                <w:iCs/>
                <w:lang w:val="en-GB"/>
              </w:rPr>
              <w:t>,</w:t>
            </w:r>
            <w:r w:rsidR="006F6098" w:rsidRPr="00FD69DD">
              <w:rPr>
                <w:i/>
                <w:iCs/>
                <w:lang w:val="en-GB"/>
              </w:rPr>
              <w:t xml:space="preserve"> has the research answered the gap in knowledge, or provided justification for adjusting a service or model of care?</w:t>
            </w:r>
          </w:p>
          <w:p w14:paraId="75F50F10" w14:textId="77777777" w:rsidR="006F6098" w:rsidRDefault="006F6098" w:rsidP="00280C54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66723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Yes</w:t>
            </w:r>
          </w:p>
          <w:p w14:paraId="5183A503" w14:textId="77777777" w:rsidR="006F6098" w:rsidRDefault="006F6098" w:rsidP="00280C54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210317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No</w:t>
            </w:r>
          </w:p>
          <w:p w14:paraId="5F7B6911" w14:textId="77777777" w:rsidR="006F6098" w:rsidRDefault="006F6098" w:rsidP="00280C54">
            <w:pPr>
              <w:rPr>
                <w:lang w:val="en-GB"/>
              </w:rPr>
            </w:pPr>
            <w:r>
              <w:rPr>
                <w:lang w:val="en-GB"/>
              </w:rPr>
              <w:t xml:space="preserve">If </w:t>
            </w:r>
            <w:r w:rsidRPr="004A4C86">
              <w:rPr>
                <w:b/>
                <w:bCs/>
                <w:lang w:val="en-GB"/>
              </w:rPr>
              <w:t>Yes</w:t>
            </w:r>
            <w:r>
              <w:rPr>
                <w:lang w:val="en-GB"/>
              </w:rPr>
              <w:t>, how have the findings answered the ‘need’?</w:t>
            </w:r>
          </w:p>
          <w:p w14:paraId="258CDA9C" w14:textId="77777777" w:rsidR="006F6098" w:rsidRDefault="006F6098" w:rsidP="00280C54">
            <w:pPr>
              <w:rPr>
                <w:lang w:val="en-GB"/>
              </w:rPr>
            </w:pPr>
          </w:p>
          <w:p w14:paraId="42A1ECED" w14:textId="3568CEB6" w:rsidR="006F6098" w:rsidRDefault="006F6098" w:rsidP="00280C54">
            <w:pPr>
              <w:rPr>
                <w:lang w:val="en-GB"/>
              </w:rPr>
            </w:pPr>
            <w:r>
              <w:rPr>
                <w:lang w:val="en-GB"/>
              </w:rPr>
              <w:t xml:space="preserve">If </w:t>
            </w:r>
            <w:r w:rsidRPr="004A4C86">
              <w:rPr>
                <w:b/>
                <w:bCs/>
                <w:lang w:val="en-GB"/>
              </w:rPr>
              <w:t>No</w:t>
            </w:r>
            <w:r>
              <w:rPr>
                <w:lang w:val="en-GB"/>
              </w:rPr>
              <w:t>, why have the findings no</w:t>
            </w:r>
            <w:r w:rsidR="00FD69DD">
              <w:rPr>
                <w:lang w:val="en-GB"/>
              </w:rPr>
              <w:t>t</w:t>
            </w:r>
            <w:r>
              <w:rPr>
                <w:lang w:val="en-GB"/>
              </w:rPr>
              <w:t xml:space="preserve"> answered the ‘need’</w:t>
            </w:r>
            <w:r w:rsidR="00FD69DD">
              <w:rPr>
                <w:lang w:val="en-GB"/>
              </w:rPr>
              <w:t>,</w:t>
            </w:r>
            <w:r>
              <w:rPr>
                <w:lang w:val="en-GB"/>
              </w:rPr>
              <w:t xml:space="preserve"> and what additional activity (if applicable) would be required to answer this ‘need’?</w:t>
            </w:r>
          </w:p>
          <w:p w14:paraId="20702D59" w14:textId="79EFD770" w:rsidR="006F6098" w:rsidRPr="006F6098" w:rsidRDefault="006F6098" w:rsidP="00280C54">
            <w:pPr>
              <w:rPr>
                <w:lang w:val="en-GB"/>
              </w:rPr>
            </w:pPr>
          </w:p>
        </w:tc>
      </w:tr>
      <w:tr w:rsidR="006F6098" w14:paraId="06B68239" w14:textId="77777777" w:rsidTr="00280C54">
        <w:tc>
          <w:tcPr>
            <w:tcW w:w="10480" w:type="dxa"/>
            <w:gridSpan w:val="5"/>
          </w:tcPr>
          <w:p w14:paraId="441B82A6" w14:textId="3096CCD1" w:rsidR="006F6098" w:rsidRDefault="006F6098" w:rsidP="00280C54">
            <w:pPr>
              <w:rPr>
                <w:lang w:val="en-GB"/>
              </w:rPr>
            </w:pPr>
            <w:r>
              <w:rPr>
                <w:lang w:val="en-GB"/>
              </w:rPr>
              <w:t>2. Has the outcome of the research project enabled opportunity for informing or changing clinical service/model of care</w:t>
            </w:r>
            <w:r w:rsidR="00FD69DD">
              <w:rPr>
                <w:lang w:val="en-GB"/>
              </w:rPr>
              <w:t>, including</w:t>
            </w:r>
            <w:r w:rsidR="00FD69DD">
              <w:rPr>
                <w:lang w:val="en-GB"/>
              </w:rPr>
              <w:t xml:space="preserve"> even a minor contribution towards change</w:t>
            </w:r>
            <w:r>
              <w:rPr>
                <w:lang w:val="en-GB"/>
              </w:rPr>
              <w:t>?</w:t>
            </w:r>
          </w:p>
          <w:p w14:paraId="47397B22" w14:textId="77777777" w:rsidR="006F6098" w:rsidRDefault="006F6098" w:rsidP="00280C54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80808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Yes</w:t>
            </w:r>
          </w:p>
          <w:p w14:paraId="720EF65E" w14:textId="77777777" w:rsidR="006F6098" w:rsidRDefault="006F6098" w:rsidP="00280C54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47387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No</w:t>
            </w:r>
          </w:p>
          <w:p w14:paraId="5076C170" w14:textId="77777777" w:rsidR="00B675FF" w:rsidRDefault="00B675FF" w:rsidP="00280C54">
            <w:pPr>
              <w:rPr>
                <w:lang w:val="en-GB"/>
              </w:rPr>
            </w:pPr>
          </w:p>
          <w:p w14:paraId="7DF85557" w14:textId="5AE6DFE9" w:rsidR="00B675FF" w:rsidRDefault="00B675FF" w:rsidP="00B675FF">
            <w:pPr>
              <w:rPr>
                <w:lang w:val="en-GB"/>
              </w:rPr>
            </w:pPr>
            <w:r>
              <w:rPr>
                <w:lang w:val="en-GB"/>
              </w:rPr>
              <w:t xml:space="preserve">If </w:t>
            </w:r>
            <w:r w:rsidRPr="004A4C86">
              <w:rPr>
                <w:b/>
                <w:bCs/>
                <w:lang w:val="en-GB"/>
              </w:rPr>
              <w:t>No</w:t>
            </w:r>
            <w:r>
              <w:rPr>
                <w:lang w:val="en-GB"/>
              </w:rPr>
              <w:t xml:space="preserve">, please </w:t>
            </w:r>
            <w:r w:rsidR="00AF1609">
              <w:rPr>
                <w:lang w:val="en-GB"/>
              </w:rPr>
              <w:t xml:space="preserve">provide details. </w:t>
            </w:r>
          </w:p>
          <w:p w14:paraId="35439D5A" w14:textId="77777777" w:rsidR="00B675FF" w:rsidRDefault="00B675FF" w:rsidP="00280C54">
            <w:pPr>
              <w:rPr>
                <w:lang w:val="en-GB"/>
              </w:rPr>
            </w:pPr>
          </w:p>
          <w:p w14:paraId="326EC825" w14:textId="074A1FB6" w:rsidR="00B675FF" w:rsidRDefault="006F6098" w:rsidP="00280C54">
            <w:pPr>
              <w:rPr>
                <w:lang w:val="en-GB"/>
              </w:rPr>
            </w:pPr>
            <w:r>
              <w:rPr>
                <w:lang w:val="en-GB"/>
              </w:rPr>
              <w:t xml:space="preserve">If </w:t>
            </w:r>
            <w:r w:rsidRPr="004A4C86">
              <w:rPr>
                <w:b/>
                <w:bCs/>
                <w:lang w:val="en-GB"/>
              </w:rPr>
              <w:t>Yes</w:t>
            </w:r>
            <w:r>
              <w:rPr>
                <w:lang w:val="en-GB"/>
              </w:rPr>
              <w:t>, can the outcome from the research directly affect the service/model</w:t>
            </w:r>
            <w:r w:rsidR="00B675FF">
              <w:rPr>
                <w:lang w:val="en-GB"/>
              </w:rPr>
              <w:t xml:space="preserve">? </w:t>
            </w:r>
          </w:p>
          <w:p w14:paraId="415C9352" w14:textId="77777777" w:rsidR="00B675FF" w:rsidRDefault="00B675FF" w:rsidP="00B675FF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214534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Yes</w:t>
            </w:r>
          </w:p>
          <w:p w14:paraId="178C8C21" w14:textId="77777777" w:rsidR="00B675FF" w:rsidRDefault="00B675FF" w:rsidP="00B675FF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438332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No</w:t>
            </w:r>
          </w:p>
          <w:p w14:paraId="7B8F690F" w14:textId="77777777" w:rsidR="006F6098" w:rsidRDefault="006F6098" w:rsidP="00280C54">
            <w:pPr>
              <w:rPr>
                <w:lang w:val="en-GB"/>
              </w:rPr>
            </w:pPr>
          </w:p>
          <w:p w14:paraId="64372005" w14:textId="45CADB24" w:rsidR="006F6098" w:rsidRDefault="00B675FF" w:rsidP="00B675FF">
            <w:pPr>
              <w:rPr>
                <w:lang w:val="en-GB"/>
              </w:rPr>
            </w:pPr>
            <w:r>
              <w:rPr>
                <w:lang w:val="en-GB"/>
              </w:rPr>
              <w:t xml:space="preserve">If </w:t>
            </w:r>
            <w:r w:rsidR="00AF1609" w:rsidRPr="004A4C86">
              <w:rPr>
                <w:b/>
                <w:bCs/>
                <w:lang w:val="en-GB"/>
              </w:rPr>
              <w:t>Y</w:t>
            </w:r>
            <w:r w:rsidRPr="004A4C86">
              <w:rPr>
                <w:b/>
                <w:bCs/>
                <w:lang w:val="en-GB"/>
              </w:rPr>
              <w:t>es</w:t>
            </w:r>
            <w:r>
              <w:rPr>
                <w:lang w:val="en-GB"/>
              </w:rPr>
              <w:t>, please describe how</w:t>
            </w:r>
            <w:r w:rsidR="00AF1609">
              <w:rPr>
                <w:lang w:val="en-GB"/>
              </w:rPr>
              <w:t xml:space="preserve">, </w:t>
            </w:r>
            <w:r>
              <w:rPr>
                <w:lang w:val="en-GB"/>
              </w:rPr>
              <w:t xml:space="preserve">including barriers. </w:t>
            </w:r>
          </w:p>
          <w:p w14:paraId="1BFF1647" w14:textId="77777777" w:rsidR="00B675FF" w:rsidRDefault="00B675FF" w:rsidP="00B675FF">
            <w:pPr>
              <w:rPr>
                <w:lang w:val="en-GB"/>
              </w:rPr>
            </w:pPr>
          </w:p>
          <w:p w14:paraId="6D2D8790" w14:textId="32E238C0" w:rsidR="00AF1609" w:rsidRDefault="00AF1609" w:rsidP="00B675FF">
            <w:pPr>
              <w:rPr>
                <w:lang w:val="en-GB"/>
              </w:rPr>
            </w:pPr>
          </w:p>
        </w:tc>
      </w:tr>
      <w:tr w:rsidR="00B675FF" w14:paraId="79060831" w14:textId="77777777" w:rsidTr="00280C54">
        <w:tc>
          <w:tcPr>
            <w:tcW w:w="10480" w:type="dxa"/>
            <w:gridSpan w:val="5"/>
          </w:tcPr>
          <w:p w14:paraId="4F3C31FA" w14:textId="34453CD2" w:rsidR="00B675FF" w:rsidRDefault="00B675FF" w:rsidP="00280C54">
            <w:pPr>
              <w:rPr>
                <w:lang w:val="en-GB"/>
              </w:rPr>
            </w:pPr>
            <w:r>
              <w:rPr>
                <w:lang w:val="en-GB"/>
              </w:rPr>
              <w:t>3. Have you identified the next steps</w:t>
            </w:r>
            <w:r w:rsidR="00111565">
              <w:rPr>
                <w:lang w:val="en-GB"/>
              </w:rPr>
              <w:t xml:space="preserve"> for this research</w:t>
            </w:r>
            <w:r>
              <w:rPr>
                <w:lang w:val="en-GB"/>
              </w:rPr>
              <w:t xml:space="preserve"> after completing your </w:t>
            </w:r>
            <w:r w:rsidR="00111565">
              <w:rPr>
                <w:lang w:val="en-GB"/>
              </w:rPr>
              <w:t>HPRS</w:t>
            </w:r>
            <w:r>
              <w:rPr>
                <w:lang w:val="en-GB"/>
              </w:rPr>
              <w:t xml:space="preserve"> project?</w:t>
            </w:r>
          </w:p>
          <w:p w14:paraId="23D5B7FE" w14:textId="771E1C3F" w:rsidR="00B675FF" w:rsidRDefault="00B675FF" w:rsidP="00280C54">
            <w:pPr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For example</w:t>
            </w:r>
            <w:r w:rsidR="00111565">
              <w:rPr>
                <w:i/>
                <w:iCs/>
                <w:lang w:val="en-GB"/>
              </w:rPr>
              <w:t>,</w:t>
            </w:r>
            <w:r>
              <w:rPr>
                <w:i/>
                <w:iCs/>
                <w:lang w:val="en-GB"/>
              </w:rPr>
              <w:t xml:space="preserve"> where the outcome of the research project enabled opportunity for informing or changing clinical service</w:t>
            </w:r>
            <w:r w:rsidR="00111565">
              <w:rPr>
                <w:i/>
                <w:iCs/>
                <w:lang w:val="en-GB"/>
              </w:rPr>
              <w:t>/</w:t>
            </w:r>
            <w:r>
              <w:rPr>
                <w:i/>
                <w:iCs/>
                <w:lang w:val="en-GB"/>
              </w:rPr>
              <w:t xml:space="preserve">model of </w:t>
            </w:r>
            <w:r w:rsidR="004A4C86">
              <w:rPr>
                <w:i/>
                <w:iCs/>
                <w:lang w:val="en-GB"/>
              </w:rPr>
              <w:t>care,</w:t>
            </w:r>
            <w:r>
              <w:rPr>
                <w:i/>
                <w:iCs/>
                <w:lang w:val="en-GB"/>
              </w:rPr>
              <w:t xml:space="preserve"> but the outcome </w:t>
            </w:r>
            <w:r w:rsidRPr="00B675FF">
              <w:rPr>
                <w:i/>
                <w:iCs/>
                <w:u w:val="single"/>
                <w:lang w:val="en-GB"/>
              </w:rPr>
              <w:t>cannot</w:t>
            </w:r>
            <w:r>
              <w:rPr>
                <w:i/>
                <w:iCs/>
                <w:lang w:val="en-GB"/>
              </w:rPr>
              <w:t xml:space="preserve"> directly affect the service or model.</w:t>
            </w:r>
          </w:p>
          <w:p w14:paraId="6057BC4A" w14:textId="77777777" w:rsidR="00B675FF" w:rsidRDefault="00B675FF" w:rsidP="00B675FF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92784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Yes</w:t>
            </w:r>
          </w:p>
          <w:p w14:paraId="20DF4E42" w14:textId="77777777" w:rsidR="00B675FF" w:rsidRDefault="00B675FF" w:rsidP="00B675FF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53523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No</w:t>
            </w:r>
          </w:p>
          <w:p w14:paraId="18439A3C" w14:textId="77777777" w:rsidR="00B675FF" w:rsidRDefault="00B675FF" w:rsidP="00280C54">
            <w:pPr>
              <w:rPr>
                <w:i/>
                <w:iCs/>
                <w:lang w:val="en-GB"/>
              </w:rPr>
            </w:pPr>
          </w:p>
          <w:p w14:paraId="4CC3FED6" w14:textId="233EA594" w:rsidR="00B675FF" w:rsidRDefault="00B675FF" w:rsidP="00280C54">
            <w:pPr>
              <w:rPr>
                <w:lang w:val="en-GB"/>
              </w:rPr>
            </w:pPr>
            <w:r>
              <w:rPr>
                <w:lang w:val="en-GB"/>
              </w:rPr>
              <w:t xml:space="preserve">If </w:t>
            </w:r>
            <w:r w:rsidRPr="004A4C86">
              <w:rPr>
                <w:b/>
                <w:bCs/>
                <w:lang w:val="en-GB"/>
              </w:rPr>
              <w:t>Yes</w:t>
            </w:r>
            <w:r>
              <w:rPr>
                <w:lang w:val="en-GB"/>
              </w:rPr>
              <w:t>, what are the next steps or pathways to enable change</w:t>
            </w:r>
            <w:r w:rsidR="00111565">
              <w:rPr>
                <w:lang w:val="en-GB"/>
              </w:rPr>
              <w:t xml:space="preserve">, </w:t>
            </w:r>
            <w:r>
              <w:rPr>
                <w:lang w:val="en-GB"/>
              </w:rPr>
              <w:t>including barriers?</w:t>
            </w:r>
          </w:p>
          <w:p w14:paraId="5E63BB99" w14:textId="12CED01C" w:rsidR="00B675FF" w:rsidRDefault="00111565" w:rsidP="00280C54">
            <w:pPr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I</w:t>
            </w:r>
            <w:r w:rsidR="00B675FF" w:rsidRPr="00B675FF">
              <w:rPr>
                <w:i/>
                <w:iCs/>
                <w:lang w:val="en-GB"/>
              </w:rPr>
              <w:t>.e.</w:t>
            </w:r>
            <w:r>
              <w:rPr>
                <w:i/>
                <w:iCs/>
                <w:lang w:val="en-GB"/>
              </w:rPr>
              <w:t>,</w:t>
            </w:r>
            <w:r w:rsidR="00B675FF" w:rsidRPr="00B675FF">
              <w:rPr>
                <w:i/>
                <w:iCs/>
                <w:lang w:val="en-GB"/>
              </w:rPr>
              <w:t xml:space="preserve"> implementation project/translation of research into practice/knowledge translation, publication to inform guidelines, applying for additional research grants, business case, economic evaluation, larger scale trial or trial in different settings</w:t>
            </w:r>
            <w:r>
              <w:rPr>
                <w:i/>
                <w:iCs/>
                <w:lang w:val="en-GB"/>
              </w:rPr>
              <w:t>.</w:t>
            </w:r>
          </w:p>
          <w:p w14:paraId="0A702E7C" w14:textId="77777777" w:rsidR="00B675FF" w:rsidRPr="00B675FF" w:rsidRDefault="00B675FF" w:rsidP="00280C54">
            <w:pPr>
              <w:rPr>
                <w:lang w:val="en-GB"/>
              </w:rPr>
            </w:pPr>
          </w:p>
          <w:p w14:paraId="0472D4E7" w14:textId="53F15767" w:rsidR="00B675FF" w:rsidRDefault="00B675FF" w:rsidP="00280C54">
            <w:pPr>
              <w:rPr>
                <w:lang w:val="en-GB"/>
              </w:rPr>
            </w:pPr>
            <w:r>
              <w:rPr>
                <w:lang w:val="en-GB"/>
              </w:rPr>
              <w:t xml:space="preserve">If </w:t>
            </w:r>
            <w:r w:rsidRPr="004A4C86">
              <w:rPr>
                <w:b/>
                <w:bCs/>
                <w:lang w:val="en-GB"/>
              </w:rPr>
              <w:t>No</w:t>
            </w:r>
            <w:r>
              <w:rPr>
                <w:lang w:val="en-GB"/>
              </w:rPr>
              <w:t>, please briefly detail the additional support/collaboration your team would require to identify next steps</w:t>
            </w:r>
            <w:r w:rsidR="00111565">
              <w:rPr>
                <w:lang w:val="en-GB"/>
              </w:rPr>
              <w:t xml:space="preserve">, </w:t>
            </w:r>
            <w:r>
              <w:rPr>
                <w:lang w:val="en-GB"/>
              </w:rPr>
              <w:t>pathways to service</w:t>
            </w:r>
            <w:r w:rsidR="00111565">
              <w:rPr>
                <w:lang w:val="en-GB"/>
              </w:rPr>
              <w:t xml:space="preserve">, and/or </w:t>
            </w:r>
            <w:r>
              <w:rPr>
                <w:lang w:val="en-GB"/>
              </w:rPr>
              <w:t xml:space="preserve">model change. </w:t>
            </w:r>
          </w:p>
          <w:p w14:paraId="12F3B41A" w14:textId="27D433AA" w:rsidR="00B675FF" w:rsidRDefault="00111565" w:rsidP="00280C54">
            <w:pPr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I</w:t>
            </w:r>
            <w:r w:rsidR="00B675FF" w:rsidRPr="00B675FF">
              <w:rPr>
                <w:i/>
                <w:iCs/>
                <w:lang w:val="en-GB"/>
              </w:rPr>
              <w:t>.e.</w:t>
            </w:r>
            <w:r>
              <w:rPr>
                <w:i/>
                <w:iCs/>
                <w:lang w:val="en-GB"/>
              </w:rPr>
              <w:t>,</w:t>
            </w:r>
            <w:r w:rsidR="00B675FF" w:rsidRPr="00B675FF">
              <w:rPr>
                <w:i/>
                <w:iCs/>
                <w:lang w:val="en-GB"/>
              </w:rPr>
              <w:t xml:space="preserve"> implementation science support, grant/publication writing support, business case drafting support, operational leadership support/engagement, health economics support, networking for further research collaboration, networking for additional multisite research trial</w:t>
            </w:r>
            <w:r>
              <w:rPr>
                <w:i/>
                <w:iCs/>
                <w:lang w:val="en-GB"/>
              </w:rPr>
              <w:t>.</w:t>
            </w:r>
          </w:p>
          <w:p w14:paraId="00A7940A" w14:textId="77777777" w:rsidR="00B675FF" w:rsidRDefault="00B675FF" w:rsidP="00280C54">
            <w:pPr>
              <w:rPr>
                <w:i/>
                <w:iCs/>
                <w:lang w:val="en-GB"/>
              </w:rPr>
            </w:pPr>
          </w:p>
          <w:p w14:paraId="211335DC" w14:textId="191D3BDC" w:rsidR="00B675FF" w:rsidRPr="00B675FF" w:rsidRDefault="00B675FF" w:rsidP="00280C54">
            <w:pPr>
              <w:rPr>
                <w:lang w:val="en-GB"/>
              </w:rPr>
            </w:pPr>
          </w:p>
        </w:tc>
      </w:tr>
      <w:tr w:rsidR="00B675FF" w14:paraId="618B8D5E" w14:textId="77777777" w:rsidTr="00280C54">
        <w:tc>
          <w:tcPr>
            <w:tcW w:w="10480" w:type="dxa"/>
            <w:gridSpan w:val="5"/>
          </w:tcPr>
          <w:p w14:paraId="047619C0" w14:textId="77777777" w:rsidR="00111565" w:rsidRDefault="00B675FF" w:rsidP="00280C54">
            <w:pPr>
              <w:rPr>
                <w:b/>
                <w:bCs/>
                <w:lang w:val="en-GB"/>
              </w:rPr>
            </w:pPr>
            <w:r w:rsidRPr="00B675FF">
              <w:rPr>
                <w:b/>
                <w:bCs/>
                <w:lang w:val="en-GB"/>
              </w:rPr>
              <w:lastRenderedPageBreak/>
              <w:t>Research capacity building</w:t>
            </w:r>
          </w:p>
          <w:p w14:paraId="25C2FF32" w14:textId="4021F03B" w:rsidR="00B675FF" w:rsidRDefault="00111565" w:rsidP="00280C54">
            <w:pPr>
              <w:rPr>
                <w:lang w:val="en-GB"/>
              </w:rPr>
            </w:pPr>
            <w:r>
              <w:rPr>
                <w:lang w:val="en-GB"/>
              </w:rPr>
              <w:t>How has un</w:t>
            </w:r>
            <w:r w:rsidR="00B675FF">
              <w:rPr>
                <w:lang w:val="en-GB"/>
              </w:rPr>
              <w:t xml:space="preserve">dertaking this research </w:t>
            </w:r>
            <w:r>
              <w:rPr>
                <w:lang w:val="en-GB"/>
              </w:rPr>
              <w:t>built</w:t>
            </w:r>
            <w:r w:rsidR="00B675FF">
              <w:rPr>
                <w:lang w:val="en-GB"/>
              </w:rPr>
              <w:t xml:space="preserve"> research capacity for yourself, other researcher</w:t>
            </w:r>
            <w:r>
              <w:rPr>
                <w:lang w:val="en-GB"/>
              </w:rPr>
              <w:t>s</w:t>
            </w:r>
            <w:r w:rsidR="00B675FF">
              <w:rPr>
                <w:lang w:val="en-GB"/>
              </w:rPr>
              <w:t xml:space="preserve"> involved in the project, or others in your local unit or department</w:t>
            </w:r>
            <w:r>
              <w:rPr>
                <w:lang w:val="en-GB"/>
              </w:rPr>
              <w:t xml:space="preserve"> (as relevant)?</w:t>
            </w:r>
          </w:p>
          <w:p w14:paraId="7F0050F4" w14:textId="58E9AE04" w:rsidR="00B675FF" w:rsidRDefault="00111565" w:rsidP="00280C54">
            <w:pPr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I.e.,</w:t>
            </w:r>
            <w:r w:rsidR="00B675FF">
              <w:rPr>
                <w:i/>
                <w:iCs/>
                <w:lang w:val="en-GB"/>
              </w:rPr>
              <w:t xml:space="preserve"> commencing or supporting others to commence a research degree, supervising/mentoring students, enabling other research in your local unit/department)</w:t>
            </w:r>
          </w:p>
          <w:p w14:paraId="7B7B4921" w14:textId="08565A13" w:rsidR="00B675FF" w:rsidRPr="00B675FF" w:rsidRDefault="00B675FF" w:rsidP="00280C54">
            <w:pPr>
              <w:rPr>
                <w:lang w:val="en-GB"/>
              </w:rPr>
            </w:pPr>
          </w:p>
          <w:p w14:paraId="78F81D5E" w14:textId="27644374" w:rsidR="00B675FF" w:rsidRPr="00B675FF" w:rsidRDefault="00B675FF" w:rsidP="00280C54">
            <w:pPr>
              <w:rPr>
                <w:lang w:val="en-GB"/>
              </w:rPr>
            </w:pPr>
          </w:p>
        </w:tc>
      </w:tr>
      <w:tr w:rsidR="005C292B" w14:paraId="5F11DE74" w14:textId="77777777" w:rsidTr="00280C54">
        <w:tc>
          <w:tcPr>
            <w:tcW w:w="10480" w:type="dxa"/>
            <w:gridSpan w:val="5"/>
          </w:tcPr>
          <w:p w14:paraId="6DEA0185" w14:textId="77777777" w:rsidR="00111565" w:rsidRDefault="005C292B" w:rsidP="00280C54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Consumer Engagement</w:t>
            </w:r>
          </w:p>
          <w:p w14:paraId="5DA1EFC9" w14:textId="59A9E28E" w:rsidR="005C292B" w:rsidRDefault="005C292B" w:rsidP="00280C54">
            <w:pPr>
              <w:rPr>
                <w:lang w:val="en-GB"/>
              </w:rPr>
            </w:pPr>
            <w:r>
              <w:rPr>
                <w:lang w:val="en-GB"/>
              </w:rPr>
              <w:t>What was your actual consumer engagement/involvement, and</w:t>
            </w:r>
            <w:r w:rsidR="004A4C86">
              <w:rPr>
                <w:lang w:val="en-GB"/>
              </w:rPr>
              <w:t>, where relevant,</w:t>
            </w:r>
            <w:r>
              <w:rPr>
                <w:lang w:val="en-GB"/>
              </w:rPr>
              <w:t xml:space="preserve"> how did this vary from your initial plans? </w:t>
            </w:r>
          </w:p>
          <w:p w14:paraId="402229C3" w14:textId="74646D32" w:rsidR="005C292B" w:rsidRDefault="005C292B" w:rsidP="00280C54">
            <w:pPr>
              <w:rPr>
                <w:lang w:val="en-GB"/>
              </w:rPr>
            </w:pPr>
          </w:p>
          <w:p w14:paraId="5A468965" w14:textId="6E3FF45F" w:rsidR="005C292B" w:rsidRPr="005C292B" w:rsidRDefault="005C292B" w:rsidP="00280C54">
            <w:pPr>
              <w:rPr>
                <w:lang w:val="en-GB"/>
              </w:rPr>
            </w:pPr>
          </w:p>
        </w:tc>
      </w:tr>
      <w:tr w:rsidR="005C292B" w14:paraId="735995BB" w14:textId="77777777" w:rsidTr="00280C54">
        <w:tc>
          <w:tcPr>
            <w:tcW w:w="10480" w:type="dxa"/>
            <w:gridSpan w:val="5"/>
          </w:tcPr>
          <w:p w14:paraId="5BD87CAA" w14:textId="77777777" w:rsidR="00111565" w:rsidRDefault="005C292B" w:rsidP="00280C54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Learnings</w:t>
            </w:r>
          </w:p>
          <w:p w14:paraId="7ACF8F30" w14:textId="77777777" w:rsidR="00111565" w:rsidRDefault="00111565" w:rsidP="00280C54">
            <w:pPr>
              <w:rPr>
                <w:lang w:val="en-GB"/>
              </w:rPr>
            </w:pPr>
            <w:r w:rsidRPr="00111565">
              <w:rPr>
                <w:lang w:val="en-GB"/>
              </w:rPr>
              <w:t xml:space="preserve">What were your learnings </w:t>
            </w:r>
            <w:r w:rsidR="005C292B" w:rsidRPr="00111565">
              <w:rPr>
                <w:lang w:val="en-GB"/>
              </w:rPr>
              <w:t>f</w:t>
            </w:r>
            <w:r w:rsidR="005C292B">
              <w:rPr>
                <w:lang w:val="en-GB"/>
              </w:rPr>
              <w:t>rom conducting the research activity</w:t>
            </w:r>
            <w:r>
              <w:rPr>
                <w:lang w:val="en-GB"/>
              </w:rPr>
              <w:t>?</w:t>
            </w:r>
          </w:p>
          <w:p w14:paraId="4D461241" w14:textId="7A5EADA5" w:rsidR="005C292B" w:rsidRDefault="00111565" w:rsidP="00280C54">
            <w:pPr>
              <w:rPr>
                <w:lang w:val="en-GB"/>
              </w:rPr>
            </w:pPr>
            <w:r w:rsidRPr="00111565">
              <w:rPr>
                <w:i/>
                <w:iCs/>
              </w:rPr>
              <w:t>Consider ethics and governance, and enablers and barriers, and whether these were anticipated, and how they were resolved or unable to be resolved. </w:t>
            </w:r>
          </w:p>
          <w:p w14:paraId="5005389C" w14:textId="43BF4768" w:rsidR="005C292B" w:rsidRPr="005C292B" w:rsidRDefault="005C292B" w:rsidP="00280C54">
            <w:pPr>
              <w:rPr>
                <w:lang w:val="en-GB"/>
              </w:rPr>
            </w:pPr>
          </w:p>
        </w:tc>
      </w:tr>
      <w:tr w:rsidR="005C292B" w14:paraId="0008D2F4" w14:textId="77777777" w:rsidTr="005C292B">
        <w:tc>
          <w:tcPr>
            <w:tcW w:w="10480" w:type="dxa"/>
            <w:gridSpan w:val="5"/>
            <w:shd w:val="clear" w:color="auto" w:fill="05325F" w:themeFill="text2"/>
          </w:tcPr>
          <w:p w14:paraId="6BED0C96" w14:textId="070CEDC5" w:rsidR="005C292B" w:rsidRDefault="005C292B" w:rsidP="00280C54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Abstract</w:t>
            </w:r>
          </w:p>
        </w:tc>
      </w:tr>
      <w:tr w:rsidR="005C292B" w14:paraId="2FB61683" w14:textId="77777777" w:rsidTr="00280C54">
        <w:tc>
          <w:tcPr>
            <w:tcW w:w="10480" w:type="dxa"/>
            <w:gridSpan w:val="5"/>
          </w:tcPr>
          <w:p w14:paraId="3D5ADB06" w14:textId="4DE2BFE9" w:rsidR="005C292B" w:rsidRDefault="005C292B" w:rsidP="00280C54">
            <w:pPr>
              <w:rPr>
                <w:lang w:val="en-GB"/>
              </w:rPr>
            </w:pPr>
            <w:r>
              <w:rPr>
                <w:lang w:val="en-GB"/>
              </w:rPr>
              <w:t xml:space="preserve">Please provide an abstract </w:t>
            </w:r>
            <w:r w:rsidR="00111565" w:rsidRPr="004A4C86">
              <w:rPr>
                <w:b/>
                <w:bCs/>
                <w:i/>
                <w:iCs/>
                <w:u w:val="single"/>
                <w:lang w:val="en-GB"/>
              </w:rPr>
              <w:t>(</w:t>
            </w:r>
            <w:r w:rsidRPr="004A4C86">
              <w:rPr>
                <w:b/>
                <w:bCs/>
                <w:i/>
                <w:iCs/>
                <w:u w:val="single"/>
                <w:lang w:val="en-GB"/>
              </w:rPr>
              <w:t>no more than 250</w:t>
            </w:r>
            <w:r w:rsidR="00111565" w:rsidRPr="004A4C86">
              <w:rPr>
                <w:b/>
                <w:bCs/>
                <w:i/>
                <w:iCs/>
                <w:u w:val="single"/>
                <w:lang w:val="en-GB"/>
              </w:rPr>
              <w:t>)</w:t>
            </w:r>
            <w:r w:rsidR="00111565" w:rsidRPr="00111565">
              <w:rPr>
                <w:lang w:val="en-GB"/>
              </w:rPr>
              <w:t xml:space="preserve"> </w:t>
            </w:r>
            <w:r>
              <w:rPr>
                <w:lang w:val="en-GB"/>
              </w:rPr>
              <w:t>words using the heading</w:t>
            </w:r>
            <w:r w:rsidR="004A4C86">
              <w:rPr>
                <w:lang w:val="en-GB"/>
              </w:rPr>
              <w:t>s</w:t>
            </w:r>
            <w:r>
              <w:rPr>
                <w:lang w:val="en-GB"/>
              </w:rPr>
              <w:t xml:space="preserve"> below in relation this this research project.</w:t>
            </w:r>
          </w:p>
          <w:p w14:paraId="6EB521F9" w14:textId="77777777" w:rsidR="005C292B" w:rsidRPr="004A4C86" w:rsidRDefault="005C292B" w:rsidP="00280C54">
            <w:pPr>
              <w:rPr>
                <w:b/>
                <w:bCs/>
                <w:lang w:val="en-GB"/>
              </w:rPr>
            </w:pPr>
            <w:r w:rsidRPr="004A4C86">
              <w:rPr>
                <w:b/>
                <w:bCs/>
                <w:lang w:val="en-GB"/>
              </w:rPr>
              <w:t xml:space="preserve">Title: </w:t>
            </w:r>
          </w:p>
          <w:p w14:paraId="0B16C986" w14:textId="77777777" w:rsidR="005C292B" w:rsidRPr="004A4C86" w:rsidRDefault="005C292B" w:rsidP="00280C54">
            <w:pPr>
              <w:rPr>
                <w:b/>
                <w:bCs/>
                <w:lang w:val="en-GB"/>
              </w:rPr>
            </w:pPr>
            <w:r w:rsidRPr="004A4C86">
              <w:rPr>
                <w:b/>
                <w:bCs/>
                <w:lang w:val="en-GB"/>
              </w:rPr>
              <w:t>Background (including Aims):</w:t>
            </w:r>
          </w:p>
          <w:p w14:paraId="511F92C6" w14:textId="77777777" w:rsidR="005C292B" w:rsidRDefault="005C292B" w:rsidP="00280C54">
            <w:pPr>
              <w:rPr>
                <w:lang w:val="en-GB"/>
              </w:rPr>
            </w:pPr>
          </w:p>
          <w:p w14:paraId="740E8318" w14:textId="77777777" w:rsidR="005C292B" w:rsidRPr="004A4C86" w:rsidRDefault="005C292B" w:rsidP="00280C54">
            <w:pPr>
              <w:rPr>
                <w:b/>
                <w:bCs/>
                <w:lang w:val="en-GB"/>
              </w:rPr>
            </w:pPr>
            <w:r w:rsidRPr="004A4C86">
              <w:rPr>
                <w:b/>
                <w:bCs/>
                <w:lang w:val="en-GB"/>
              </w:rPr>
              <w:t>Methods:</w:t>
            </w:r>
          </w:p>
          <w:p w14:paraId="795668E4" w14:textId="77777777" w:rsidR="005C292B" w:rsidRDefault="005C292B" w:rsidP="00280C54">
            <w:pPr>
              <w:rPr>
                <w:lang w:val="en-GB"/>
              </w:rPr>
            </w:pPr>
          </w:p>
          <w:p w14:paraId="20FEE501" w14:textId="77777777" w:rsidR="005C292B" w:rsidRDefault="005C292B" w:rsidP="00280C54">
            <w:pPr>
              <w:rPr>
                <w:lang w:val="en-GB"/>
              </w:rPr>
            </w:pPr>
          </w:p>
          <w:p w14:paraId="505DFF88" w14:textId="77777777" w:rsidR="005C292B" w:rsidRPr="004A4C86" w:rsidRDefault="005C292B" w:rsidP="00280C54">
            <w:pPr>
              <w:rPr>
                <w:b/>
                <w:bCs/>
                <w:lang w:val="en-GB"/>
              </w:rPr>
            </w:pPr>
            <w:r w:rsidRPr="004A4C86">
              <w:rPr>
                <w:b/>
                <w:bCs/>
                <w:lang w:val="en-GB"/>
              </w:rPr>
              <w:t>Results:</w:t>
            </w:r>
          </w:p>
          <w:p w14:paraId="280BA541" w14:textId="77777777" w:rsidR="005C292B" w:rsidRDefault="005C292B" w:rsidP="00280C54">
            <w:pPr>
              <w:rPr>
                <w:lang w:val="en-GB"/>
              </w:rPr>
            </w:pPr>
          </w:p>
          <w:p w14:paraId="6FC1522F" w14:textId="77777777" w:rsidR="005C292B" w:rsidRDefault="005C292B" w:rsidP="00280C54">
            <w:pPr>
              <w:rPr>
                <w:lang w:val="en-GB"/>
              </w:rPr>
            </w:pPr>
          </w:p>
          <w:p w14:paraId="281B9B21" w14:textId="461B0F23" w:rsidR="005C292B" w:rsidRPr="004A4C86" w:rsidRDefault="005C292B" w:rsidP="00280C54">
            <w:pPr>
              <w:rPr>
                <w:b/>
                <w:bCs/>
                <w:lang w:val="en-GB"/>
              </w:rPr>
            </w:pPr>
            <w:r w:rsidRPr="004A4C86">
              <w:rPr>
                <w:b/>
                <w:bCs/>
                <w:lang w:val="en-GB"/>
              </w:rPr>
              <w:t>Conclusions:</w:t>
            </w:r>
          </w:p>
          <w:p w14:paraId="202CA246" w14:textId="77777777" w:rsidR="005C292B" w:rsidRDefault="005C292B" w:rsidP="00280C54">
            <w:pPr>
              <w:rPr>
                <w:lang w:val="en-GB"/>
              </w:rPr>
            </w:pPr>
          </w:p>
          <w:p w14:paraId="7C9FC711" w14:textId="77777777" w:rsidR="004A4C86" w:rsidRDefault="004A4C86" w:rsidP="00280C54">
            <w:pPr>
              <w:rPr>
                <w:lang w:val="en-GB"/>
              </w:rPr>
            </w:pPr>
          </w:p>
          <w:p w14:paraId="035B1EDB" w14:textId="77777777" w:rsidR="004A4C86" w:rsidRDefault="004A4C86" w:rsidP="00280C54">
            <w:pPr>
              <w:rPr>
                <w:lang w:val="en-GB"/>
              </w:rPr>
            </w:pPr>
          </w:p>
          <w:p w14:paraId="24FA41AB" w14:textId="45F01B43" w:rsidR="004A4C86" w:rsidRPr="005C292B" w:rsidRDefault="004A4C86" w:rsidP="00280C54">
            <w:pPr>
              <w:rPr>
                <w:lang w:val="en-GB"/>
              </w:rPr>
            </w:pPr>
          </w:p>
        </w:tc>
      </w:tr>
      <w:tr w:rsidR="005C292B" w14:paraId="3B2E940C" w14:textId="77777777" w:rsidTr="005C292B">
        <w:tc>
          <w:tcPr>
            <w:tcW w:w="10480" w:type="dxa"/>
            <w:gridSpan w:val="5"/>
            <w:shd w:val="clear" w:color="auto" w:fill="05325F" w:themeFill="text2"/>
          </w:tcPr>
          <w:p w14:paraId="0F8D4F79" w14:textId="5E66265F" w:rsidR="005C292B" w:rsidRPr="005C292B" w:rsidRDefault="005C292B" w:rsidP="00280C54">
            <w:pPr>
              <w:rPr>
                <w:b/>
                <w:bCs/>
                <w:lang w:val="en-GB"/>
              </w:rPr>
            </w:pPr>
            <w:r w:rsidRPr="005C292B">
              <w:rPr>
                <w:b/>
                <w:bCs/>
                <w:lang w:val="en-GB"/>
              </w:rPr>
              <w:lastRenderedPageBreak/>
              <w:t>Summary</w:t>
            </w:r>
          </w:p>
        </w:tc>
      </w:tr>
      <w:tr w:rsidR="005C292B" w14:paraId="76060720" w14:textId="77777777" w:rsidTr="00280C54">
        <w:tc>
          <w:tcPr>
            <w:tcW w:w="10480" w:type="dxa"/>
            <w:gridSpan w:val="5"/>
          </w:tcPr>
          <w:p w14:paraId="5F34574D" w14:textId="70FC6855" w:rsidR="005C292B" w:rsidRDefault="005C292B" w:rsidP="00280C54">
            <w:pPr>
              <w:rPr>
                <w:lang w:val="en-GB"/>
              </w:rPr>
            </w:pPr>
            <w:r>
              <w:rPr>
                <w:lang w:val="en-GB"/>
              </w:rPr>
              <w:t xml:space="preserve">In lay language, please provide a short summary </w:t>
            </w:r>
            <w:r w:rsidRPr="004A4C86">
              <w:rPr>
                <w:b/>
                <w:bCs/>
                <w:i/>
                <w:iCs/>
                <w:u w:val="single"/>
                <w:lang w:val="en-GB"/>
              </w:rPr>
              <w:t>(no more than 200 words)</w:t>
            </w:r>
            <w:r w:rsidRPr="004A4C86">
              <w:rPr>
                <w:i/>
                <w:iCs/>
                <w:lang w:val="en-GB"/>
              </w:rPr>
              <w:t xml:space="preserve"> </w:t>
            </w:r>
            <w:r>
              <w:rPr>
                <w:lang w:val="en-GB"/>
              </w:rPr>
              <w:t>of your research project including aims, outcomes</w:t>
            </w:r>
            <w:r w:rsidR="00111565">
              <w:rPr>
                <w:lang w:val="en-GB"/>
              </w:rPr>
              <w:t>,</w:t>
            </w:r>
            <w:r>
              <w:rPr>
                <w:lang w:val="en-GB"/>
              </w:rPr>
              <w:t xml:space="preserve"> and significance. This summary may be</w:t>
            </w:r>
            <w:r w:rsidR="000045E5">
              <w:rPr>
                <w:lang w:val="en-GB"/>
              </w:rPr>
              <w:t xml:space="preserve"> published in the </w:t>
            </w:r>
            <w:r>
              <w:rPr>
                <w:lang w:val="en-GB"/>
              </w:rPr>
              <w:t xml:space="preserve">monthly allied health eNews and on the Officer of the Chief Allied Health Officer research site. </w:t>
            </w:r>
          </w:p>
        </w:tc>
      </w:tr>
      <w:tr w:rsidR="005C292B" w14:paraId="633093C9" w14:textId="77777777" w:rsidTr="00280C54">
        <w:tc>
          <w:tcPr>
            <w:tcW w:w="10480" w:type="dxa"/>
            <w:gridSpan w:val="5"/>
          </w:tcPr>
          <w:p w14:paraId="45444C98" w14:textId="77777777" w:rsidR="005C292B" w:rsidRDefault="005C292B" w:rsidP="00280C54">
            <w:pPr>
              <w:rPr>
                <w:lang w:val="en-GB"/>
              </w:rPr>
            </w:pPr>
          </w:p>
          <w:p w14:paraId="4390FAE6" w14:textId="77777777" w:rsidR="005C292B" w:rsidRDefault="005C292B" w:rsidP="00280C54">
            <w:pPr>
              <w:rPr>
                <w:lang w:val="en-GB"/>
              </w:rPr>
            </w:pPr>
          </w:p>
          <w:p w14:paraId="1A9C43AE" w14:textId="77777777" w:rsidR="005C292B" w:rsidRDefault="005C292B" w:rsidP="00280C54">
            <w:pPr>
              <w:rPr>
                <w:lang w:val="en-GB"/>
              </w:rPr>
            </w:pPr>
          </w:p>
          <w:p w14:paraId="79D6EE73" w14:textId="77777777" w:rsidR="005C292B" w:rsidRDefault="005C292B" w:rsidP="00280C54">
            <w:pPr>
              <w:rPr>
                <w:lang w:val="en-GB"/>
              </w:rPr>
            </w:pPr>
          </w:p>
          <w:p w14:paraId="5AC5C32C" w14:textId="77777777" w:rsidR="005C292B" w:rsidRDefault="005C292B" w:rsidP="00280C54">
            <w:pPr>
              <w:rPr>
                <w:lang w:val="en-GB"/>
              </w:rPr>
            </w:pPr>
          </w:p>
          <w:p w14:paraId="4C13AF13" w14:textId="77777777" w:rsidR="005C292B" w:rsidRDefault="005C292B" w:rsidP="00280C54">
            <w:pPr>
              <w:rPr>
                <w:lang w:val="en-GB"/>
              </w:rPr>
            </w:pPr>
          </w:p>
          <w:p w14:paraId="1A016F69" w14:textId="77777777" w:rsidR="005C292B" w:rsidRDefault="005C292B" w:rsidP="00280C54">
            <w:pPr>
              <w:rPr>
                <w:lang w:val="en-GB"/>
              </w:rPr>
            </w:pPr>
          </w:p>
          <w:p w14:paraId="77F0927C" w14:textId="77777777" w:rsidR="005C292B" w:rsidRDefault="005C292B" w:rsidP="00280C54">
            <w:pPr>
              <w:rPr>
                <w:lang w:val="en-GB"/>
              </w:rPr>
            </w:pPr>
          </w:p>
        </w:tc>
      </w:tr>
      <w:tr w:rsidR="00D345BE" w14:paraId="61187DDC" w14:textId="77777777" w:rsidTr="00D345BE">
        <w:tc>
          <w:tcPr>
            <w:tcW w:w="10480" w:type="dxa"/>
            <w:gridSpan w:val="5"/>
            <w:shd w:val="clear" w:color="auto" w:fill="05325F" w:themeFill="text2"/>
          </w:tcPr>
          <w:p w14:paraId="245B6403" w14:textId="2182267F" w:rsidR="00D345BE" w:rsidRPr="00D345BE" w:rsidRDefault="00D345BE" w:rsidP="00280C54">
            <w:pPr>
              <w:rPr>
                <w:b/>
                <w:bCs/>
                <w:sz w:val="22"/>
                <w:szCs w:val="28"/>
                <w:lang w:val="en-GB"/>
              </w:rPr>
            </w:pPr>
            <w:r w:rsidRPr="00D345BE">
              <w:rPr>
                <w:b/>
                <w:bCs/>
                <w:sz w:val="22"/>
                <w:szCs w:val="28"/>
                <w:lang w:val="en-GB"/>
              </w:rPr>
              <w:t>Declaration</w:t>
            </w:r>
          </w:p>
        </w:tc>
      </w:tr>
      <w:tr w:rsidR="00D345BE" w14:paraId="3E09B15B" w14:textId="77777777" w:rsidTr="00280C54">
        <w:tc>
          <w:tcPr>
            <w:tcW w:w="10480" w:type="dxa"/>
            <w:gridSpan w:val="5"/>
          </w:tcPr>
          <w:p w14:paraId="5FD308E9" w14:textId="11316AE9" w:rsidR="00D345BE" w:rsidRDefault="00D345BE" w:rsidP="00280C54">
            <w:pPr>
              <w:rPr>
                <w:lang w:val="en-GB"/>
              </w:rPr>
            </w:pPr>
            <w:r>
              <w:rPr>
                <w:lang w:val="en-GB"/>
              </w:rPr>
              <w:t>This</w:t>
            </w:r>
            <w:r w:rsidR="005C292B">
              <w:rPr>
                <w:lang w:val="en-GB"/>
              </w:rPr>
              <w:t xml:space="preserve"> final</w:t>
            </w:r>
            <w:r>
              <w:rPr>
                <w:lang w:val="en-GB"/>
              </w:rPr>
              <w:t xml:space="preserve"> report accurately reflects the </w:t>
            </w:r>
            <w:r w:rsidR="005C292B">
              <w:rPr>
                <w:lang w:val="en-GB"/>
              </w:rPr>
              <w:t>outcomes</w:t>
            </w:r>
            <w:r>
              <w:rPr>
                <w:lang w:val="en-GB"/>
              </w:rPr>
              <w:t xml:space="preserve"> of the funded project. I understand that I am required to provide accurate information to the Office of the Chief Allied Health Officer. I am fully accountable for the information provided. </w:t>
            </w:r>
          </w:p>
        </w:tc>
      </w:tr>
      <w:tr w:rsidR="00D345BE" w14:paraId="6BB2D733" w14:textId="77777777" w:rsidTr="00A8381B">
        <w:trPr>
          <w:trHeight w:val="299"/>
        </w:trPr>
        <w:tc>
          <w:tcPr>
            <w:tcW w:w="5098" w:type="dxa"/>
            <w:gridSpan w:val="3"/>
          </w:tcPr>
          <w:p w14:paraId="3DE2F018" w14:textId="11A7C6ED" w:rsidR="00D345BE" w:rsidRDefault="00D345BE" w:rsidP="00280C54">
            <w:pPr>
              <w:rPr>
                <w:lang w:val="en-GB"/>
              </w:rPr>
            </w:pPr>
            <w:r>
              <w:rPr>
                <w:lang w:val="en-GB"/>
              </w:rPr>
              <w:t>Chief Investigator</w:t>
            </w:r>
          </w:p>
        </w:tc>
        <w:tc>
          <w:tcPr>
            <w:tcW w:w="5382" w:type="dxa"/>
            <w:gridSpan w:val="2"/>
          </w:tcPr>
          <w:p w14:paraId="529EA5D8" w14:textId="77777777" w:rsidR="00D345BE" w:rsidRDefault="00FE46F2" w:rsidP="00280C54">
            <w:pPr>
              <w:rPr>
                <w:lang w:val="en-GB"/>
              </w:rPr>
            </w:pPr>
            <w:r>
              <w:rPr>
                <w:lang w:val="en-GB"/>
              </w:rPr>
              <w:t>Signature:</w:t>
            </w:r>
          </w:p>
          <w:p w14:paraId="4978D5E8" w14:textId="77777777" w:rsidR="00FE46F2" w:rsidRDefault="00FE46F2" w:rsidP="00280C54">
            <w:pPr>
              <w:rPr>
                <w:lang w:val="en-GB"/>
              </w:rPr>
            </w:pPr>
          </w:p>
          <w:p w14:paraId="7114A504" w14:textId="77777777" w:rsidR="00FE46F2" w:rsidRDefault="00FE46F2" w:rsidP="00280C54">
            <w:pPr>
              <w:rPr>
                <w:lang w:val="en-GB"/>
              </w:rPr>
            </w:pPr>
            <w:r>
              <w:rPr>
                <w:lang w:val="en-GB"/>
              </w:rPr>
              <w:t xml:space="preserve">Name: </w:t>
            </w:r>
          </w:p>
          <w:p w14:paraId="4C296920" w14:textId="284CD7CF" w:rsidR="00FE46F2" w:rsidRDefault="00FE46F2" w:rsidP="00280C54">
            <w:pPr>
              <w:rPr>
                <w:lang w:val="en-GB"/>
              </w:rPr>
            </w:pPr>
            <w:r>
              <w:rPr>
                <w:lang w:val="en-GB"/>
              </w:rPr>
              <w:t>Date:</w:t>
            </w:r>
          </w:p>
        </w:tc>
      </w:tr>
      <w:tr w:rsidR="00FE46F2" w14:paraId="405DDAB9" w14:textId="77777777" w:rsidTr="00A8381B">
        <w:trPr>
          <w:trHeight w:val="297"/>
        </w:trPr>
        <w:tc>
          <w:tcPr>
            <w:tcW w:w="5098" w:type="dxa"/>
            <w:gridSpan w:val="3"/>
          </w:tcPr>
          <w:p w14:paraId="5310318D" w14:textId="52E16797" w:rsidR="00FE46F2" w:rsidRDefault="00FE46F2" w:rsidP="00FE46F2">
            <w:pPr>
              <w:rPr>
                <w:lang w:val="en-GB"/>
              </w:rPr>
            </w:pPr>
            <w:r>
              <w:rPr>
                <w:lang w:val="en-GB"/>
              </w:rPr>
              <w:t>Mentor (new researcher projects only)</w:t>
            </w:r>
          </w:p>
        </w:tc>
        <w:tc>
          <w:tcPr>
            <w:tcW w:w="5382" w:type="dxa"/>
            <w:gridSpan w:val="2"/>
          </w:tcPr>
          <w:p w14:paraId="176F509B" w14:textId="77777777" w:rsidR="00FE46F2" w:rsidRDefault="00FE46F2" w:rsidP="00FE46F2">
            <w:pPr>
              <w:rPr>
                <w:lang w:val="en-GB"/>
              </w:rPr>
            </w:pPr>
            <w:r>
              <w:rPr>
                <w:lang w:val="en-GB"/>
              </w:rPr>
              <w:t>Signature:</w:t>
            </w:r>
          </w:p>
          <w:p w14:paraId="24740581" w14:textId="77777777" w:rsidR="00FE46F2" w:rsidRDefault="00FE46F2" w:rsidP="00FE46F2">
            <w:pPr>
              <w:rPr>
                <w:lang w:val="en-GB"/>
              </w:rPr>
            </w:pPr>
          </w:p>
          <w:p w14:paraId="1203EC60" w14:textId="77777777" w:rsidR="00FE46F2" w:rsidRDefault="00FE46F2" w:rsidP="00FE46F2">
            <w:pPr>
              <w:rPr>
                <w:lang w:val="en-GB"/>
              </w:rPr>
            </w:pPr>
            <w:r>
              <w:rPr>
                <w:lang w:val="en-GB"/>
              </w:rPr>
              <w:t xml:space="preserve">Name: </w:t>
            </w:r>
          </w:p>
          <w:p w14:paraId="5DC09696" w14:textId="3B8FCF6E" w:rsidR="00FE46F2" w:rsidRDefault="00FE46F2" w:rsidP="00FE46F2">
            <w:pPr>
              <w:rPr>
                <w:lang w:val="en-GB"/>
              </w:rPr>
            </w:pPr>
            <w:r>
              <w:rPr>
                <w:lang w:val="en-GB"/>
              </w:rPr>
              <w:t>Date:</w:t>
            </w:r>
          </w:p>
        </w:tc>
      </w:tr>
      <w:tr w:rsidR="00FE46F2" w14:paraId="7900C65D" w14:textId="77777777" w:rsidTr="00A8381B">
        <w:trPr>
          <w:trHeight w:val="297"/>
        </w:trPr>
        <w:tc>
          <w:tcPr>
            <w:tcW w:w="5098" w:type="dxa"/>
            <w:gridSpan w:val="3"/>
          </w:tcPr>
          <w:p w14:paraId="7C1FBA51" w14:textId="38B89568" w:rsidR="00FE46F2" w:rsidRDefault="00FE46F2" w:rsidP="00FE46F2">
            <w:pPr>
              <w:rPr>
                <w:lang w:val="en-GB"/>
              </w:rPr>
            </w:pPr>
            <w:r>
              <w:rPr>
                <w:lang w:val="en-GB"/>
              </w:rPr>
              <w:t>Head of Department or equivalent</w:t>
            </w:r>
          </w:p>
        </w:tc>
        <w:tc>
          <w:tcPr>
            <w:tcW w:w="5382" w:type="dxa"/>
            <w:gridSpan w:val="2"/>
          </w:tcPr>
          <w:p w14:paraId="18606D03" w14:textId="77777777" w:rsidR="00FE46F2" w:rsidRDefault="00FE46F2" w:rsidP="00FE46F2">
            <w:pPr>
              <w:rPr>
                <w:lang w:val="en-GB"/>
              </w:rPr>
            </w:pPr>
            <w:r>
              <w:rPr>
                <w:lang w:val="en-GB"/>
              </w:rPr>
              <w:t>Signature:</w:t>
            </w:r>
          </w:p>
          <w:p w14:paraId="4642DCF0" w14:textId="77777777" w:rsidR="00FE46F2" w:rsidRDefault="00FE46F2" w:rsidP="00FE46F2">
            <w:pPr>
              <w:rPr>
                <w:lang w:val="en-GB"/>
              </w:rPr>
            </w:pPr>
          </w:p>
          <w:p w14:paraId="0E22BCA8" w14:textId="77777777" w:rsidR="00FE46F2" w:rsidRDefault="00FE46F2" w:rsidP="00FE46F2">
            <w:pPr>
              <w:rPr>
                <w:lang w:val="en-GB"/>
              </w:rPr>
            </w:pPr>
            <w:r>
              <w:rPr>
                <w:lang w:val="en-GB"/>
              </w:rPr>
              <w:t xml:space="preserve">Name: </w:t>
            </w:r>
          </w:p>
          <w:p w14:paraId="6B9CCA10" w14:textId="65AC27DC" w:rsidR="00FE46F2" w:rsidRDefault="00FE46F2" w:rsidP="00FE46F2">
            <w:pPr>
              <w:rPr>
                <w:lang w:val="en-GB"/>
              </w:rPr>
            </w:pPr>
            <w:r>
              <w:rPr>
                <w:lang w:val="en-GB"/>
              </w:rPr>
              <w:t>Date:</w:t>
            </w:r>
          </w:p>
        </w:tc>
      </w:tr>
      <w:tr w:rsidR="00FE46F2" w14:paraId="400E525E" w14:textId="77777777" w:rsidTr="00A8381B">
        <w:trPr>
          <w:trHeight w:val="297"/>
        </w:trPr>
        <w:tc>
          <w:tcPr>
            <w:tcW w:w="5098" w:type="dxa"/>
            <w:gridSpan w:val="3"/>
          </w:tcPr>
          <w:p w14:paraId="03E55DF0" w14:textId="04BDB67C" w:rsidR="00FE46F2" w:rsidRDefault="00FE46F2" w:rsidP="00FE46F2">
            <w:pPr>
              <w:rPr>
                <w:lang w:val="en-GB"/>
              </w:rPr>
            </w:pPr>
            <w:r>
              <w:rPr>
                <w:lang w:val="en-GB"/>
              </w:rPr>
              <w:t>Allied Health Director or equivalent</w:t>
            </w:r>
          </w:p>
        </w:tc>
        <w:tc>
          <w:tcPr>
            <w:tcW w:w="5382" w:type="dxa"/>
            <w:gridSpan w:val="2"/>
          </w:tcPr>
          <w:p w14:paraId="6650775D" w14:textId="77777777" w:rsidR="00FE46F2" w:rsidRDefault="00FE46F2" w:rsidP="00FE46F2">
            <w:pPr>
              <w:rPr>
                <w:lang w:val="en-GB"/>
              </w:rPr>
            </w:pPr>
            <w:r>
              <w:rPr>
                <w:lang w:val="en-GB"/>
              </w:rPr>
              <w:t>Signature:</w:t>
            </w:r>
          </w:p>
          <w:p w14:paraId="380010D7" w14:textId="77777777" w:rsidR="00FE46F2" w:rsidRDefault="00FE46F2" w:rsidP="00FE46F2">
            <w:pPr>
              <w:rPr>
                <w:lang w:val="en-GB"/>
              </w:rPr>
            </w:pPr>
          </w:p>
          <w:p w14:paraId="7592CAB7" w14:textId="77777777" w:rsidR="00FE46F2" w:rsidRDefault="00FE46F2" w:rsidP="00FE46F2">
            <w:pPr>
              <w:rPr>
                <w:lang w:val="en-GB"/>
              </w:rPr>
            </w:pPr>
            <w:r>
              <w:rPr>
                <w:lang w:val="en-GB"/>
              </w:rPr>
              <w:t xml:space="preserve">Name: </w:t>
            </w:r>
          </w:p>
          <w:p w14:paraId="2DC6D60C" w14:textId="1B77BAAE" w:rsidR="00FE46F2" w:rsidRDefault="00FE46F2" w:rsidP="00FE46F2">
            <w:pPr>
              <w:rPr>
                <w:lang w:val="en-GB"/>
              </w:rPr>
            </w:pPr>
            <w:r>
              <w:rPr>
                <w:lang w:val="en-GB"/>
              </w:rPr>
              <w:t>Date:</w:t>
            </w:r>
          </w:p>
        </w:tc>
      </w:tr>
    </w:tbl>
    <w:p w14:paraId="17BF621A" w14:textId="77777777" w:rsidR="00D345BE" w:rsidRDefault="00D345BE" w:rsidP="00280C54">
      <w:pPr>
        <w:rPr>
          <w:lang w:val="en-GB"/>
        </w:rPr>
      </w:pPr>
    </w:p>
    <w:p w14:paraId="0C2CEE9F" w14:textId="77777777" w:rsidR="00D345BE" w:rsidRPr="00280C54" w:rsidRDefault="00D345BE" w:rsidP="00280C54">
      <w:pPr>
        <w:rPr>
          <w:lang w:val="en-GB"/>
        </w:rPr>
      </w:pPr>
    </w:p>
    <w:sectPr w:rsidR="00D345BE" w:rsidRPr="00280C54" w:rsidSect="006E1C19">
      <w:headerReference w:type="default" r:id="rId12"/>
      <w:footerReference w:type="default" r:id="rId13"/>
      <w:headerReference w:type="first" r:id="rId14"/>
      <w:pgSz w:w="11906" w:h="16838" w:code="9"/>
      <w:pgMar w:top="1134" w:right="707" w:bottom="1560" w:left="709" w:header="0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C66AD" w14:textId="77777777" w:rsidR="002420D3" w:rsidRDefault="002420D3" w:rsidP="00190C24">
      <w:r>
        <w:separator/>
      </w:r>
    </w:p>
  </w:endnote>
  <w:endnote w:type="continuationSeparator" w:id="0">
    <w:p w14:paraId="154ABF62" w14:textId="77777777" w:rsidR="002420D3" w:rsidRDefault="002420D3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4A54F" w14:textId="77777777" w:rsidR="00664A9F" w:rsidRDefault="00B9593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2EB41FB" wp14:editId="364EFF58">
              <wp:simplePos x="0" y="0"/>
              <wp:positionH relativeFrom="page">
                <wp:posOffset>0</wp:posOffset>
              </wp:positionH>
              <wp:positionV relativeFrom="page">
                <wp:posOffset>9836150</wp:posOffset>
              </wp:positionV>
              <wp:extent cx="7578000" cy="867600"/>
              <wp:effectExtent l="0" t="0" r="4445" b="8890"/>
              <wp:wrapNone/>
              <wp:docPr id="86122114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8000" cy="8676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1"/>
                          </a:gs>
                          <a:gs pos="100000">
                            <a:srgbClr val="002346"/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E93535" id="Rectangle 2" o:spid="_x0000_s1026" style="position:absolute;margin-left:0;margin-top:774.5pt;width:596.7pt;height:68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" fillcolor="#005eb8 [3213]" stroked="f" strokeweight="1pt">
              <v:fill color2="#002346" rotate="t" focusposition=".5,.5" focussize="" focus="100%" type="gradientRadial"/>
              <w10:wrap anchorx="page"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0FA69F8C" wp14:editId="064389C4">
          <wp:simplePos x="0" y="0"/>
          <wp:positionH relativeFrom="column">
            <wp:posOffset>3481705</wp:posOffset>
          </wp:positionH>
          <wp:positionV relativeFrom="paragraph">
            <wp:posOffset>77978</wp:posOffset>
          </wp:positionV>
          <wp:extent cx="3096895" cy="520065"/>
          <wp:effectExtent l="0" t="0" r="8255" b="0"/>
          <wp:wrapNone/>
          <wp:docPr id="194337868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378686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895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E567BC6" w14:textId="77777777" w:rsidR="00664A9F" w:rsidRDefault="00664A9F">
    <w:pPr>
      <w:pStyle w:val="Footer"/>
    </w:pPr>
  </w:p>
  <w:p w14:paraId="16D73DFD" w14:textId="77777777" w:rsidR="000E1223" w:rsidRDefault="000E1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ACBF8" w14:textId="77777777" w:rsidR="002420D3" w:rsidRDefault="002420D3" w:rsidP="00190C24">
      <w:r>
        <w:separator/>
      </w:r>
    </w:p>
  </w:footnote>
  <w:footnote w:type="continuationSeparator" w:id="0">
    <w:p w14:paraId="09EC184E" w14:textId="77777777" w:rsidR="002420D3" w:rsidRDefault="002420D3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B18B" w14:textId="77777777" w:rsidR="00273E87" w:rsidRDefault="00273E87" w:rsidP="00555C3B">
    <w:pPr>
      <w:pStyle w:val="Header"/>
      <w:rPr>
        <w:lang w:val="en-US"/>
      </w:rPr>
    </w:pPr>
  </w:p>
  <w:p w14:paraId="15A00647" w14:textId="77777777" w:rsidR="00555C3B" w:rsidRPr="00555C3B" w:rsidRDefault="00555C3B" w:rsidP="00555C3B">
    <w:pPr>
      <w:pStyle w:val="Header"/>
      <w:jc w:val="right"/>
      <w:rPr>
        <w:lang w:val="en-US"/>
      </w:rPr>
    </w:pPr>
    <w:r w:rsidRPr="000E1223">
      <w:rPr>
        <w:noProof/>
        <w:color w:val="005EB8" w:themeColor="text1"/>
        <w:sz w:val="22"/>
        <w:szCs w:val="32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60A0E0" wp14:editId="4B08928F">
              <wp:simplePos x="0" y="0"/>
              <wp:positionH relativeFrom="column">
                <wp:posOffset>-584371</wp:posOffset>
              </wp:positionH>
              <wp:positionV relativeFrom="paragraph">
                <wp:posOffset>267970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E8A978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1.1pt" to="114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" strokecolor="#005eb8 [3213]" strokeweight="1pt">
              <v:stroke joinstyle="miter"/>
            </v:line>
          </w:pict>
        </mc:Fallback>
      </mc:AlternateContent>
    </w:r>
    <w:r w:rsidRPr="000E1223">
      <w:rPr>
        <w:color w:val="005EB8" w:themeColor="text1"/>
        <w:sz w:val="22"/>
        <w:szCs w:val="32"/>
        <w:lang w:val="en-US"/>
      </w:rPr>
      <w:t>Queensland Government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24D1A" w14:textId="77777777" w:rsidR="0014521E" w:rsidRDefault="00273E87" w:rsidP="00273E87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B42082"/>
    <w:multiLevelType w:val="hybridMultilevel"/>
    <w:tmpl w:val="1C52C9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C3D65"/>
    <w:multiLevelType w:val="hybridMultilevel"/>
    <w:tmpl w:val="12B299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89388C"/>
    <w:multiLevelType w:val="hybridMultilevel"/>
    <w:tmpl w:val="373C6ECA"/>
    <w:lvl w:ilvl="0" w:tplc="04522B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3"/>
  </w:num>
  <w:num w:numId="4" w16cid:durableId="1352219071">
    <w:abstractNumId w:val="0"/>
  </w:num>
  <w:num w:numId="5" w16cid:durableId="688750406">
    <w:abstractNumId w:val="7"/>
  </w:num>
  <w:num w:numId="6" w16cid:durableId="1989704833">
    <w:abstractNumId w:val="6"/>
  </w:num>
  <w:num w:numId="7" w16cid:durableId="1451126588">
    <w:abstractNumId w:val="2"/>
  </w:num>
  <w:num w:numId="8" w16cid:durableId="729692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0D3"/>
    <w:rsid w:val="00003124"/>
    <w:rsid w:val="000045E5"/>
    <w:rsid w:val="00007985"/>
    <w:rsid w:val="0002155B"/>
    <w:rsid w:val="000425F7"/>
    <w:rsid w:val="000436FC"/>
    <w:rsid w:val="0005471A"/>
    <w:rsid w:val="00066E58"/>
    <w:rsid w:val="000B61AC"/>
    <w:rsid w:val="000C730B"/>
    <w:rsid w:val="000E1223"/>
    <w:rsid w:val="000E4088"/>
    <w:rsid w:val="000F4E58"/>
    <w:rsid w:val="000F7FDE"/>
    <w:rsid w:val="001000FC"/>
    <w:rsid w:val="00101904"/>
    <w:rsid w:val="0011122C"/>
    <w:rsid w:val="00111565"/>
    <w:rsid w:val="001206C4"/>
    <w:rsid w:val="001222EA"/>
    <w:rsid w:val="00134EFF"/>
    <w:rsid w:val="0014521E"/>
    <w:rsid w:val="00190C24"/>
    <w:rsid w:val="001C11D2"/>
    <w:rsid w:val="001C43F0"/>
    <w:rsid w:val="001F2B12"/>
    <w:rsid w:val="001F3A36"/>
    <w:rsid w:val="00227C27"/>
    <w:rsid w:val="002371F7"/>
    <w:rsid w:val="002420D3"/>
    <w:rsid w:val="0024520B"/>
    <w:rsid w:val="002706E8"/>
    <w:rsid w:val="00273E87"/>
    <w:rsid w:val="00280C54"/>
    <w:rsid w:val="002B15E5"/>
    <w:rsid w:val="002B5219"/>
    <w:rsid w:val="002B7607"/>
    <w:rsid w:val="002C47FC"/>
    <w:rsid w:val="002E3E34"/>
    <w:rsid w:val="002F78A2"/>
    <w:rsid w:val="00320670"/>
    <w:rsid w:val="00337EAA"/>
    <w:rsid w:val="00355E78"/>
    <w:rsid w:val="0038096F"/>
    <w:rsid w:val="00385A56"/>
    <w:rsid w:val="00396D5E"/>
    <w:rsid w:val="003975D2"/>
    <w:rsid w:val="003C33FE"/>
    <w:rsid w:val="003C51AF"/>
    <w:rsid w:val="003D33F7"/>
    <w:rsid w:val="003D540F"/>
    <w:rsid w:val="003E5C52"/>
    <w:rsid w:val="003F643A"/>
    <w:rsid w:val="00402CFC"/>
    <w:rsid w:val="00403EF1"/>
    <w:rsid w:val="00404BCA"/>
    <w:rsid w:val="00416A49"/>
    <w:rsid w:val="00442FE1"/>
    <w:rsid w:val="004468D2"/>
    <w:rsid w:val="004562DA"/>
    <w:rsid w:val="00476A07"/>
    <w:rsid w:val="004A4C86"/>
    <w:rsid w:val="004A5E19"/>
    <w:rsid w:val="004E2669"/>
    <w:rsid w:val="004E5A25"/>
    <w:rsid w:val="004E62A1"/>
    <w:rsid w:val="00540992"/>
    <w:rsid w:val="00543A32"/>
    <w:rsid w:val="00555585"/>
    <w:rsid w:val="0055582F"/>
    <w:rsid w:val="00555C3B"/>
    <w:rsid w:val="005A28EB"/>
    <w:rsid w:val="005B0EC5"/>
    <w:rsid w:val="005B79A8"/>
    <w:rsid w:val="005C292B"/>
    <w:rsid w:val="005C68D9"/>
    <w:rsid w:val="005F0C3B"/>
    <w:rsid w:val="005F4331"/>
    <w:rsid w:val="0062040F"/>
    <w:rsid w:val="006239A5"/>
    <w:rsid w:val="00636B71"/>
    <w:rsid w:val="006420CC"/>
    <w:rsid w:val="00646AE8"/>
    <w:rsid w:val="00664A9F"/>
    <w:rsid w:val="00672747"/>
    <w:rsid w:val="0068756E"/>
    <w:rsid w:val="006C3D8E"/>
    <w:rsid w:val="006D0BCD"/>
    <w:rsid w:val="006E1C19"/>
    <w:rsid w:val="006F0011"/>
    <w:rsid w:val="006F6098"/>
    <w:rsid w:val="00700218"/>
    <w:rsid w:val="00717C27"/>
    <w:rsid w:val="007274E7"/>
    <w:rsid w:val="007B4E7E"/>
    <w:rsid w:val="007D023E"/>
    <w:rsid w:val="007D0BEA"/>
    <w:rsid w:val="007D3462"/>
    <w:rsid w:val="0080579A"/>
    <w:rsid w:val="008171D4"/>
    <w:rsid w:val="0083235D"/>
    <w:rsid w:val="00834179"/>
    <w:rsid w:val="0084602D"/>
    <w:rsid w:val="008479F9"/>
    <w:rsid w:val="00852BD5"/>
    <w:rsid w:val="00864110"/>
    <w:rsid w:val="008641E2"/>
    <w:rsid w:val="0088002B"/>
    <w:rsid w:val="00882017"/>
    <w:rsid w:val="00887A49"/>
    <w:rsid w:val="008A4FA7"/>
    <w:rsid w:val="008A7AFC"/>
    <w:rsid w:val="00907963"/>
    <w:rsid w:val="009222D8"/>
    <w:rsid w:val="00931647"/>
    <w:rsid w:val="00936613"/>
    <w:rsid w:val="00956995"/>
    <w:rsid w:val="0096078C"/>
    <w:rsid w:val="0096595E"/>
    <w:rsid w:val="009659AB"/>
    <w:rsid w:val="009A5056"/>
    <w:rsid w:val="009A7275"/>
    <w:rsid w:val="009B7893"/>
    <w:rsid w:val="009E5EE5"/>
    <w:rsid w:val="009F02B3"/>
    <w:rsid w:val="00A25FB3"/>
    <w:rsid w:val="00A36618"/>
    <w:rsid w:val="00A37A8D"/>
    <w:rsid w:val="00A40883"/>
    <w:rsid w:val="00A47F67"/>
    <w:rsid w:val="00A65710"/>
    <w:rsid w:val="00A8381B"/>
    <w:rsid w:val="00A86680"/>
    <w:rsid w:val="00AA607B"/>
    <w:rsid w:val="00AB0A25"/>
    <w:rsid w:val="00AC555D"/>
    <w:rsid w:val="00AD2501"/>
    <w:rsid w:val="00AD5F26"/>
    <w:rsid w:val="00AE022D"/>
    <w:rsid w:val="00AF1609"/>
    <w:rsid w:val="00AF7DD9"/>
    <w:rsid w:val="00B04635"/>
    <w:rsid w:val="00B178B7"/>
    <w:rsid w:val="00B30EA8"/>
    <w:rsid w:val="00B33337"/>
    <w:rsid w:val="00B55032"/>
    <w:rsid w:val="00B613E4"/>
    <w:rsid w:val="00B675FF"/>
    <w:rsid w:val="00B70170"/>
    <w:rsid w:val="00B8699D"/>
    <w:rsid w:val="00B9593D"/>
    <w:rsid w:val="00B9771E"/>
    <w:rsid w:val="00BC4AA9"/>
    <w:rsid w:val="00BC6556"/>
    <w:rsid w:val="00BD0F68"/>
    <w:rsid w:val="00BD2974"/>
    <w:rsid w:val="00C07E26"/>
    <w:rsid w:val="00C31759"/>
    <w:rsid w:val="00C33A93"/>
    <w:rsid w:val="00C51A70"/>
    <w:rsid w:val="00C51D08"/>
    <w:rsid w:val="00CA66DC"/>
    <w:rsid w:val="00CB07AD"/>
    <w:rsid w:val="00CB609F"/>
    <w:rsid w:val="00CC7632"/>
    <w:rsid w:val="00CD57A1"/>
    <w:rsid w:val="00CD793C"/>
    <w:rsid w:val="00D01CD2"/>
    <w:rsid w:val="00D13431"/>
    <w:rsid w:val="00D23470"/>
    <w:rsid w:val="00D345BE"/>
    <w:rsid w:val="00D517CD"/>
    <w:rsid w:val="00D75050"/>
    <w:rsid w:val="00D842DF"/>
    <w:rsid w:val="00D94442"/>
    <w:rsid w:val="00DC5E03"/>
    <w:rsid w:val="00DD5973"/>
    <w:rsid w:val="00DE1E49"/>
    <w:rsid w:val="00DF2836"/>
    <w:rsid w:val="00E3336E"/>
    <w:rsid w:val="00E42000"/>
    <w:rsid w:val="00E441D6"/>
    <w:rsid w:val="00E46FDC"/>
    <w:rsid w:val="00E47FB8"/>
    <w:rsid w:val="00E872C5"/>
    <w:rsid w:val="00EA2EFC"/>
    <w:rsid w:val="00EF474F"/>
    <w:rsid w:val="00EF4AC5"/>
    <w:rsid w:val="00F16981"/>
    <w:rsid w:val="00F367B3"/>
    <w:rsid w:val="00F37CA9"/>
    <w:rsid w:val="00F43573"/>
    <w:rsid w:val="00F447A2"/>
    <w:rsid w:val="00FA47EF"/>
    <w:rsid w:val="00FD69DD"/>
    <w:rsid w:val="00FE1554"/>
    <w:rsid w:val="00FE46F2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9DFC1"/>
  <w15:chartTrackingRefBased/>
  <w15:docId w15:val="{B5A23EC8-0150-453D-9396-96B0C8A0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6E1C19"/>
    <w:pPr>
      <w:spacing w:after="120"/>
    </w:pPr>
    <w:rPr>
      <w:rFonts w:ascii="Arial" w:eastAsiaTheme="minorEastAsia" w:hAnsi="Arial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22D8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274E7"/>
    <w:pPr>
      <w:spacing w:before="240"/>
      <w:outlineLvl w:val="1"/>
    </w:pPr>
    <w:rPr>
      <w:rFonts w:cs="Arial"/>
      <w:b/>
      <w:bCs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222D8"/>
    <w:rPr>
      <w:rFonts w:ascii="Noto Sans" w:eastAsia="MS Mincho" w:hAnsi="Noto Sans" w:cs="Arial"/>
      <w:b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274E7"/>
    <w:rPr>
      <w:rFonts w:ascii="Arial" w:eastAsiaTheme="minorEastAsia" w:hAnsi="Arial" w:cs="Arial"/>
      <w:b/>
      <w:bCs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6D0BCD"/>
    <w:rPr>
      <w:rFonts w:ascii="Arial Black" w:eastAsia="MS Mincho" w:hAnsi="Arial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6D0BCD"/>
    <w:rPr>
      <w:rFonts w:ascii="Arial Black" w:eastAsia="MS Mincho" w:hAnsi="Arial Black" w:cs="Arial"/>
      <w:b/>
      <w:color w:val="05325F" w:themeColor="text2"/>
      <w:sz w:val="48"/>
      <w:szCs w:val="48"/>
      <w:lang w:val="en-GB"/>
    </w:rPr>
  </w:style>
  <w:style w:type="paragraph" w:styleId="BodyText">
    <w:name w:val="Body Text"/>
    <w:basedOn w:val="Normal"/>
    <w:link w:val="BodyTextChar"/>
    <w:rsid w:val="00280C54"/>
    <w:pPr>
      <w:spacing w:before="120" w:line="276" w:lineRule="auto"/>
    </w:pPr>
    <w:rPr>
      <w:rFonts w:eastAsia="Times New Roman" w:cs="Times New Roman"/>
      <w:sz w:val="22"/>
      <w:lang w:eastAsia="en-AU"/>
    </w:rPr>
  </w:style>
  <w:style w:type="character" w:customStyle="1" w:styleId="BodyTextChar">
    <w:name w:val="Body Text Char"/>
    <w:basedOn w:val="DefaultParagraphFont"/>
    <w:link w:val="BodyText"/>
    <w:rsid w:val="00280C54"/>
    <w:rPr>
      <w:rFonts w:ascii="Arial" w:eastAsia="Times New Roman" w:hAnsi="Arial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massg\AppData\Local\Temp\MicrosoftEdgeDownloads\b9eb07ca-9f67-4e68-9d3f-d9960f79f326\DfQ%20A4%20Word%20template%20portrait%20(Downloaded%20from%20Marketing%20Matters%20on%2016%20Oct%202025)%20(2).dotx" TargetMode="External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624441-df11-4972-b940-84743b8edd13">QREDJ4H4ZNCU-2137131871-1255229</_dlc_DocId>
    <_dlc_DocIdUrl xmlns="45624441-df11-4972-b940-84743b8edd13">
      <Url>https://dpcqld.sharepoint.com/sites/dpc-filestore1/_layouts/15/DocIdRedir.aspx?ID=QREDJ4H4ZNCU-2137131871-1255229</Url>
      <Description>QREDJ4H4ZNCU-2137131871-1255229</Description>
    </_dlc_DocIdUrl>
    <TaxCatchAll xmlns="45624441-df11-4972-b940-84743b8edd13" xsi:nil="true"/>
    <lcf76f155ced4ddcb4097134ff3c332f xmlns="05a03ac3-062e-4e77-aff9-6a8c9933ce22">
      <Terms xmlns="http://schemas.microsoft.com/office/infopath/2007/PartnerControls"/>
    </lcf76f155ced4ddcb4097134ff3c332f>
    <_Flow_SignoffStatus xmlns="05a03ac3-062e-4e77-aff9-6a8c9933ce22" xsi:nil="true"/>
    <Image xmlns="05a03ac3-062e-4e77-aff9-6a8c9933ce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1CF60958BE842A6593655C8578125" ma:contentTypeVersion="20" ma:contentTypeDescription="Create a new document." ma:contentTypeScope="" ma:versionID="a16a9cba7a6c0fafe0e937e768ffb787">
  <xsd:schema xmlns:xsd="http://www.w3.org/2001/XMLSchema" xmlns:xs="http://www.w3.org/2001/XMLSchema" xmlns:p="http://schemas.microsoft.com/office/2006/metadata/properties" xmlns:ns2="45624441-df11-4972-b940-84743b8edd13" xmlns:ns3="05a03ac3-062e-4e77-aff9-6a8c9933ce22" targetNamespace="http://schemas.microsoft.com/office/2006/metadata/properties" ma:root="true" ma:fieldsID="74383af6b75cfc187d9a9039ae7f3e49" ns2:_="" ns3:_="">
    <xsd:import namespace="45624441-df11-4972-b940-84743b8edd13"/>
    <xsd:import namespace="05a03ac3-062e-4e77-aff9-6a8c9933ce2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24441-df11-4972-b940-84743b8edd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1d699188-ea2f-4a78-95cc-11962598401d}" ma:internalName="TaxCatchAll" ma:showField="CatchAllData" ma:web="45624441-df11-4972-b940-84743b8ed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03ac3-062e-4e77-aff9-6a8c9933c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30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255E8B-6177-423A-8434-C94A74EEE5E8}">
  <ds:schemaRefs>
    <ds:schemaRef ds:uri="http://schemas.microsoft.com/office/2006/metadata/properties"/>
    <ds:schemaRef ds:uri="http://schemas.microsoft.com/office/infopath/2007/PartnerControls"/>
    <ds:schemaRef ds:uri="45624441-df11-4972-b940-84743b8edd13"/>
    <ds:schemaRef ds:uri="05a03ac3-062e-4e77-aff9-6a8c9933ce22"/>
  </ds:schemaRefs>
</ds:datastoreItem>
</file>

<file path=customXml/itemProps2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66F84B-F1E9-4BAD-B0DE-4F8FBD16EED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70A4F27-249D-4825-902B-EC94A2DC4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24441-df11-4972-b940-84743b8edd13"/>
    <ds:schemaRef ds:uri="05a03ac3-062e-4e77-aff9-6a8c9933c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DfQ A4 Word template portrait (Downloaded from Marketing Matters on 16 Oct 2025) (2)</Template>
  <TotalTime>248</TotalTime>
  <Pages>4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Lemass</dc:creator>
  <cp:keywords/>
  <dc:description/>
  <cp:lastModifiedBy>Gabriella Lemass</cp:lastModifiedBy>
  <cp:revision>9</cp:revision>
  <cp:lastPrinted>2025-08-07T05:04:00Z</cp:lastPrinted>
  <dcterms:created xsi:type="dcterms:W3CDTF">2026-01-06T01:29:00Z</dcterms:created>
  <dcterms:modified xsi:type="dcterms:W3CDTF">2026-01-12T06:12:00Z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0x0101006201CF60958BE842A6593655C8578125</vt:lpwstr>
  </property>
  <property fmtid="{D5CDD505-2E9C-101B-9397-08002B2CF9AE}" pid="3" name="_dlc_DocIdItemGuid">
    <vt:lpwstr>177437fe-fcd7-42fc-a979-86efea21a4c1</vt:lpwstr>
  </property>
  <property fmtid="{D5CDD505-2E9C-101B-9397-08002B2CF9AE}" pid="4" name="MediaServiceImageTags">
    <vt:lpwstr/>
  </property>
</Properties>
</file>