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EE2B21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EE2B21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EE2B21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EE2B21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07F65D7B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E45740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1B8DB804" w:rsidR="00E45740" w:rsidRPr="00B3484E" w:rsidRDefault="00BD6B8A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sz w:val="24"/>
                  </w:rPr>
                  <w:t>Rehabilitation</w:t>
                </w:r>
                <w:r w:rsidR="00EA21FC">
                  <w:rPr>
                    <w:b/>
                    <w:sz w:val="24"/>
                  </w:rPr>
                  <w:t xml:space="preserve"> </w:t>
                </w:r>
                <w:r w:rsidR="00E45740">
                  <w:rPr>
                    <w:b/>
                    <w:sz w:val="24"/>
                  </w:rPr>
                  <w:t>Services</w:t>
                </w:r>
                <w:r w:rsidR="00E45740" w:rsidRPr="00EE6AF8">
                  <w:rPr>
                    <w:b/>
                    <w:sz w:val="24"/>
                  </w:rPr>
                  <w:t xml:space="preserve"> </w:t>
                </w:r>
              </w:p>
            </w:tc>
          </w:tr>
          <w:tr w:rsidR="00E45740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780DDEB0" w:rsidR="00E45740" w:rsidRPr="00B3484E" w:rsidRDefault="00EA21F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17568D">
                  <w:rPr>
                    <w:b/>
                    <w:bCs/>
                    <w:sz w:val="22"/>
                    <w:szCs w:val="22"/>
                  </w:rPr>
                  <w:t>5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483165B4" w:rsidR="00007183" w:rsidRPr="00BC10C7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335B5D38" w:rsidR="0049365E" w:rsidRPr="001B7D27" w:rsidRDefault="001B7D27" w:rsidP="001B7D27">
                <w:pPr>
                  <w:pStyle w:val="BulletList2Column"/>
                  <w:numPr>
                    <w:ilvl w:val="0"/>
                    <w:numId w:val="13"/>
                  </w:numPr>
                  <w:spacing w:after="0" w:line="240" w:lineRule="auto"/>
                  <w:ind w:left="447"/>
                  <w:rPr>
                    <w:b/>
                    <w:bCs/>
                    <w:szCs w:val="19"/>
                    <w:lang w:val="en-US"/>
                  </w:rPr>
                </w:pPr>
                <w:r w:rsidRPr="001B7D27">
                  <w:rPr>
                    <w:szCs w:val="19"/>
                    <w:lang w:val="en-US"/>
                  </w:rPr>
                  <w:t>provides specialty and subspecialty ambulatory and/or inpatient rehabilitation services.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418832F" w14:textId="77777777" w:rsidR="008B5750" w:rsidRDefault="008B575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 types of services you provide.</w:t>
                </w:r>
              </w:p>
              <w:p w14:paraId="1E513C37" w14:textId="6B6D9E14" w:rsidR="00294B2A" w:rsidRPr="00BF32A8" w:rsidRDefault="008B5750" w:rsidP="008B5750">
                <w:pPr>
                  <w:spacing w:before="40" w:after="40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attach admission policy/criteria</w:t>
                </w:r>
              </w:p>
            </w:tc>
          </w:tr>
          <w:tr w:rsidR="00F36E00" w:rsidRPr="00371A1D" w14:paraId="47B9458D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DFC450" w14:textId="531CF3ED" w:rsidR="00F36E00" w:rsidRPr="001B7D27" w:rsidRDefault="001B7D27" w:rsidP="001B7D27">
                <w:pPr>
                  <w:pStyle w:val="BulletList2Column"/>
                  <w:numPr>
                    <w:ilvl w:val="0"/>
                    <w:numId w:val="14"/>
                  </w:numPr>
                  <w:spacing w:after="0" w:line="240" w:lineRule="auto"/>
                  <w:ind w:left="447"/>
                  <w:rPr>
                    <w:b/>
                    <w:bCs/>
                    <w:szCs w:val="19"/>
                  </w:rPr>
                </w:pPr>
                <w:r w:rsidRPr="001B7D27">
                  <w:rPr>
                    <w:szCs w:val="19"/>
                  </w:rPr>
                  <w:t>ambulatory services may include subspecialty rehabilitation outpatient clinics and multidisciplinary day-only therapy programs.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7AFB9E" w14:textId="77777777" w:rsidR="00F36E00" w:rsidRPr="00BF32A8" w:rsidRDefault="00F36E00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13ABFA" w14:textId="77777777" w:rsidR="00F36E00" w:rsidRDefault="00F36E0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A2E86" w:rsidRPr="00371A1D" w14:paraId="540C2232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705AEB" w14:textId="0156908E" w:rsidR="001A2E86" w:rsidRPr="001B7D27" w:rsidRDefault="00953800" w:rsidP="001B7D27">
                <w:pPr>
                  <w:pStyle w:val="Default"/>
                  <w:numPr>
                    <w:ilvl w:val="0"/>
                    <w:numId w:val="9"/>
                  </w:numPr>
                  <w:ind w:left="447" w:hanging="420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B7D27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inpatient care provided in </w:t>
                </w:r>
                <w:r w:rsidR="001B7D27" w:rsidRPr="001B7D27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</w:t>
                </w:r>
                <w:r w:rsidRPr="001B7D27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esignated </w:t>
                </w:r>
                <w:r w:rsidR="001B7D27" w:rsidRPr="001B7D27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specialty </w:t>
                </w:r>
                <w:r w:rsidRPr="001B7D27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unit</w:t>
                </w:r>
                <w:r w:rsidR="001B7D27" w:rsidRPr="001B7D27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s for clients with complex care needs</w:t>
                </w:r>
                <w:r w:rsidRPr="001B7D27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5CE587" w14:textId="77777777" w:rsidR="001A2E86" w:rsidRPr="00BF32A8" w:rsidRDefault="001A2E86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DE450E" w14:textId="77777777" w:rsidR="001A2E86" w:rsidRDefault="001A2E86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B7D27" w:rsidRPr="00371A1D" w14:paraId="6EBAB28B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F8EB025" w14:textId="617119F0" w:rsidR="001B7D27" w:rsidRPr="001B7D27" w:rsidRDefault="001B7D27" w:rsidP="001B7D27">
                <w:pPr>
                  <w:pStyle w:val="Default"/>
                  <w:numPr>
                    <w:ilvl w:val="0"/>
                    <w:numId w:val="9"/>
                  </w:numPr>
                  <w:ind w:left="447" w:hanging="420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B7D27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  <w:t>may have access to hydrotherapy and independent living unit.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08568F" w14:textId="77777777" w:rsidR="001B7D27" w:rsidRPr="00BF32A8" w:rsidRDefault="001B7D27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AED5AA2" w14:textId="77777777" w:rsidR="001B7D27" w:rsidRDefault="001B7D27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A2E86" w:rsidRPr="00371A1D" w14:paraId="38FDCF35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88B898" w14:textId="334BAEDA" w:rsidR="001A2E86" w:rsidRPr="001B7D27" w:rsidRDefault="00953800" w:rsidP="001B7D27">
                <w:pPr>
                  <w:pStyle w:val="BulletList2Column"/>
                  <w:numPr>
                    <w:ilvl w:val="0"/>
                    <w:numId w:val="9"/>
                  </w:numPr>
                  <w:spacing w:after="0" w:line="240" w:lineRule="auto"/>
                  <w:ind w:left="447"/>
                  <w:rPr>
                    <w:b/>
                    <w:bCs/>
                    <w:szCs w:val="19"/>
                  </w:rPr>
                </w:pPr>
                <w:r w:rsidRPr="001B7D27">
                  <w:rPr>
                    <w:szCs w:val="19"/>
                  </w:rPr>
                  <w:t>coordinated by health professional with experience, knowledge and skills in rehabilitation reflecting casemix of the service.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1E96A7" w14:textId="77777777" w:rsidR="001A2E86" w:rsidRPr="00BF32A8" w:rsidRDefault="001A2E86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867330" w14:textId="77777777" w:rsidR="001A2E86" w:rsidRDefault="001A2E86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233FAC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80C871" w14:textId="6FDBA4D3" w:rsidR="00EC7B78" w:rsidRPr="001B7D27" w:rsidRDefault="00953800" w:rsidP="001B7D27">
                <w:pPr>
                  <w:pStyle w:val="BulletList2Column"/>
                  <w:numPr>
                    <w:ilvl w:val="0"/>
                    <w:numId w:val="9"/>
                  </w:numPr>
                  <w:spacing w:after="0" w:line="240" w:lineRule="auto"/>
                  <w:ind w:left="447"/>
                  <w:rPr>
                    <w:b/>
                    <w:bCs/>
                    <w:szCs w:val="19"/>
                  </w:rPr>
                </w:pPr>
                <w:r w:rsidRPr="001B7D27">
                  <w:rPr>
                    <w:szCs w:val="19"/>
                  </w:rPr>
                  <w:t>rehabilitation team caring for adult patients includes rehabilitation physicians and/or geriatricians with skills in rehabilitation.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645CF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00D6DE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2115B5B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D36B76" w14:textId="653FCD7D" w:rsidR="00EC7B78" w:rsidRPr="001B7D27" w:rsidRDefault="00953800" w:rsidP="001B7D27">
                <w:pPr>
                  <w:pStyle w:val="BulletList2Column"/>
                  <w:numPr>
                    <w:ilvl w:val="0"/>
                    <w:numId w:val="9"/>
                  </w:numPr>
                  <w:spacing w:after="0" w:line="240" w:lineRule="auto"/>
                  <w:ind w:left="447"/>
                  <w:rPr>
                    <w:b/>
                    <w:bCs/>
                    <w:szCs w:val="19"/>
                  </w:rPr>
                </w:pPr>
                <w:r w:rsidRPr="001B7D27">
                  <w:rPr>
                    <w:szCs w:val="19"/>
                  </w:rPr>
                  <w:lastRenderedPageBreak/>
                  <w:t>may have dedicated allied health staff.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CE77AB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CD1A0E1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3D6F6519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8B19D3" w14:textId="7CF45EF8" w:rsidR="00EC7B78" w:rsidRPr="001B7D27" w:rsidRDefault="00953800" w:rsidP="001B7D27">
                <w:pPr>
                  <w:numPr>
                    <w:ilvl w:val="0"/>
                    <w:numId w:val="9"/>
                  </w:numPr>
                  <w:autoSpaceDE w:val="0"/>
                  <w:autoSpaceDN w:val="0"/>
                  <w:adjustRightInd w:val="0"/>
                  <w:spacing w:line="240" w:lineRule="auto"/>
                  <w:ind w:left="447" w:hanging="420"/>
                  <w:rPr>
                    <w:sz w:val="19"/>
                    <w:szCs w:val="19"/>
                  </w:rPr>
                </w:pPr>
                <w:r w:rsidRPr="001B7D27">
                  <w:rPr>
                    <w:sz w:val="19"/>
                    <w:szCs w:val="19"/>
                  </w:rPr>
                  <w:t>may provide care for clients who no longer require higher level or subspecialty interventions.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6A6B06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A98A7F0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953800" w:rsidRPr="00371A1D" w14:paraId="1336C031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924C9A" w14:textId="45AE858B" w:rsidR="00953800" w:rsidRPr="001B7D27" w:rsidRDefault="00953800" w:rsidP="001B7D27">
                <w:pPr>
                  <w:pStyle w:val="BulletList2Column"/>
                  <w:numPr>
                    <w:ilvl w:val="0"/>
                    <w:numId w:val="9"/>
                  </w:numPr>
                  <w:spacing w:after="0" w:line="240" w:lineRule="auto"/>
                  <w:ind w:left="447"/>
                  <w:rPr>
                    <w:b/>
                    <w:bCs/>
                    <w:szCs w:val="19"/>
                  </w:rPr>
                </w:pPr>
                <w:r w:rsidRPr="001B7D27">
                  <w:rPr>
                    <w:szCs w:val="19"/>
                  </w:rPr>
                  <w:t>may provide outreach services to lower-level services, as well as clinical and professional support and advice through established networks.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89188CF" w14:textId="77777777" w:rsidR="00953800" w:rsidRPr="00BF32A8" w:rsidRDefault="00953800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3A5760" w14:textId="77777777" w:rsidR="00953800" w:rsidRDefault="0095380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953800" w:rsidRPr="00371A1D" w14:paraId="786DDEAA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77C1C4" w14:textId="0A639E60" w:rsidR="00953800" w:rsidRPr="001B7D27" w:rsidRDefault="00953800" w:rsidP="001B7D27">
                <w:pPr>
                  <w:numPr>
                    <w:ilvl w:val="0"/>
                    <w:numId w:val="9"/>
                  </w:numPr>
                  <w:autoSpaceDE w:val="0"/>
                  <w:autoSpaceDN w:val="0"/>
                  <w:adjustRightInd w:val="0"/>
                  <w:spacing w:line="240" w:lineRule="auto"/>
                  <w:ind w:left="447" w:hanging="420"/>
                  <w:rPr>
                    <w:sz w:val="19"/>
                    <w:szCs w:val="19"/>
                  </w:rPr>
                </w:pPr>
                <w:r w:rsidRPr="001B7D27">
                  <w:rPr>
                    <w:sz w:val="19"/>
                    <w:szCs w:val="19"/>
                  </w:rPr>
                  <w:t>may provide access to leisure and/or diversional therapy programs.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513BE5" w14:textId="77777777" w:rsidR="00953800" w:rsidRPr="00BF32A8" w:rsidRDefault="00953800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7382CD" w14:textId="77777777" w:rsidR="00953800" w:rsidRDefault="0095380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5833E096" w:rsidR="00294B2A" w:rsidRPr="00286A71" w:rsidRDefault="00294B2A" w:rsidP="00286A71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  <w:r w:rsidRPr="00286A71">
                  <w:rPr>
                    <w:sz w:val="19"/>
                    <w:szCs w:val="19"/>
                  </w:rPr>
                  <w:t xml:space="preserve"> </w:t>
                </w:r>
              </w:p>
            </w:tc>
          </w:tr>
          <w:tr w:rsidR="00AC1003" w:rsidRPr="00371A1D" w14:paraId="6BF999C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7FCF8F" w14:textId="5B76AFB0" w:rsidR="00AC1003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  <w:lang w:val="en-US"/>
                  </w:rPr>
                  <w:t>service has wide geographic catchment, which may include statewide and/or crossborder referrals.</w:t>
                </w:r>
                <w:r w:rsidRPr="006933C9">
                  <w:rPr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4A7EB0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EAE25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04062E0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8DBC16" w14:textId="2C1B9D6F" w:rsidR="00AC1003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>multidisciplinary team has demonstrated experience, and advanced knowledge and skills, in delivery of rehabilitation services pertaining to specialty / subspecialty area.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7592CD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8D912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371A1D" w14:paraId="6E745D6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87BB60" w14:textId="142339B4" w:rsidR="006933C9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>both rehabilitation physicians and geriatricians with skills in rehabilitation within adult rehabilitation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F2C38D4" w14:textId="77777777" w:rsidR="006933C9" w:rsidRPr="00BF32A8" w:rsidRDefault="006933C9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8CE686" w14:textId="77777777" w:rsidR="006933C9" w:rsidRPr="00294B2A" w:rsidRDefault="006933C9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371A1D" w14:paraId="2630CD8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30E1AA" w14:textId="6F5FA71E" w:rsidR="006933C9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 xml:space="preserve">children’s rehabilitation specialists as </w:t>
                </w:r>
                <w:r w:rsidRPr="006933C9">
                  <w:rPr>
                    <w:szCs w:val="19"/>
                  </w:rPr>
                  <w:t>required by Level 5 children’s rehabilitation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4DD9C0" w14:textId="77777777" w:rsidR="006933C9" w:rsidRPr="00BF32A8" w:rsidRDefault="006933C9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4A76DED" w14:textId="77777777" w:rsidR="006933C9" w:rsidRPr="00294B2A" w:rsidRDefault="006933C9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371A1D" w14:paraId="23B1469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8B25AB" w14:textId="2923AA26" w:rsidR="006933C9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szCs w:val="19"/>
                  </w:rPr>
                </w:pPr>
                <w:r w:rsidRPr="006933C9">
                  <w:rPr>
                    <w:szCs w:val="19"/>
                  </w:rPr>
                  <w:t>staff engaged with local, state and/or national professional associations.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30E7D0" w14:textId="77777777" w:rsidR="006933C9" w:rsidRPr="00BF32A8" w:rsidRDefault="006933C9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D39F679" w14:textId="77777777" w:rsidR="006933C9" w:rsidRPr="00294B2A" w:rsidRDefault="006933C9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371A1D" w14:paraId="3DE853C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EED9E3" w14:textId="7879AD30" w:rsidR="006933C9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>access to leisure therapy and/or diversional therapy programs</w:t>
                </w:r>
                <w:r w:rsidRPr="006933C9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29C60A" w14:textId="77777777" w:rsidR="006933C9" w:rsidRPr="00BF32A8" w:rsidRDefault="006933C9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D9F28AD" w14:textId="77777777" w:rsidR="006933C9" w:rsidRPr="00294B2A" w:rsidRDefault="006933C9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1C1E59E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1FB5F9" w14:textId="6BD65D5B" w:rsidR="00AC1003" w:rsidRPr="006933C9" w:rsidRDefault="00953800" w:rsidP="006933C9">
                <w:pPr>
                  <w:pStyle w:val="Default"/>
                  <w:numPr>
                    <w:ilvl w:val="0"/>
                    <w:numId w:val="1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6933C9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provides internal consultancy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951AF3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E37C21A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75238E1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9374FF" w14:textId="26EB2A45" w:rsidR="004816BA" w:rsidRPr="006933C9" w:rsidRDefault="00953800" w:rsidP="006933C9">
                <w:pPr>
                  <w:pStyle w:val="Default"/>
                  <w:numPr>
                    <w:ilvl w:val="0"/>
                    <w:numId w:val="1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6933C9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established partnerships with local community-based rehabilitation teams or similar ambulatory rehabilitation programs to facilitate referral and admission processes.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FC30CD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E92454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1CB6F1E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0F17FE" w14:textId="19280F11" w:rsidR="00AC1003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>access to Aboriginal and Torres Strait Islander support service, where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184D0F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550ED93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07682B5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6BDC8D" w14:textId="5F57606E" w:rsidR="004816BA" w:rsidRPr="006933C9" w:rsidRDefault="006933C9" w:rsidP="006933C9">
                <w:pPr>
                  <w:pStyle w:val="Default"/>
                  <w:numPr>
                    <w:ilvl w:val="0"/>
                    <w:numId w:val="1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6933C9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documented process to ensure clients have access to acute and critical care 24 hour/s.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F8E3B1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43C84F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53800" w:rsidRPr="00371A1D" w14:paraId="4CC2D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18765A" w14:textId="11E8E8D2" w:rsidR="00953800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lastRenderedPageBreak/>
                  <w:t>documented processes exist to access medications and clinical advice / services outside business hours.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811E0E" w14:textId="77777777" w:rsidR="00953800" w:rsidRPr="00BF32A8" w:rsidRDefault="0095380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6AE43E" w14:textId="77777777" w:rsidR="00953800" w:rsidRPr="00294B2A" w:rsidRDefault="0095380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371A1D" w14:paraId="3C3D8AF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433A94" w14:textId="1EEF5303" w:rsidR="006933C9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>access to orthotic services within 1 week.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2B3793" w14:textId="77777777" w:rsidR="006933C9" w:rsidRPr="00BF32A8" w:rsidRDefault="006933C9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3FFED3F" w14:textId="77777777" w:rsidR="006933C9" w:rsidRPr="00294B2A" w:rsidRDefault="006933C9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371A1D" w14:paraId="034CDB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42FC1D" w14:textId="405354A8" w:rsidR="006933C9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szCs w:val="19"/>
                  </w:rPr>
                </w:pPr>
                <w:r w:rsidRPr="006933C9">
                  <w:rPr>
                    <w:szCs w:val="19"/>
                  </w:rPr>
                  <w:t>access to podiatry services within 2 weeks.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CEC8B7" w14:textId="77777777" w:rsidR="006933C9" w:rsidRPr="00BF32A8" w:rsidRDefault="006933C9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F6E8C7" w14:textId="77777777" w:rsidR="006933C9" w:rsidRPr="00294B2A" w:rsidRDefault="006933C9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371A1D" w14:paraId="6499F02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7B9959" w14:textId="48798429" w:rsidR="006933C9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>access to prosthetic services within 1 week and available within 2 weeks.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B6C433" w14:textId="77777777" w:rsidR="006933C9" w:rsidRPr="00BF32A8" w:rsidRDefault="006933C9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491B358" w14:textId="77777777" w:rsidR="006933C9" w:rsidRPr="00294B2A" w:rsidRDefault="006933C9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371A1D" w14:paraId="5E508F4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9E5F43" w14:textId="365E4193" w:rsidR="006933C9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szCs w:val="19"/>
                  </w:rPr>
                </w:pPr>
                <w:r w:rsidRPr="006933C9">
                  <w:rPr>
                    <w:szCs w:val="19"/>
                  </w:rPr>
                  <w:t xml:space="preserve">access to clinical measurement services within </w:t>
                </w:r>
                <w:r w:rsidRPr="006933C9">
                  <w:rPr>
                    <w:szCs w:val="19"/>
                  </w:rPr>
                  <w:t>2 weeks</w:t>
                </w:r>
                <w:r w:rsidRPr="006933C9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B93A12" w14:textId="77777777" w:rsidR="006933C9" w:rsidRPr="00BF32A8" w:rsidRDefault="006933C9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AF5AF3E" w14:textId="77777777" w:rsidR="006933C9" w:rsidRPr="00294B2A" w:rsidRDefault="006933C9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53800" w:rsidRPr="00371A1D" w14:paraId="46FC4B4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3B4D72" w14:textId="58597011" w:rsidR="00953800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>access to psychologists with skills appropriate to casemix within 2 weeks.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16EEDA" w14:textId="77777777" w:rsidR="00953800" w:rsidRPr="00BF32A8" w:rsidRDefault="0095380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D5CBE8" w14:textId="77777777" w:rsidR="00953800" w:rsidRPr="00294B2A" w:rsidRDefault="0095380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53800" w:rsidRPr="00371A1D" w14:paraId="6D2E12B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E12C5E" w14:textId="532EA065" w:rsidR="00953800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>access to audiology services within 1 month.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6FFBA5" w14:textId="77777777" w:rsidR="00953800" w:rsidRPr="00BF32A8" w:rsidRDefault="0095380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715DF8F" w14:textId="77777777" w:rsidR="00953800" w:rsidRPr="00294B2A" w:rsidRDefault="0095380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53800" w:rsidRPr="00371A1D" w14:paraId="64364CF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B3CAC67" w14:textId="7990EE9F" w:rsidR="00953800" w:rsidRPr="006933C9" w:rsidRDefault="006933C9" w:rsidP="006933C9">
                <w:pPr>
                  <w:pStyle w:val="Default"/>
                  <w:numPr>
                    <w:ilvl w:val="0"/>
                    <w:numId w:val="1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6933C9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 to </w:t>
                </w:r>
                <w:r w:rsidRPr="006933C9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persistent</w:t>
                </w:r>
                <w:r w:rsidRPr="006933C9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pain service within 1 </w:t>
                </w:r>
                <w:r w:rsidRPr="006933C9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month</w:t>
                </w:r>
                <w:r w:rsidRPr="006933C9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AEB12D" w14:textId="77777777" w:rsidR="00953800" w:rsidRPr="00BF32A8" w:rsidRDefault="0095380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CFE950" w14:textId="77777777" w:rsidR="00953800" w:rsidRPr="00294B2A" w:rsidRDefault="0095380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371A1D" w14:paraId="3FBAC24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34AF8D" w14:textId="11238765" w:rsidR="006933C9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>access to rehabilitation engineering services within 1 month.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3F70B2" w14:textId="77777777" w:rsidR="006933C9" w:rsidRPr="00BF32A8" w:rsidRDefault="006933C9" w:rsidP="006933C9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ED3002E" w14:textId="77777777" w:rsidR="006933C9" w:rsidRPr="00294B2A" w:rsidRDefault="006933C9" w:rsidP="006933C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531F19CA" w:rsidR="006933C9" w:rsidRPr="00286A71" w:rsidRDefault="006933C9" w:rsidP="006933C9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6933C9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6933C9" w:rsidRPr="00BF32A8" w:rsidRDefault="006933C9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6933C9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2A8F40F8" w:rsidR="006933C9" w:rsidRPr="00EE2B21" w:rsidRDefault="00EE2B21" w:rsidP="00EE2B21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  <w:rPr>
                    <w:b/>
                    <w:bCs/>
                  </w:rPr>
                </w:pPr>
                <w:r w:rsidRPr="00EE2B21">
                  <w:t>access—24 hours—to registered medical specialists, with credentials in rehabilitation and geriatric medicine.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AFD0A64" w:rsidR="006933C9" w:rsidRPr="00BF32A8" w:rsidRDefault="006933C9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933C9" w:rsidRPr="00371A1D" w14:paraId="35595C6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38B848" w14:textId="3FB412D6" w:rsidR="006933C9" w:rsidRPr="00EE2B21" w:rsidRDefault="00EE2B21" w:rsidP="00EE2B21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EE2B21">
                  <w:t>may have lead clinician with qualifications and credentials relevant to specific specialty area with responsibility for clinical governance of individual specialty and/or subspecialty units.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0288BB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7446167" w14:textId="77777777" w:rsidR="006933C9" w:rsidRPr="00BF32A8" w:rsidRDefault="006933C9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933C9" w:rsidRPr="00371A1D" w14:paraId="29C8471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3793163" w14:textId="64BBE39E" w:rsidR="006933C9" w:rsidRPr="00EE2B21" w:rsidRDefault="00EE2B21" w:rsidP="00EE2B21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  <w:rPr>
                    <w:b/>
                    <w:bCs/>
                  </w:rPr>
                </w:pPr>
                <w:r w:rsidRPr="00EE2B21">
                  <w:t>access to registered medical specialists with credentials in cardiology, neurology, endocrinology, gastroenterology and rheumatology within 1 week.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687F46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2E7983E" w14:textId="77777777" w:rsidR="006933C9" w:rsidRPr="00BF32A8" w:rsidRDefault="006933C9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933C9" w:rsidRPr="00371A1D" w14:paraId="71C234D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5BD231" w14:textId="75D9F1F6" w:rsidR="006933C9" w:rsidRPr="00EE2B21" w:rsidRDefault="00EE2B21" w:rsidP="00EE2B21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  <w:rPr>
                    <w:b/>
                    <w:bCs/>
                  </w:rPr>
                </w:pPr>
                <w:r w:rsidRPr="00EE2B21">
                  <w:t>access to registered medical specialists with credentials in neurosurgery, vascular surgery and urology within 1 week.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9B41F1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DB7D6" w14:textId="77777777" w:rsidR="006933C9" w:rsidRPr="00BF32A8" w:rsidRDefault="006933C9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E2B21" w:rsidRPr="00371A1D" w14:paraId="1F94B92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7811D5" w14:textId="6AA86FE7" w:rsidR="00EE2B21" w:rsidRPr="00EE2B21" w:rsidRDefault="00EE2B21" w:rsidP="00EE2B21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</w:pPr>
                <w:r w:rsidRPr="00EE2B21">
                  <w:t xml:space="preserve">access 24 hour/s to registered medical practitioner in advanced training or registered medical specialist.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51052D" w14:textId="77777777" w:rsidR="00EE2B21" w:rsidRPr="00BF32A8" w:rsidRDefault="00EE2B21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B405F4B" w14:textId="77777777" w:rsidR="00EE2B21" w:rsidRPr="00BF32A8" w:rsidRDefault="00EE2B21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E2B21" w:rsidRPr="00371A1D" w14:paraId="55BAB74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790FA25" w14:textId="25EDAF1F" w:rsidR="00EE2B21" w:rsidRPr="00EE2B21" w:rsidRDefault="00EE2B21" w:rsidP="00EE2B21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  <w:rPr>
                    <w:b/>
                    <w:bCs/>
                  </w:rPr>
                </w:pPr>
                <w:r w:rsidRPr="00EE2B21">
                  <w:t xml:space="preserve">access—24 hours—to registered medical specialists with </w:t>
                </w:r>
                <w:r w:rsidRPr="00EE2B21">
                  <w:lastRenderedPageBreak/>
                  <w:t>credentials in general surgery and orthopaedic surgery</w:t>
                </w:r>
                <w:r w:rsidRPr="00EE2B21"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D92E83" w14:textId="77777777" w:rsidR="00EE2B21" w:rsidRPr="00BF32A8" w:rsidRDefault="00EE2B21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9DA45F5" w14:textId="77777777" w:rsidR="00EE2B21" w:rsidRPr="00BF32A8" w:rsidRDefault="00EE2B21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933C9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6933C9" w:rsidRPr="00BF32A8" w:rsidRDefault="006933C9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6933C9" w:rsidRPr="00371A1D" w14:paraId="3F876B6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E70AAC" w14:textId="332BF1D8" w:rsidR="006933C9" w:rsidRPr="00EE2B21" w:rsidRDefault="006933C9" w:rsidP="00EE2B21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</w:rPr>
                </w:pPr>
                <w:r w:rsidRPr="00EE2B21">
                  <w:t>suitably qualified and experienced nurse manager (however titled) for the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9914E3D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6734769" w14:textId="7A9AFA29" w:rsidR="006933C9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equivalent.</w:t>
                </w:r>
              </w:p>
            </w:tc>
          </w:tr>
          <w:tr w:rsidR="006933C9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31F012E2" w:rsidR="006933C9" w:rsidRPr="00EE2B21" w:rsidRDefault="006933C9" w:rsidP="00EE2B21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EE2B2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suitably qualified and experienced registered nurses in charge of shifts appropriate to service being provided.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967B516" w:rsidR="006933C9" w:rsidRPr="00BF32A8" w:rsidRDefault="006933C9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6933C9" w:rsidRPr="00371A1D" w14:paraId="57F1BE9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FE1FEE" w14:textId="0DF9D940" w:rsidR="006933C9" w:rsidRPr="00EE2B21" w:rsidRDefault="006933C9" w:rsidP="00EE2B21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</w:rPr>
                </w:pPr>
                <w:r w:rsidRPr="00EE2B21">
                  <w:t xml:space="preserve">suitably qualified and experienced nurses on staff in the unit.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1B9519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33BD4B" w14:textId="77777777" w:rsidR="006933C9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E2B21" w:rsidRPr="00371A1D" w14:paraId="0D722C7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82FEB4" w14:textId="51D84C32" w:rsidR="00EE2B21" w:rsidRPr="00EE2B21" w:rsidRDefault="00EE2B21" w:rsidP="00EE2B21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</w:rPr>
                </w:pPr>
                <w:r w:rsidRPr="00EE2B21">
                  <w:t>nursing staff may include advanced rehabilitation specialist nurses as described by Australasian Rehabilitation Nurses Association or nurses working towards specialist recognition.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720274" w14:textId="77777777" w:rsidR="00EE2B21" w:rsidRPr="00BF32A8" w:rsidRDefault="00EE2B21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7D4E56D" w14:textId="77777777" w:rsidR="00EE2B21" w:rsidRDefault="00EE2B21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933C9" w:rsidRPr="00371A1D" w14:paraId="49261830" w14:textId="77777777" w:rsidTr="00E070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7622E9" w14:textId="448541BF" w:rsidR="006933C9" w:rsidRPr="00BF32A8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6933C9" w:rsidRPr="00371A1D" w14:paraId="47DBD5B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E7592F" w14:textId="51A8F148" w:rsidR="006933C9" w:rsidRPr="00EE2B21" w:rsidRDefault="00EE2B21" w:rsidP="00EE2B21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EE2B21">
                  <w:rPr>
                    <w:szCs w:val="19"/>
                  </w:rPr>
                  <w:t>allied health professionals with demonstrated advanced level of knowledge and skills pertaining to casemix of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550F5A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23AE124" w14:textId="77777777" w:rsidR="006933C9" w:rsidRPr="00BF32A8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933C9" w:rsidRPr="00371A1D" w14:paraId="13BB785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A239FF" w14:textId="59E03F0C" w:rsidR="006933C9" w:rsidRPr="00EE2B21" w:rsidRDefault="00EE2B21" w:rsidP="00EE2B21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EE2B21">
                  <w:rPr>
                    <w:szCs w:val="19"/>
                  </w:rPr>
                  <w:t>range of allied health professionals reflects casemix of specialty and/or subspecialty.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597E327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F1F7C8" w14:textId="77777777" w:rsidR="006933C9" w:rsidRPr="00BF32A8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E2B21" w:rsidRPr="00371A1D" w14:paraId="6855497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8D2087" w14:textId="12873562" w:rsidR="00EE2B21" w:rsidRPr="00EE2B21" w:rsidRDefault="00EE2B21" w:rsidP="00EE2B21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EE2B21">
                  <w:rPr>
                    <w:szCs w:val="19"/>
                  </w:rPr>
                  <w:t>access during business hours to physiotherapist, 7 days a week.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25A3A6" w14:textId="77777777" w:rsidR="00EE2B21" w:rsidRPr="00BF32A8" w:rsidRDefault="00EE2B21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03F185" w14:textId="77777777" w:rsidR="00EE2B21" w:rsidRPr="00BF32A8" w:rsidRDefault="00EE2B21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E2B21" w:rsidRPr="00371A1D" w14:paraId="123EAEC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F04561" w14:textId="4D7BB02D" w:rsidR="00EE2B21" w:rsidRPr="00EE2B21" w:rsidRDefault="00EE2B21" w:rsidP="00EE2B21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EE2B21">
                  <w:rPr>
                    <w:szCs w:val="19"/>
                  </w:rPr>
                  <w:t>access during business hours to social worker, 7 days a week.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A26A56" w14:textId="77777777" w:rsidR="00EE2B21" w:rsidRPr="00BF32A8" w:rsidRDefault="00EE2B21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7D645C1" w14:textId="77777777" w:rsidR="00EE2B21" w:rsidRPr="00BF32A8" w:rsidRDefault="00EE2B21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933C9" w:rsidRPr="00371A1D" w14:paraId="3C93AE5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057748" w14:textId="7B633F29" w:rsidR="006933C9" w:rsidRPr="00EE2B21" w:rsidRDefault="00EE2B21" w:rsidP="00EE2B21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EE2B21">
                  <w:rPr>
                    <w:szCs w:val="19"/>
                  </w:rPr>
                  <w:t>access to psychologist with skills appropriate to casemix.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BDC36C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0FEDDE7" w14:textId="77777777" w:rsidR="006933C9" w:rsidRPr="00BF32A8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933C9" w:rsidRPr="00371A1D" w14:paraId="2F706AF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AD795" w14:textId="615738FA" w:rsidR="006933C9" w:rsidRPr="00EE2B21" w:rsidRDefault="00EE2B21" w:rsidP="00EE2B21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EE2B2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access—during business hours—to rehabilitation engineer within 1 month.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AD496A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E662FD" w14:textId="77777777" w:rsidR="006933C9" w:rsidRPr="00BF32A8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933C9" w:rsidRPr="00371A1D" w14:paraId="375D296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349AA" w14:textId="6A77AB31" w:rsidR="006933C9" w:rsidRPr="00EE2B21" w:rsidRDefault="00EE2B21" w:rsidP="00EE2B21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EE2B2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access—during business hours—to allied health professionals, including physiotherapist, occupational therapist, speech pathologist, social worker and dietician.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EDB562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54340A" w14:textId="77777777" w:rsidR="006933C9" w:rsidRPr="00BF32A8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933C9" w:rsidRPr="00371A1D" w14:paraId="7177900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FD25AA" w14:textId="767C4E78" w:rsidR="006933C9" w:rsidRPr="00EE2B21" w:rsidRDefault="00EE2B21" w:rsidP="00EE2B21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EE2B2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 to audiologist, orthotist, podiatrist, prosthetist and psychologist within 1 week.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9AC1D4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00A980A" w14:textId="77777777" w:rsidR="006933C9" w:rsidRPr="00BF32A8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933C9" w:rsidRPr="00371A1D" w14:paraId="582D48CF" w14:textId="77777777" w:rsidTr="002D030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3E3968" w14:textId="3A6874C1" w:rsidR="006933C9" w:rsidRPr="00BF32A8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6933C9" w:rsidRPr="00371A1D" w14:paraId="1A5A25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4F1B1E" w14:textId="3B56D0C8" w:rsidR="006933C9" w:rsidRPr="005B7E9E" w:rsidRDefault="006933C9" w:rsidP="006933C9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</w:t>
                </w:r>
                <w:r w:rsidRPr="005B7E9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ccess to </w:t>
                </w: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</w:t>
                </w:r>
                <w:r w:rsidRPr="005B7E9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boriginal and Torres Strait Islander health workers,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D039A5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40506D" w14:textId="77777777" w:rsidR="006933C9" w:rsidRPr="00BF32A8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933C9" w:rsidRPr="00371A1D" w14:paraId="5C535569" w14:textId="77777777" w:rsidTr="002A466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F8FECA" w14:textId="54C4969D" w:rsidR="006933C9" w:rsidRPr="00294B2A" w:rsidRDefault="006933C9" w:rsidP="006933C9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</w:t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6933C9" w:rsidRPr="00371A1D" w14:paraId="2DFA283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B8DA3A" w14:textId="45E14A24" w:rsidR="006933C9" w:rsidRPr="00705D8C" w:rsidRDefault="006933C9" w:rsidP="006933C9">
                <w:pPr>
                  <w:pStyle w:val="ListParagraph"/>
                  <w:numPr>
                    <w:ilvl w:val="0"/>
                    <w:numId w:val="12"/>
                  </w:numPr>
                  <w:spacing w:before="40" w:after="40"/>
                  <w:rPr>
                    <w:rStyle w:val="ClearCharacter"/>
                    <w:sz w:val="19"/>
                    <w:szCs w:val="19"/>
                  </w:rPr>
                </w:pPr>
                <w:r>
                  <w:rPr>
                    <w:rStyle w:val="ClearCharacter"/>
                    <w:sz w:val="19"/>
                    <w:szCs w:val="19"/>
                  </w:rPr>
                  <w:t>n</w:t>
                </w:r>
                <w:r w:rsidRPr="00705D8C">
                  <w:rPr>
                    <w:rStyle w:val="ClearCharacter"/>
                    <w:sz w:val="19"/>
                    <w:szCs w:val="19"/>
                  </w:rPr>
                  <w:t>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88B4F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251DEE" w14:textId="77777777" w:rsidR="006933C9" w:rsidRPr="00294B2A" w:rsidRDefault="006933C9" w:rsidP="006933C9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39E07A46" w:rsidR="006933C9" w:rsidRPr="0028109D" w:rsidRDefault="006933C9" w:rsidP="006933C9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lastRenderedPageBreak/>
                  <w:br w:type="page"/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6933C9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6933C9" w:rsidRPr="004816BA" w:rsidRDefault="006933C9" w:rsidP="006933C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3E097B00" w14:textId="2689461E" w:rsidR="006933C9" w:rsidRPr="006C57D9" w:rsidRDefault="006933C9" w:rsidP="006933C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 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6933C9" w:rsidRPr="00BF32A8" w:rsidRDefault="006933C9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933C9" w:rsidRPr="00BF32A8" w14:paraId="1BF683A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3BD265" w14:textId="170E4864" w:rsidR="006933C9" w:rsidRPr="004816BA" w:rsidRDefault="006933C9" w:rsidP="006933C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Access to:</w:t>
                </w: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 </w:t>
                </w:r>
              </w:p>
              <w:p w14:paraId="640E7F67" w14:textId="6AA8F86D" w:rsidR="006933C9" w:rsidRPr="00EA3E7B" w:rsidRDefault="006933C9" w:rsidP="006933C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 xml:space="preserve">Level </w:t>
                </w:r>
                <w:r w:rsidR="00EE2B21">
                  <w:rPr>
                    <w:sz w:val="19"/>
                    <w:szCs w:val="19"/>
                  </w:rPr>
                  <w:t>4</w:t>
                </w:r>
                <w:r w:rsidRPr="00EA3E7B">
                  <w:rPr>
                    <w:sz w:val="19"/>
                    <w:szCs w:val="19"/>
                  </w:rPr>
                  <w:t xml:space="preserve"> – Anaesthetic</w:t>
                </w:r>
              </w:p>
              <w:p w14:paraId="1333C788" w14:textId="508E18AF" w:rsidR="006933C9" w:rsidRPr="00EA3E7B" w:rsidRDefault="006933C9" w:rsidP="006933C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 xml:space="preserve">Level </w:t>
                </w:r>
                <w:r w:rsidR="00EE2B21">
                  <w:rPr>
                    <w:sz w:val="19"/>
                    <w:szCs w:val="19"/>
                  </w:rPr>
                  <w:t>4</w:t>
                </w:r>
                <w:r w:rsidRPr="00EA3E7B">
                  <w:rPr>
                    <w:sz w:val="19"/>
                    <w:szCs w:val="19"/>
                  </w:rPr>
                  <w:t xml:space="preserve"> – Medical</w:t>
                </w:r>
              </w:p>
              <w:p w14:paraId="45D0FE80" w14:textId="570FD4A8" w:rsidR="006933C9" w:rsidRPr="00EA3E7B" w:rsidRDefault="006933C9" w:rsidP="006933C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 xml:space="preserve">Level </w:t>
                </w:r>
                <w:r w:rsidR="00EE2B21">
                  <w:rPr>
                    <w:sz w:val="19"/>
                    <w:szCs w:val="19"/>
                  </w:rPr>
                  <w:t>4</w:t>
                </w:r>
                <w:r w:rsidRPr="00EA3E7B">
                  <w:rPr>
                    <w:sz w:val="19"/>
                    <w:szCs w:val="19"/>
                  </w:rPr>
                  <w:t xml:space="preserve"> – Medical imaging</w:t>
                </w:r>
              </w:p>
              <w:p w14:paraId="631F5E7A" w14:textId="5782B443" w:rsidR="006933C9" w:rsidRPr="00EA3E7B" w:rsidRDefault="006933C9" w:rsidP="006933C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 xml:space="preserve">Level </w:t>
                </w:r>
                <w:r w:rsidR="00EE2B21">
                  <w:rPr>
                    <w:sz w:val="19"/>
                    <w:szCs w:val="19"/>
                  </w:rPr>
                  <w:t>4</w:t>
                </w:r>
                <w:r w:rsidRPr="00EA3E7B">
                  <w:rPr>
                    <w:sz w:val="19"/>
                    <w:szCs w:val="19"/>
                  </w:rPr>
                  <w:t xml:space="preserve"> – Medication</w:t>
                </w:r>
              </w:p>
              <w:p w14:paraId="430805D2" w14:textId="77777777" w:rsidR="00EE2B21" w:rsidRDefault="00EE2B21" w:rsidP="006933C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>Level 4 – Nuclear medicine</w:t>
                </w:r>
                <w:r w:rsidRPr="00EA3E7B">
                  <w:rPr>
                    <w:sz w:val="19"/>
                    <w:szCs w:val="19"/>
                  </w:rPr>
                  <w:t xml:space="preserve"> </w:t>
                </w:r>
              </w:p>
              <w:p w14:paraId="5E4A5ECD" w14:textId="0340284A" w:rsidR="00EE2B21" w:rsidRPr="00EA3E7B" w:rsidRDefault="00EE2B21" w:rsidP="00EE2B21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4</w:t>
                </w:r>
                <w:r w:rsidRPr="00EA3E7B">
                  <w:rPr>
                    <w:sz w:val="19"/>
                    <w:szCs w:val="19"/>
                  </w:rPr>
                  <w:t xml:space="preserve"> - Pathology </w:t>
                </w:r>
              </w:p>
              <w:p w14:paraId="51D18A09" w14:textId="3F3A92BB" w:rsidR="006933C9" w:rsidRPr="00EA3E7B" w:rsidRDefault="006933C9" w:rsidP="006933C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 xml:space="preserve">Level </w:t>
                </w:r>
                <w:r w:rsidR="00EE2B21">
                  <w:rPr>
                    <w:sz w:val="19"/>
                    <w:szCs w:val="19"/>
                  </w:rPr>
                  <w:t>4</w:t>
                </w:r>
                <w:r w:rsidRPr="00EA3E7B">
                  <w:rPr>
                    <w:sz w:val="19"/>
                    <w:szCs w:val="19"/>
                  </w:rPr>
                  <w:t xml:space="preserve"> – Surgical</w:t>
                </w:r>
              </w:p>
              <w:p w14:paraId="545D0BD7" w14:textId="5874BBC7" w:rsidR="006933C9" w:rsidRPr="00EE2B21" w:rsidRDefault="006933C9" w:rsidP="00EE2B21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 xml:space="preserve">Level </w:t>
                </w:r>
                <w:r w:rsidR="00EE2B21">
                  <w:rPr>
                    <w:sz w:val="19"/>
                    <w:szCs w:val="19"/>
                  </w:rPr>
                  <w:t>5</w:t>
                </w:r>
                <w:r w:rsidRPr="00EA3E7B">
                  <w:rPr>
                    <w:sz w:val="19"/>
                    <w:szCs w:val="19"/>
                  </w:rPr>
                  <w:t xml:space="preserve"> – Mental health (relevant section/s)</w:t>
                </w:r>
              </w:p>
              <w:p w14:paraId="4D64AE75" w14:textId="12FC3A02" w:rsidR="006933C9" w:rsidRPr="005B7E9E" w:rsidRDefault="006933C9" w:rsidP="006933C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>Level 5 – Perioperative (acute pain)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85A7A1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7C9F42" w14:textId="77777777" w:rsidR="006933C9" w:rsidRPr="00BF32A8" w:rsidRDefault="006933C9" w:rsidP="006933C9">
                <w:pPr>
                  <w:pStyle w:val="ListBullet"/>
                  <w:numPr>
                    <w:ilvl w:val="0"/>
                    <w:numId w:val="0"/>
                  </w:numPr>
                  <w:spacing w:after="0" w:line="240" w:lineRule="auto"/>
                  <w:ind w:left="360" w:hanging="360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EE2B21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EE2B21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EE2B21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EE2B21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EE2B21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006D47"/>
    <w:multiLevelType w:val="hybridMultilevel"/>
    <w:tmpl w:val="64A0C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240F6C"/>
    <w:multiLevelType w:val="multilevel"/>
    <w:tmpl w:val="C2FE460C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24539AD"/>
    <w:multiLevelType w:val="hybridMultilevel"/>
    <w:tmpl w:val="7CD8D6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2E496C"/>
    <w:multiLevelType w:val="hybridMultilevel"/>
    <w:tmpl w:val="673AB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0665BE6"/>
    <w:multiLevelType w:val="hybridMultilevel"/>
    <w:tmpl w:val="A768A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094328"/>
    <w:multiLevelType w:val="multilevel"/>
    <w:tmpl w:val="C2FE46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2" w15:restartNumberingAfterBreak="0">
    <w:nsid w:val="53F76061"/>
    <w:multiLevelType w:val="hybridMultilevel"/>
    <w:tmpl w:val="508C62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BB1D09"/>
    <w:multiLevelType w:val="hybridMultilevel"/>
    <w:tmpl w:val="49B063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995A96"/>
    <w:multiLevelType w:val="hybridMultilevel"/>
    <w:tmpl w:val="D59E94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76F902C3"/>
    <w:multiLevelType w:val="hybridMultilevel"/>
    <w:tmpl w:val="3C3C37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3"/>
  </w:num>
  <w:num w:numId="8">
    <w:abstractNumId w:val="15"/>
  </w:num>
  <w:num w:numId="9">
    <w:abstractNumId w:val="1"/>
  </w:num>
  <w:num w:numId="10">
    <w:abstractNumId w:val="14"/>
  </w:num>
  <w:num w:numId="11">
    <w:abstractNumId w:val="2"/>
  </w:num>
  <w:num w:numId="12">
    <w:abstractNumId w:val="6"/>
  </w:num>
  <w:num w:numId="13">
    <w:abstractNumId w:val="7"/>
  </w:num>
  <w:num w:numId="14">
    <w:abstractNumId w:val="12"/>
  </w:num>
  <w:num w:numId="15">
    <w:abstractNumId w:val="16"/>
  </w:num>
  <w:num w:numId="16">
    <w:abstractNumId w:val="13"/>
  </w:num>
  <w:num w:numId="1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2457F"/>
    <w:rsid w:val="00030AB2"/>
    <w:rsid w:val="000317F2"/>
    <w:rsid w:val="000361CA"/>
    <w:rsid w:val="000379C7"/>
    <w:rsid w:val="0004535D"/>
    <w:rsid w:val="00047071"/>
    <w:rsid w:val="00050FE6"/>
    <w:rsid w:val="00054FA5"/>
    <w:rsid w:val="000563EB"/>
    <w:rsid w:val="00056BD6"/>
    <w:rsid w:val="000579AF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6168E"/>
    <w:rsid w:val="00166E39"/>
    <w:rsid w:val="001702DA"/>
    <w:rsid w:val="00172DEA"/>
    <w:rsid w:val="001736DC"/>
    <w:rsid w:val="0017568D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2E86"/>
    <w:rsid w:val="001A3417"/>
    <w:rsid w:val="001A5624"/>
    <w:rsid w:val="001A6159"/>
    <w:rsid w:val="001B0382"/>
    <w:rsid w:val="001B5203"/>
    <w:rsid w:val="001B71F5"/>
    <w:rsid w:val="001B7D27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61DE"/>
    <w:rsid w:val="001F7F46"/>
    <w:rsid w:val="001F7FBC"/>
    <w:rsid w:val="00200718"/>
    <w:rsid w:val="00205C1E"/>
    <w:rsid w:val="0021153E"/>
    <w:rsid w:val="00212002"/>
    <w:rsid w:val="002124F8"/>
    <w:rsid w:val="00212F83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547E0"/>
    <w:rsid w:val="0026072D"/>
    <w:rsid w:val="00264468"/>
    <w:rsid w:val="00264ABB"/>
    <w:rsid w:val="0026586D"/>
    <w:rsid w:val="00267FFD"/>
    <w:rsid w:val="00277858"/>
    <w:rsid w:val="0028109D"/>
    <w:rsid w:val="00285E94"/>
    <w:rsid w:val="00286A71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1416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6180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2EE9"/>
    <w:rsid w:val="00463275"/>
    <w:rsid w:val="004652CC"/>
    <w:rsid w:val="00474C27"/>
    <w:rsid w:val="0047576D"/>
    <w:rsid w:val="004816BA"/>
    <w:rsid w:val="0048181E"/>
    <w:rsid w:val="00482CC3"/>
    <w:rsid w:val="004831D3"/>
    <w:rsid w:val="00484A97"/>
    <w:rsid w:val="00491157"/>
    <w:rsid w:val="0049365E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1154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B7E9E"/>
    <w:rsid w:val="005C4771"/>
    <w:rsid w:val="005C545A"/>
    <w:rsid w:val="005C5D2A"/>
    <w:rsid w:val="005D4220"/>
    <w:rsid w:val="005D4AFC"/>
    <w:rsid w:val="005D550E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5F75CB"/>
    <w:rsid w:val="0060037E"/>
    <w:rsid w:val="00603F8C"/>
    <w:rsid w:val="006046AE"/>
    <w:rsid w:val="00605790"/>
    <w:rsid w:val="0060787F"/>
    <w:rsid w:val="006148F2"/>
    <w:rsid w:val="00614A68"/>
    <w:rsid w:val="00620877"/>
    <w:rsid w:val="0063030B"/>
    <w:rsid w:val="0063200E"/>
    <w:rsid w:val="006356F5"/>
    <w:rsid w:val="00637F9C"/>
    <w:rsid w:val="00643812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3C9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C57D9"/>
    <w:rsid w:val="006D4D2A"/>
    <w:rsid w:val="006D7458"/>
    <w:rsid w:val="006E6C14"/>
    <w:rsid w:val="006F0A87"/>
    <w:rsid w:val="006F77E7"/>
    <w:rsid w:val="0070558B"/>
    <w:rsid w:val="00705C55"/>
    <w:rsid w:val="00705D8C"/>
    <w:rsid w:val="007110FF"/>
    <w:rsid w:val="007135A8"/>
    <w:rsid w:val="00724065"/>
    <w:rsid w:val="0072754B"/>
    <w:rsid w:val="007321AB"/>
    <w:rsid w:val="00734807"/>
    <w:rsid w:val="0073685D"/>
    <w:rsid w:val="007404B1"/>
    <w:rsid w:val="00742249"/>
    <w:rsid w:val="00744F49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09C8"/>
    <w:rsid w:val="008054DC"/>
    <w:rsid w:val="00814859"/>
    <w:rsid w:val="0081579E"/>
    <w:rsid w:val="0081639C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64C"/>
    <w:rsid w:val="0088273C"/>
    <w:rsid w:val="00887948"/>
    <w:rsid w:val="008911F2"/>
    <w:rsid w:val="00893741"/>
    <w:rsid w:val="00895422"/>
    <w:rsid w:val="008A51D2"/>
    <w:rsid w:val="008A5632"/>
    <w:rsid w:val="008A5C34"/>
    <w:rsid w:val="008A5E96"/>
    <w:rsid w:val="008B12D7"/>
    <w:rsid w:val="008B2422"/>
    <w:rsid w:val="008B2A5F"/>
    <w:rsid w:val="008B5750"/>
    <w:rsid w:val="008C3FB9"/>
    <w:rsid w:val="008C42A9"/>
    <w:rsid w:val="008C6F37"/>
    <w:rsid w:val="008D0CFC"/>
    <w:rsid w:val="008D5E94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53800"/>
    <w:rsid w:val="00962036"/>
    <w:rsid w:val="00965079"/>
    <w:rsid w:val="00971732"/>
    <w:rsid w:val="00972649"/>
    <w:rsid w:val="00972803"/>
    <w:rsid w:val="00972F04"/>
    <w:rsid w:val="00973A16"/>
    <w:rsid w:val="0097780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BDB"/>
    <w:rsid w:val="009F0F72"/>
    <w:rsid w:val="00A032DD"/>
    <w:rsid w:val="00A03370"/>
    <w:rsid w:val="00A05570"/>
    <w:rsid w:val="00A05AFA"/>
    <w:rsid w:val="00A13B67"/>
    <w:rsid w:val="00A14F8B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2CF9"/>
    <w:rsid w:val="00A443A1"/>
    <w:rsid w:val="00A44D27"/>
    <w:rsid w:val="00A4654E"/>
    <w:rsid w:val="00A51104"/>
    <w:rsid w:val="00A5412A"/>
    <w:rsid w:val="00A54C34"/>
    <w:rsid w:val="00A6010B"/>
    <w:rsid w:val="00A601D0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0E9C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003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119C"/>
    <w:rsid w:val="00B449AF"/>
    <w:rsid w:val="00B47CFC"/>
    <w:rsid w:val="00B47FB5"/>
    <w:rsid w:val="00B53736"/>
    <w:rsid w:val="00B5616B"/>
    <w:rsid w:val="00B56FCC"/>
    <w:rsid w:val="00B7199B"/>
    <w:rsid w:val="00B7210C"/>
    <w:rsid w:val="00B77B35"/>
    <w:rsid w:val="00B83366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10C7"/>
    <w:rsid w:val="00BC525E"/>
    <w:rsid w:val="00BC56E2"/>
    <w:rsid w:val="00BC7C83"/>
    <w:rsid w:val="00BD3835"/>
    <w:rsid w:val="00BD6B8A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27F4E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64A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03E3E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33B5"/>
    <w:rsid w:val="00E45740"/>
    <w:rsid w:val="00E459DF"/>
    <w:rsid w:val="00E52162"/>
    <w:rsid w:val="00E5262D"/>
    <w:rsid w:val="00E5274B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0C5A"/>
    <w:rsid w:val="00EA1417"/>
    <w:rsid w:val="00EA21FC"/>
    <w:rsid w:val="00EA3E14"/>
    <w:rsid w:val="00EA3E7B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C7B78"/>
    <w:rsid w:val="00ED1EEA"/>
    <w:rsid w:val="00ED5B7E"/>
    <w:rsid w:val="00EE1379"/>
    <w:rsid w:val="00EE265E"/>
    <w:rsid w:val="00EE2B21"/>
    <w:rsid w:val="00EF1DD0"/>
    <w:rsid w:val="00EF3ABA"/>
    <w:rsid w:val="00EF3C10"/>
    <w:rsid w:val="00EF3E95"/>
    <w:rsid w:val="00EF3EC6"/>
    <w:rsid w:val="00EF7552"/>
    <w:rsid w:val="00EF7854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36E00"/>
    <w:rsid w:val="00F42EEC"/>
    <w:rsid w:val="00F459D4"/>
    <w:rsid w:val="00F46F9F"/>
    <w:rsid w:val="00F47102"/>
    <w:rsid w:val="00F4733A"/>
    <w:rsid w:val="00F51FF4"/>
    <w:rsid w:val="00F57D0B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0C57"/>
    <w:rsid w:val="00F914C5"/>
    <w:rsid w:val="00F915ED"/>
    <w:rsid w:val="00F9792A"/>
    <w:rsid w:val="00FA00AA"/>
    <w:rsid w:val="00FA12CD"/>
    <w:rsid w:val="00FA330E"/>
    <w:rsid w:val="00FA4298"/>
    <w:rsid w:val="00FA5B33"/>
    <w:rsid w:val="00FA6878"/>
    <w:rsid w:val="00FA7309"/>
    <w:rsid w:val="00FB0A93"/>
    <w:rsid w:val="00FB3F55"/>
    <w:rsid w:val="00FB5F87"/>
    <w:rsid w:val="00FB7898"/>
    <w:rsid w:val="00FB7D76"/>
    <w:rsid w:val="00FC1E89"/>
    <w:rsid w:val="00FD12A8"/>
    <w:rsid w:val="00FD19C7"/>
    <w:rsid w:val="00FD54F1"/>
    <w:rsid w:val="00FD5666"/>
    <w:rsid w:val="00FD5BD8"/>
    <w:rsid w:val="00FD7D95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uiPriority w:val="18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8"/>
      </w:numPr>
    </w:pPr>
  </w:style>
  <w:style w:type="paragraph" w:customStyle="1" w:styleId="TableTextCentre">
    <w:name w:val="Table Text Centre"/>
    <w:basedOn w:val="TableTextLeft"/>
    <w:rsid w:val="00AC1003"/>
    <w:pPr>
      <w:jc w:val="center"/>
    </w:pPr>
    <w:rPr>
      <w:rFonts w:eastAsia="MS Mincho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0B096B14-5C65-4C85-A53D-7B5C4D70A348}"/>
</file>

<file path=customXml/itemProps5.xml><?xml version="1.0" encoding="utf-8"?>
<ds:datastoreItem xmlns:ds="http://schemas.openxmlformats.org/officeDocument/2006/customXml" ds:itemID="{D951F45A-4E87-4836-A212-011BF490F0A2}"/>
</file>

<file path=customXml/itemProps6.xml><?xml version="1.0" encoding="utf-8"?>
<ds:datastoreItem xmlns:ds="http://schemas.openxmlformats.org/officeDocument/2006/customXml" ds:itemID="{3EC942E4-3A19-44DE-978A-8EAF5E74E959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26</TotalTime>
  <Pages>5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4</cp:revision>
  <dcterms:created xsi:type="dcterms:W3CDTF">2022-03-03T06:05:00Z</dcterms:created>
  <dcterms:modified xsi:type="dcterms:W3CDTF">2022-03-03T06:37:00Z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