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487E" w14:textId="77777777" w:rsidR="00892045" w:rsidRPr="000437B4" w:rsidRDefault="00892045" w:rsidP="00415A4B">
      <w:pPr>
        <w:pStyle w:val="BodyText2ColumnCondensed"/>
        <w:rPr>
          <w:rStyle w:val="Bold"/>
        </w:rPr>
      </w:pPr>
    </w:p>
    <w:p w14:paraId="2041D06F" w14:textId="77777777" w:rsidR="00197764" w:rsidRDefault="00197764" w:rsidP="00197764"/>
    <w:p w14:paraId="17E5F0D1" w14:textId="77777777" w:rsidR="00197764" w:rsidRDefault="00197764" w:rsidP="00197764"/>
    <w:p w14:paraId="6B544822" w14:textId="77777777" w:rsidR="008F7885" w:rsidRDefault="008F7885" w:rsidP="00197764"/>
    <w:p w14:paraId="1B6021C3" w14:textId="77777777" w:rsidR="008F7885" w:rsidRDefault="008F7885" w:rsidP="00197764"/>
    <w:p w14:paraId="51FBEE69" w14:textId="77777777" w:rsidR="008F7885" w:rsidRDefault="008F7885" w:rsidP="00197764"/>
    <w:p w14:paraId="48F6114E" w14:textId="77777777" w:rsidR="008F7885" w:rsidRDefault="008F7885" w:rsidP="00197764"/>
    <w:p w14:paraId="2302AB0A" w14:textId="6D6CD67C" w:rsidR="008F7885" w:rsidRDefault="008F7885" w:rsidP="00197764"/>
    <w:p w14:paraId="38685FF9" w14:textId="77777777" w:rsidR="008F7885" w:rsidRDefault="008F7885" w:rsidP="00197764"/>
    <w:p w14:paraId="173695EC" w14:textId="036D45EA" w:rsidR="008F7885" w:rsidRDefault="006766ED" w:rsidP="00197764">
      <w:r w:rsidRPr="00BC6A85">
        <w:rPr>
          <w:rStyle w:val="ClearCharacter"/>
          <w:noProof/>
        </w:rPr>
        <mc:AlternateContent>
          <mc:Choice Requires="wps">
            <w:drawing>
              <wp:anchor distT="45720" distB="45720" distL="114300" distR="114300" simplePos="0" relativeHeight="251665408" behindDoc="0" locked="0" layoutInCell="1" allowOverlap="1" wp14:anchorId="46F111EC" wp14:editId="61278B33">
                <wp:simplePos x="0" y="0"/>
                <wp:positionH relativeFrom="column">
                  <wp:posOffset>-92075</wp:posOffset>
                </wp:positionH>
                <wp:positionV relativeFrom="page">
                  <wp:posOffset>3352800</wp:posOffset>
                </wp:positionV>
                <wp:extent cx="5818505" cy="2534920"/>
                <wp:effectExtent l="0" t="0" r="0" b="0"/>
                <wp:wrapSquare wrapText="bothSides"/>
                <wp:docPr id="629259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8505" cy="2534920"/>
                        </a:xfrm>
                        <a:prstGeom prst="rect">
                          <a:avLst/>
                        </a:prstGeom>
                        <a:noFill/>
                        <a:ln w="9525">
                          <a:noFill/>
                          <a:miter lim="800000"/>
                          <a:headEnd/>
                          <a:tailEnd/>
                        </a:ln>
                      </wps:spPr>
                      <wps:txb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019EF74C" w14:textId="730F64CE" w:rsidR="00557191" w:rsidRPr="00646C91" w:rsidRDefault="006766ED" w:rsidP="0044094C">
                                <w:pPr>
                                  <w:pStyle w:val="Title"/>
                                  <w:spacing w:after="80"/>
                                  <w:rPr>
                                    <w:rFonts w:cs="Arial"/>
                                    <w:b/>
                                    <w:color w:val="05325F" w:themeColor="text2"/>
                                    <w:sz w:val="68"/>
                                    <w:szCs w:val="68"/>
                                  </w:rPr>
                                </w:pPr>
                                <w:r>
                                  <w:rPr>
                                    <w:rFonts w:cs="Arial"/>
                                    <w:b/>
                                    <w:color w:val="05325F" w:themeColor="text2"/>
                                    <w:sz w:val="68"/>
                                    <w:szCs w:val="68"/>
                                  </w:rPr>
                                  <w:t>Financial and Residential Activity Collection (FRAC) Data Collection Guide</w:t>
                                </w:r>
                              </w:p>
                            </w:sdtContent>
                          </w:sdt>
                          <w:p w14:paraId="4A81D42F" w14:textId="006B7FF6" w:rsidR="00557191" w:rsidRPr="00646C91" w:rsidRDefault="00F64CB8"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6766ED">
                                  <w:rPr>
                                    <w:rStyle w:val="SubtitleChar"/>
                                    <w:rFonts w:cs="Arial"/>
                                    <w:bCs/>
                                    <w:color w:val="05325F" w:themeColor="text2"/>
                                    <w:sz w:val="36"/>
                                    <w:szCs w:val="36"/>
                                  </w:rPr>
                                  <w:t>2024-2025</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111EC" id="_x0000_t202" coordsize="21600,21600" o:spt="202" path="m,l,21600r21600,l21600,xe">
                <v:stroke joinstyle="miter"/>
                <v:path gradientshapeok="t" o:connecttype="rect"/>
              </v:shapetype>
              <v:shape id="Text Box 2" o:spid="_x0000_s1026" type="#_x0000_t202" style="position:absolute;margin-left:-7.25pt;margin-top:264pt;width:458.15pt;height:19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" filled="f" stroked="f">
                <v:textbox>
                  <w:txbxContent>
                    <w:sdt>
                      <w:sdtPr>
                        <w:rPr>
                          <w:rFonts w:cs="Arial"/>
                          <w:b/>
                          <w:color w:val="05325F" w:themeColor="text2"/>
                          <w:sz w:val="68"/>
                          <w:szCs w:val="68"/>
                        </w:rPr>
                        <w:alias w:val="Title"/>
                        <w:tag w:val=""/>
                        <w:id w:val="1626266576"/>
                        <w:dataBinding w:prefixMappings="xmlns:ns0='http://purl.org/dc/elements/1.1/' xmlns:ns1='http://schemas.openxmlformats.org/package/2006/metadata/core-properties' " w:xpath="/ns1:coreProperties[1]/ns0:title[1]" w:storeItemID="{6C3C8BC8-F283-45AE-878A-BAB7291924A1}"/>
                        <w:text/>
                      </w:sdtPr>
                      <w:sdtEndPr/>
                      <w:sdtContent>
                        <w:p w14:paraId="019EF74C" w14:textId="730F64CE" w:rsidR="00557191" w:rsidRPr="00646C91" w:rsidRDefault="006766ED" w:rsidP="0044094C">
                          <w:pPr>
                            <w:pStyle w:val="Title"/>
                            <w:spacing w:after="80"/>
                            <w:rPr>
                              <w:rFonts w:cs="Arial"/>
                              <w:b/>
                              <w:color w:val="05325F" w:themeColor="text2"/>
                              <w:sz w:val="68"/>
                              <w:szCs w:val="68"/>
                            </w:rPr>
                          </w:pPr>
                          <w:r>
                            <w:rPr>
                              <w:rFonts w:cs="Arial"/>
                              <w:b/>
                              <w:color w:val="05325F" w:themeColor="text2"/>
                              <w:sz w:val="68"/>
                              <w:szCs w:val="68"/>
                            </w:rPr>
                            <w:t>Financial and Residential Activity Collection (FRAC) Data Collection Guide</w:t>
                          </w:r>
                        </w:p>
                      </w:sdtContent>
                    </w:sdt>
                    <w:p w14:paraId="4A81D42F" w14:textId="006B7FF6" w:rsidR="00557191" w:rsidRPr="00646C91" w:rsidRDefault="00F64CB8" w:rsidP="00557191">
                      <w:pPr>
                        <w:rPr>
                          <w:rFonts w:cs="Arial"/>
                          <w:bCs/>
                          <w:color w:val="05325F" w:themeColor="text2"/>
                          <w:sz w:val="16"/>
                          <w:szCs w:val="16"/>
                        </w:rPr>
                      </w:pPr>
                      <w:sdt>
                        <w:sdtPr>
                          <w:rPr>
                            <w:rStyle w:val="SubtitleChar"/>
                            <w:rFonts w:cs="Arial"/>
                            <w:bCs/>
                            <w:color w:val="05325F" w:themeColor="text2"/>
                            <w:sz w:val="36"/>
                            <w:szCs w:val="36"/>
                          </w:rPr>
                          <w:alias w:val="Subject"/>
                          <w:tag w:val=""/>
                          <w:id w:val="620039616"/>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r w:rsidR="006766ED">
                            <w:rPr>
                              <w:rStyle w:val="SubtitleChar"/>
                              <w:rFonts w:cs="Arial"/>
                              <w:bCs/>
                              <w:color w:val="05325F" w:themeColor="text2"/>
                              <w:sz w:val="36"/>
                              <w:szCs w:val="36"/>
                            </w:rPr>
                            <w:t>2024-2025</w:t>
                          </w:r>
                        </w:sdtContent>
                      </w:sdt>
                    </w:p>
                  </w:txbxContent>
                </v:textbox>
                <w10:wrap type="square" anchory="page"/>
              </v:shape>
            </w:pict>
          </mc:Fallback>
        </mc:AlternateContent>
      </w:r>
    </w:p>
    <w:p w14:paraId="242236A2" w14:textId="77777777" w:rsidR="008F7885" w:rsidRDefault="008F7885" w:rsidP="00197764"/>
    <w:p w14:paraId="4F96ABA8" w14:textId="77777777" w:rsidR="008F7885" w:rsidRDefault="008F7885" w:rsidP="00197764"/>
    <w:p w14:paraId="62443ED2" w14:textId="77777777" w:rsidR="008F7885" w:rsidRDefault="008F7885" w:rsidP="00197764"/>
    <w:p w14:paraId="6F2AE29E" w14:textId="77777777" w:rsidR="008F7885" w:rsidRDefault="008F7885" w:rsidP="00197764"/>
    <w:p w14:paraId="5B44A98E" w14:textId="77777777" w:rsidR="008F7885" w:rsidRDefault="008F7885" w:rsidP="00197764"/>
    <w:p w14:paraId="742984A0" w14:textId="77777777" w:rsidR="008F7885" w:rsidRDefault="008F7885" w:rsidP="00197764"/>
    <w:p w14:paraId="77D1D85F" w14:textId="77777777" w:rsidR="008F7885" w:rsidRDefault="008F7885" w:rsidP="00197764"/>
    <w:p w14:paraId="4866A43B" w14:textId="77777777" w:rsidR="008F7885" w:rsidRDefault="008F7885" w:rsidP="00197764"/>
    <w:p w14:paraId="24B73EAE" w14:textId="77777777" w:rsidR="008F7885" w:rsidRDefault="008F7885" w:rsidP="00197764"/>
    <w:p w14:paraId="24EC6B7C" w14:textId="77777777" w:rsidR="008F7885" w:rsidRDefault="008F7885" w:rsidP="00197764"/>
    <w:p w14:paraId="1CE43875" w14:textId="77777777" w:rsidR="008F7885" w:rsidRDefault="008F7885" w:rsidP="00197764"/>
    <w:p w14:paraId="7A56B41F" w14:textId="77777777" w:rsidR="008F7885" w:rsidRDefault="008F7885" w:rsidP="00197764"/>
    <w:p w14:paraId="6B48FE5F" w14:textId="77777777" w:rsidR="008F7885" w:rsidRDefault="008F7885" w:rsidP="00197764"/>
    <w:p w14:paraId="6A537F1D" w14:textId="77777777" w:rsidR="008F7885" w:rsidRDefault="008F7885" w:rsidP="00197764"/>
    <w:p w14:paraId="20407E70" w14:textId="77777777" w:rsidR="008F7885" w:rsidRDefault="008F7885" w:rsidP="00197764"/>
    <w:p w14:paraId="653F4EAD" w14:textId="77777777" w:rsidR="008F7885" w:rsidRDefault="008F7885" w:rsidP="00197764"/>
    <w:p w14:paraId="48BA2155" w14:textId="77777777" w:rsidR="008F7885" w:rsidRDefault="008F7885" w:rsidP="00197764"/>
    <w:p w14:paraId="279D9598" w14:textId="77777777" w:rsidR="008F7885" w:rsidRDefault="008F7885" w:rsidP="00197764"/>
    <w:p w14:paraId="6380A848" w14:textId="77777777" w:rsidR="008F7885" w:rsidRDefault="008F7885" w:rsidP="00197764"/>
    <w:p w14:paraId="59C4B79C" w14:textId="77777777" w:rsidR="008F7885" w:rsidRDefault="008F7885" w:rsidP="00197764"/>
    <w:p w14:paraId="6AC4B343" w14:textId="77777777" w:rsidR="008F7885" w:rsidRDefault="008F7885" w:rsidP="00197764"/>
    <w:p w14:paraId="171DF825" w14:textId="54A12E52" w:rsidR="00131E77" w:rsidRDefault="00131E77">
      <w:pPr>
        <w:spacing w:after="0"/>
      </w:pPr>
      <w:r>
        <w:br w:type="page"/>
      </w:r>
    </w:p>
    <w:p w14:paraId="546C516C" w14:textId="77777777" w:rsidR="00131E77" w:rsidRDefault="00131E77" w:rsidP="00131E77">
      <w:pPr>
        <w:pStyle w:val="References"/>
        <w:spacing w:line="240" w:lineRule="auto"/>
        <w:rPr>
          <w:b/>
          <w:bCs/>
        </w:rPr>
      </w:pPr>
    </w:p>
    <w:p w14:paraId="7756DFB4" w14:textId="77777777" w:rsidR="00131E77" w:rsidRDefault="00131E77" w:rsidP="00131E77">
      <w:pPr>
        <w:pStyle w:val="References"/>
        <w:spacing w:line="240" w:lineRule="auto"/>
        <w:rPr>
          <w:b/>
          <w:bCs/>
        </w:rPr>
      </w:pPr>
    </w:p>
    <w:p w14:paraId="1EB6621F" w14:textId="77777777" w:rsidR="00131E77" w:rsidRDefault="00131E77" w:rsidP="00131E77">
      <w:pPr>
        <w:pStyle w:val="References"/>
        <w:spacing w:line="240" w:lineRule="auto"/>
        <w:rPr>
          <w:b/>
          <w:bCs/>
        </w:rPr>
      </w:pPr>
    </w:p>
    <w:p w14:paraId="69B638EB" w14:textId="77777777" w:rsidR="00131E77" w:rsidRDefault="00131E77" w:rsidP="00131E77">
      <w:pPr>
        <w:pStyle w:val="References"/>
        <w:spacing w:line="240" w:lineRule="auto"/>
        <w:rPr>
          <w:b/>
          <w:bCs/>
        </w:rPr>
      </w:pPr>
    </w:p>
    <w:p w14:paraId="71100508" w14:textId="77777777" w:rsidR="00131E77" w:rsidRDefault="00131E77" w:rsidP="00131E77">
      <w:pPr>
        <w:pStyle w:val="References"/>
        <w:spacing w:line="240" w:lineRule="auto"/>
        <w:rPr>
          <w:b/>
          <w:bCs/>
        </w:rPr>
      </w:pPr>
    </w:p>
    <w:p w14:paraId="5D756A56" w14:textId="77777777" w:rsidR="00131E77" w:rsidRDefault="00131E77" w:rsidP="00131E77">
      <w:pPr>
        <w:pStyle w:val="References"/>
        <w:spacing w:line="240" w:lineRule="auto"/>
        <w:rPr>
          <w:b/>
          <w:bCs/>
        </w:rPr>
      </w:pPr>
    </w:p>
    <w:p w14:paraId="6DEC6326" w14:textId="77777777" w:rsidR="00131E77" w:rsidRDefault="00131E77" w:rsidP="00131E77">
      <w:pPr>
        <w:pStyle w:val="References"/>
        <w:spacing w:line="240" w:lineRule="auto"/>
        <w:rPr>
          <w:b/>
          <w:bCs/>
        </w:rPr>
      </w:pPr>
    </w:p>
    <w:p w14:paraId="6695D340" w14:textId="77777777" w:rsidR="00131E77" w:rsidRDefault="00131E77" w:rsidP="00131E77">
      <w:pPr>
        <w:pStyle w:val="References"/>
        <w:spacing w:line="240" w:lineRule="auto"/>
        <w:rPr>
          <w:b/>
          <w:bCs/>
        </w:rPr>
      </w:pPr>
    </w:p>
    <w:p w14:paraId="5DFC49CA" w14:textId="77777777" w:rsidR="00131E77" w:rsidRDefault="00131E77" w:rsidP="00131E77">
      <w:pPr>
        <w:pStyle w:val="References"/>
        <w:spacing w:line="240" w:lineRule="auto"/>
        <w:rPr>
          <w:b/>
          <w:bCs/>
        </w:rPr>
      </w:pPr>
    </w:p>
    <w:p w14:paraId="692AD8A3" w14:textId="77777777" w:rsidR="00131E77" w:rsidRDefault="00131E77" w:rsidP="00131E77">
      <w:pPr>
        <w:pStyle w:val="References"/>
        <w:spacing w:line="240" w:lineRule="auto"/>
        <w:rPr>
          <w:b/>
          <w:bCs/>
        </w:rPr>
      </w:pPr>
    </w:p>
    <w:p w14:paraId="6036001B" w14:textId="77777777" w:rsidR="00131E77" w:rsidRDefault="00131E77" w:rsidP="00131E77">
      <w:pPr>
        <w:pStyle w:val="References"/>
        <w:spacing w:line="240" w:lineRule="auto"/>
        <w:rPr>
          <w:b/>
          <w:bCs/>
        </w:rPr>
      </w:pPr>
    </w:p>
    <w:p w14:paraId="5B117E73" w14:textId="77777777" w:rsidR="00131E77" w:rsidRDefault="00131E77" w:rsidP="00131E77">
      <w:pPr>
        <w:pStyle w:val="References"/>
        <w:spacing w:line="240" w:lineRule="auto"/>
        <w:rPr>
          <w:b/>
          <w:bCs/>
        </w:rPr>
      </w:pPr>
    </w:p>
    <w:p w14:paraId="5A425EF0" w14:textId="77777777" w:rsidR="00131E77" w:rsidRDefault="00131E77" w:rsidP="00131E77">
      <w:pPr>
        <w:pStyle w:val="References"/>
        <w:spacing w:line="240" w:lineRule="auto"/>
        <w:rPr>
          <w:b/>
          <w:bCs/>
        </w:rPr>
      </w:pPr>
    </w:p>
    <w:p w14:paraId="3CBB9D69" w14:textId="77777777" w:rsidR="00131E77" w:rsidRDefault="00131E77" w:rsidP="00131E77">
      <w:pPr>
        <w:pStyle w:val="References"/>
        <w:spacing w:line="240" w:lineRule="auto"/>
        <w:rPr>
          <w:b/>
          <w:bCs/>
        </w:rPr>
      </w:pPr>
    </w:p>
    <w:p w14:paraId="074BE256" w14:textId="77777777" w:rsidR="00131E77" w:rsidRDefault="00131E77" w:rsidP="00131E77">
      <w:pPr>
        <w:pStyle w:val="References"/>
        <w:spacing w:line="240" w:lineRule="auto"/>
        <w:rPr>
          <w:b/>
          <w:bCs/>
        </w:rPr>
      </w:pPr>
    </w:p>
    <w:p w14:paraId="1D8DFB5F" w14:textId="77777777" w:rsidR="00131E77" w:rsidRDefault="00131E77" w:rsidP="00131E77">
      <w:pPr>
        <w:pStyle w:val="References"/>
        <w:spacing w:line="240" w:lineRule="auto"/>
        <w:rPr>
          <w:b/>
          <w:bCs/>
        </w:rPr>
      </w:pPr>
    </w:p>
    <w:p w14:paraId="51732DD3" w14:textId="7B401D7F" w:rsidR="00131E77" w:rsidRPr="00131E77" w:rsidRDefault="00131E77" w:rsidP="00131E77">
      <w:pPr>
        <w:pStyle w:val="BodyText"/>
        <w:rPr>
          <w:b/>
          <w:bCs/>
        </w:rPr>
      </w:pPr>
      <w:r>
        <w:rPr>
          <w:b/>
          <w:bCs/>
        </w:rPr>
        <w:t>Financial and Residential Activity Collection (FRAC) Data Collection Guide</w:t>
      </w:r>
    </w:p>
    <w:p w14:paraId="4AB1C6C7" w14:textId="793006E7" w:rsidR="00131E77" w:rsidRDefault="00131E77" w:rsidP="00131E77">
      <w:pPr>
        <w:pStyle w:val="BodyText"/>
      </w:pPr>
      <w:r w:rsidRPr="00042636">
        <w:t xml:space="preserve">Published by the State of Queensland (Queensland Health), </w:t>
      </w:r>
      <w:r>
        <w:t>August</w:t>
      </w:r>
      <w:r w:rsidRPr="00042636">
        <w:t xml:space="preserve"> </w:t>
      </w:r>
      <w:r>
        <w:t>2025</w:t>
      </w:r>
    </w:p>
    <w:p w14:paraId="212392F1" w14:textId="77777777" w:rsidR="00131E77" w:rsidRPr="00042636" w:rsidRDefault="00131E77" w:rsidP="00131E77">
      <w:pPr>
        <w:pStyle w:val="BodyText"/>
      </w:pPr>
      <w:r w:rsidRPr="009B2A9C">
        <w:rPr>
          <w:noProof/>
          <w14:numSpacing w14:val="default"/>
        </w:rPr>
        <w:t xml:space="preserve"> </w:t>
      </w:r>
      <w:r>
        <w:rPr>
          <w:noProof/>
          <w14:numSpacing w14:val="default"/>
        </w:rPr>
        <w:drawing>
          <wp:inline distT="0" distB="0" distL="0" distR="0" wp14:anchorId="2F7E517E" wp14:editId="4C07D3EF">
            <wp:extent cx="821646" cy="282441"/>
            <wp:effectExtent l="0" t="0" r="4445" b="0"/>
            <wp:docPr id="464191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91308" name="Picture 4641913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9299" cy="302259"/>
                    </a:xfrm>
                    <a:prstGeom prst="rect">
                      <a:avLst/>
                    </a:prstGeom>
                  </pic:spPr>
                </pic:pic>
              </a:graphicData>
            </a:graphic>
          </wp:inline>
        </w:drawing>
      </w:r>
    </w:p>
    <w:p w14:paraId="6CC8E870" w14:textId="77777777" w:rsidR="00131E77" w:rsidRPr="009B2A9C" w:rsidRDefault="00131E77" w:rsidP="00131E77">
      <w:pPr>
        <w:pStyle w:val="BodyText"/>
      </w:pPr>
      <w:r w:rsidRPr="00042636">
        <w:t xml:space="preserve">This document is licensed under a Creative Commons Attribution 3.0 Australia licence. To view a copy of this licence, visit </w:t>
      </w:r>
      <w:hyperlink r:id="rId13" w:history="1">
        <w:r w:rsidRPr="009B2A9C">
          <w:rPr>
            <w:rStyle w:val="Hyperlink"/>
          </w:rPr>
          <w:t>creativecommons.org/licenses/by/3.0/au</w:t>
        </w:r>
      </w:hyperlink>
    </w:p>
    <w:p w14:paraId="7289F610" w14:textId="26B2BAF2" w:rsidR="00131E77" w:rsidRPr="00042636" w:rsidRDefault="00131E77" w:rsidP="00131E77">
      <w:pPr>
        <w:pStyle w:val="BodyText"/>
      </w:pPr>
      <w:r w:rsidRPr="00042636">
        <w:t xml:space="preserve">© State of Queensland (Queensland Health) </w:t>
      </w:r>
      <w:r>
        <w:t>2025</w:t>
      </w:r>
    </w:p>
    <w:p w14:paraId="31B1BAE0" w14:textId="77777777" w:rsidR="00131E77" w:rsidRPr="00042636" w:rsidRDefault="00131E77" w:rsidP="00131E77">
      <w:pPr>
        <w:pStyle w:val="BodyText"/>
      </w:pPr>
      <w:r w:rsidRPr="00042636">
        <w:t>You are free to copy, communicate and adapt the work, as long as you attribute the State of Queensland (Queensland Health).</w:t>
      </w:r>
    </w:p>
    <w:p w14:paraId="0A5AEEFB" w14:textId="40B44A53" w:rsidR="00131E77" w:rsidRPr="00042636" w:rsidRDefault="00131E77" w:rsidP="00131E77">
      <w:pPr>
        <w:pStyle w:val="BodyText"/>
      </w:pPr>
      <w:r w:rsidRPr="00042636">
        <w:t>For more information contact:</w:t>
      </w:r>
      <w:r>
        <w:br/>
        <w:t>Statistical Collections and Integration Unit, Statistical Services Branch,</w:t>
      </w:r>
      <w:r w:rsidRPr="00042636">
        <w:t xml:space="preserve"> Department of Health, GPO Box 48, Brisbane QLD 4001, email </w:t>
      </w:r>
      <w:r>
        <w:t>frasmail@health.qld.gov.au</w:t>
      </w:r>
      <w:r w:rsidRPr="00042636">
        <w:t xml:space="preserve">, phone </w:t>
      </w:r>
      <w:r>
        <w:t>(07) 2100 8810</w:t>
      </w:r>
      <w:r w:rsidRPr="00042636">
        <w:t>.</w:t>
      </w:r>
    </w:p>
    <w:p w14:paraId="5D8ED139" w14:textId="429F3057" w:rsidR="00131E77" w:rsidRDefault="00131E77" w:rsidP="00131E77">
      <w:pPr>
        <w:pStyle w:val="BodyText"/>
      </w:pPr>
      <w:r w:rsidRPr="00042636">
        <w:t xml:space="preserve">An electronic version of this document is available at </w:t>
      </w:r>
      <w:hyperlink r:id="rId14" w:history="1">
        <w:r>
          <w:rPr>
            <w:rStyle w:val="Hyperlink"/>
          </w:rPr>
          <w:t>https://www.health.qld.gov.au/hsu/collections/frac</w:t>
        </w:r>
      </w:hyperlink>
    </w:p>
    <w:p w14:paraId="4AFD60D5" w14:textId="77777777" w:rsidR="00131E77" w:rsidRPr="009B2A9C" w:rsidRDefault="00131E77" w:rsidP="00131E77">
      <w:pPr>
        <w:pStyle w:val="References"/>
        <w:spacing w:line="240" w:lineRule="auto"/>
        <w:rPr>
          <w:b/>
          <w:bCs/>
        </w:rPr>
      </w:pPr>
      <w:r w:rsidRPr="009B2A9C">
        <w:rPr>
          <w:b/>
          <w:bCs/>
        </w:rPr>
        <w:t>Disclaimer</w:t>
      </w:r>
    </w:p>
    <w:p w14:paraId="467ADB5A" w14:textId="4B20E5D2" w:rsidR="00131E77" w:rsidRDefault="00131E77" w:rsidP="00131E77">
      <w:pPr>
        <w:pStyle w:val="BodyText"/>
      </w:pPr>
      <w:r>
        <w:t>The content presented in this publication is distributed by the Queensland Government as an information source only. The State of Queensland makes no statements, representations or warranties about the accuracy, completeness or reliability of any information contained in this publication. The State of Queensland disclaims all responsibility and all liability (including without limitation for liability in negligence) for all expenses, losses, damages and costs you might incur as a result of the information being inaccurate or incomplete in any way, and for any reason reliance was placed on such information.</w:t>
      </w:r>
    </w:p>
    <w:sdt>
      <w:sdtPr>
        <w:rPr>
          <w:rFonts w:eastAsiaTheme="minorHAnsi" w:cstheme="minorBidi"/>
          <w:b w:val="0"/>
          <w:color w:val="3B3838" w:themeColor="background2" w:themeShade="40"/>
          <w:kern w:val="0"/>
          <w:sz w:val="21"/>
          <w:szCs w:val="24"/>
          <w14:numSpacing w14:val="default"/>
        </w:rPr>
        <w:id w:val="-874695426"/>
        <w:docPartObj>
          <w:docPartGallery w:val="Table of Contents"/>
          <w:docPartUnique/>
        </w:docPartObj>
      </w:sdtPr>
      <w:sdtEndPr>
        <w:rPr>
          <w:bCs/>
          <w:noProof/>
        </w:rPr>
      </w:sdtEndPr>
      <w:sdtContent>
        <w:p w14:paraId="4AE380AD" w14:textId="3538FA81" w:rsidR="00045A79" w:rsidRDefault="00045A79">
          <w:pPr>
            <w:pStyle w:val="TOCHeading"/>
          </w:pPr>
          <w:r>
            <w:t>Table of Contents</w:t>
          </w:r>
        </w:p>
        <w:p w14:paraId="19D35EC3" w14:textId="7A94BE64" w:rsidR="00F64CB8" w:rsidRDefault="00045A79">
          <w:pPr>
            <w:pStyle w:val="TOC1"/>
            <w:tabs>
              <w:tab w:val="right" w:leader="dot" w:pos="9630"/>
            </w:tabs>
            <w:rPr>
              <w:rFonts w:eastAsiaTheme="minorEastAsia" w:cstheme="minorBidi"/>
              <w:b w:val="0"/>
              <w:bCs w:val="0"/>
              <w:i w:val="0"/>
              <w:iCs w:val="0"/>
              <w:noProof/>
              <w:color w:val="auto"/>
              <w:kern w:val="2"/>
              <w14:ligatures w14:val="standardContextual"/>
            </w:rPr>
          </w:pPr>
          <w:r>
            <w:fldChar w:fldCharType="begin"/>
          </w:r>
          <w:r>
            <w:instrText xml:space="preserve"> TOC \o "1-3" \h \z \u </w:instrText>
          </w:r>
          <w:r>
            <w:fldChar w:fldCharType="separate"/>
          </w:r>
          <w:hyperlink w:anchor="_Toc209696199" w:history="1">
            <w:r w:rsidR="00F64CB8" w:rsidRPr="002960F4">
              <w:rPr>
                <w:rStyle w:val="Hyperlink"/>
                <w:noProof/>
              </w:rPr>
              <w:t>Overview</w:t>
            </w:r>
            <w:r w:rsidR="00F64CB8">
              <w:rPr>
                <w:noProof/>
                <w:webHidden/>
              </w:rPr>
              <w:tab/>
            </w:r>
            <w:r w:rsidR="00F64CB8">
              <w:rPr>
                <w:noProof/>
                <w:webHidden/>
              </w:rPr>
              <w:fldChar w:fldCharType="begin"/>
            </w:r>
            <w:r w:rsidR="00F64CB8">
              <w:rPr>
                <w:noProof/>
                <w:webHidden/>
              </w:rPr>
              <w:instrText xml:space="preserve"> PAGEREF _Toc209696199 \h </w:instrText>
            </w:r>
            <w:r w:rsidR="00F64CB8">
              <w:rPr>
                <w:noProof/>
                <w:webHidden/>
              </w:rPr>
            </w:r>
            <w:r w:rsidR="00F64CB8">
              <w:rPr>
                <w:noProof/>
                <w:webHidden/>
              </w:rPr>
              <w:fldChar w:fldCharType="separate"/>
            </w:r>
            <w:r w:rsidR="00F64CB8">
              <w:rPr>
                <w:noProof/>
                <w:webHidden/>
              </w:rPr>
              <w:t>4</w:t>
            </w:r>
            <w:r w:rsidR="00F64CB8">
              <w:rPr>
                <w:noProof/>
                <w:webHidden/>
              </w:rPr>
              <w:fldChar w:fldCharType="end"/>
            </w:r>
          </w:hyperlink>
        </w:p>
        <w:p w14:paraId="5CE72785" w14:textId="3FF95878" w:rsidR="00F64CB8" w:rsidRDefault="00F64CB8">
          <w:pPr>
            <w:pStyle w:val="TOC1"/>
            <w:tabs>
              <w:tab w:val="right" w:leader="dot" w:pos="9630"/>
            </w:tabs>
            <w:rPr>
              <w:rFonts w:eastAsiaTheme="minorEastAsia" w:cstheme="minorBidi"/>
              <w:b w:val="0"/>
              <w:bCs w:val="0"/>
              <w:i w:val="0"/>
              <w:iCs w:val="0"/>
              <w:noProof/>
              <w:color w:val="auto"/>
              <w:kern w:val="2"/>
              <w14:ligatures w14:val="standardContextual"/>
            </w:rPr>
          </w:pPr>
          <w:hyperlink w:anchor="_Toc209696200" w:history="1">
            <w:r w:rsidRPr="002960F4">
              <w:rPr>
                <w:rStyle w:val="Hyperlink"/>
                <w:noProof/>
              </w:rPr>
              <w:t>Scope</w:t>
            </w:r>
            <w:r>
              <w:rPr>
                <w:noProof/>
                <w:webHidden/>
              </w:rPr>
              <w:tab/>
            </w:r>
            <w:r>
              <w:rPr>
                <w:noProof/>
                <w:webHidden/>
              </w:rPr>
              <w:fldChar w:fldCharType="begin"/>
            </w:r>
            <w:r>
              <w:rPr>
                <w:noProof/>
                <w:webHidden/>
              </w:rPr>
              <w:instrText xml:space="preserve"> PAGEREF _Toc209696200 \h </w:instrText>
            </w:r>
            <w:r>
              <w:rPr>
                <w:noProof/>
                <w:webHidden/>
              </w:rPr>
            </w:r>
            <w:r>
              <w:rPr>
                <w:noProof/>
                <w:webHidden/>
              </w:rPr>
              <w:fldChar w:fldCharType="separate"/>
            </w:r>
            <w:r>
              <w:rPr>
                <w:noProof/>
                <w:webHidden/>
              </w:rPr>
              <w:t>5</w:t>
            </w:r>
            <w:r>
              <w:rPr>
                <w:noProof/>
                <w:webHidden/>
              </w:rPr>
              <w:fldChar w:fldCharType="end"/>
            </w:r>
          </w:hyperlink>
        </w:p>
        <w:p w14:paraId="2AE3FA80" w14:textId="3A8D9D77" w:rsidR="00F64CB8" w:rsidRDefault="00F64CB8">
          <w:pPr>
            <w:pStyle w:val="TOC1"/>
            <w:tabs>
              <w:tab w:val="right" w:leader="dot" w:pos="9630"/>
            </w:tabs>
            <w:rPr>
              <w:rFonts w:eastAsiaTheme="minorEastAsia" w:cstheme="minorBidi"/>
              <w:b w:val="0"/>
              <w:bCs w:val="0"/>
              <w:i w:val="0"/>
              <w:iCs w:val="0"/>
              <w:noProof/>
              <w:color w:val="auto"/>
              <w:kern w:val="2"/>
              <w14:ligatures w14:val="standardContextual"/>
            </w:rPr>
          </w:pPr>
          <w:hyperlink w:anchor="_Toc209696201" w:history="1">
            <w:r w:rsidRPr="002960F4">
              <w:rPr>
                <w:rStyle w:val="Hyperlink"/>
                <w:noProof/>
              </w:rPr>
              <w:t>Data Collection Approach</w:t>
            </w:r>
            <w:r>
              <w:rPr>
                <w:noProof/>
                <w:webHidden/>
              </w:rPr>
              <w:tab/>
            </w:r>
            <w:r>
              <w:rPr>
                <w:noProof/>
                <w:webHidden/>
              </w:rPr>
              <w:fldChar w:fldCharType="begin"/>
            </w:r>
            <w:r>
              <w:rPr>
                <w:noProof/>
                <w:webHidden/>
              </w:rPr>
              <w:instrText xml:space="preserve"> PAGEREF _Toc209696201 \h </w:instrText>
            </w:r>
            <w:r>
              <w:rPr>
                <w:noProof/>
                <w:webHidden/>
              </w:rPr>
            </w:r>
            <w:r>
              <w:rPr>
                <w:noProof/>
                <w:webHidden/>
              </w:rPr>
              <w:fldChar w:fldCharType="separate"/>
            </w:r>
            <w:r>
              <w:rPr>
                <w:noProof/>
                <w:webHidden/>
              </w:rPr>
              <w:t>5</w:t>
            </w:r>
            <w:r>
              <w:rPr>
                <w:noProof/>
                <w:webHidden/>
              </w:rPr>
              <w:fldChar w:fldCharType="end"/>
            </w:r>
          </w:hyperlink>
        </w:p>
        <w:p w14:paraId="070DCA88" w14:textId="685ACF73"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2" w:history="1">
            <w:r w:rsidRPr="002960F4">
              <w:rPr>
                <w:rStyle w:val="Hyperlink"/>
                <w:noProof/>
              </w:rPr>
              <w:t>Recurrent expenditure, product streams and staffing</w:t>
            </w:r>
            <w:r>
              <w:rPr>
                <w:noProof/>
                <w:webHidden/>
              </w:rPr>
              <w:tab/>
            </w:r>
            <w:r>
              <w:rPr>
                <w:noProof/>
                <w:webHidden/>
              </w:rPr>
              <w:fldChar w:fldCharType="begin"/>
            </w:r>
            <w:r>
              <w:rPr>
                <w:noProof/>
                <w:webHidden/>
              </w:rPr>
              <w:instrText xml:space="preserve"> PAGEREF _Toc209696202 \h </w:instrText>
            </w:r>
            <w:r>
              <w:rPr>
                <w:noProof/>
                <w:webHidden/>
              </w:rPr>
            </w:r>
            <w:r>
              <w:rPr>
                <w:noProof/>
                <w:webHidden/>
              </w:rPr>
              <w:fldChar w:fldCharType="separate"/>
            </w:r>
            <w:r>
              <w:rPr>
                <w:noProof/>
                <w:webHidden/>
              </w:rPr>
              <w:t>5</w:t>
            </w:r>
            <w:r>
              <w:rPr>
                <w:noProof/>
                <w:webHidden/>
              </w:rPr>
              <w:fldChar w:fldCharType="end"/>
            </w:r>
          </w:hyperlink>
        </w:p>
        <w:p w14:paraId="371F8891" w14:textId="5EC3C175"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3" w:history="1">
            <w:r w:rsidRPr="002960F4">
              <w:rPr>
                <w:rStyle w:val="Hyperlink"/>
                <w:noProof/>
              </w:rPr>
              <w:t>Revenue, Specialised Services, Teaching and Accreditation Status data</w:t>
            </w:r>
            <w:r>
              <w:rPr>
                <w:noProof/>
                <w:webHidden/>
              </w:rPr>
              <w:tab/>
            </w:r>
            <w:r>
              <w:rPr>
                <w:noProof/>
                <w:webHidden/>
              </w:rPr>
              <w:fldChar w:fldCharType="begin"/>
            </w:r>
            <w:r>
              <w:rPr>
                <w:noProof/>
                <w:webHidden/>
              </w:rPr>
              <w:instrText xml:space="preserve"> PAGEREF _Toc209696203 \h </w:instrText>
            </w:r>
            <w:r>
              <w:rPr>
                <w:noProof/>
                <w:webHidden/>
              </w:rPr>
            </w:r>
            <w:r>
              <w:rPr>
                <w:noProof/>
                <w:webHidden/>
              </w:rPr>
              <w:fldChar w:fldCharType="separate"/>
            </w:r>
            <w:r>
              <w:rPr>
                <w:noProof/>
                <w:webHidden/>
              </w:rPr>
              <w:t>5</w:t>
            </w:r>
            <w:r>
              <w:rPr>
                <w:noProof/>
                <w:webHidden/>
              </w:rPr>
              <w:fldChar w:fldCharType="end"/>
            </w:r>
          </w:hyperlink>
        </w:p>
        <w:p w14:paraId="4FC6EF40" w14:textId="6A649006"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4" w:history="1">
            <w:r w:rsidRPr="002960F4">
              <w:rPr>
                <w:rStyle w:val="Hyperlink"/>
                <w:noProof/>
              </w:rPr>
              <w:t>Data validation and comments</w:t>
            </w:r>
            <w:r>
              <w:rPr>
                <w:noProof/>
                <w:webHidden/>
              </w:rPr>
              <w:tab/>
            </w:r>
            <w:r>
              <w:rPr>
                <w:noProof/>
                <w:webHidden/>
              </w:rPr>
              <w:fldChar w:fldCharType="begin"/>
            </w:r>
            <w:r>
              <w:rPr>
                <w:noProof/>
                <w:webHidden/>
              </w:rPr>
              <w:instrText xml:space="preserve"> PAGEREF _Toc209696204 \h </w:instrText>
            </w:r>
            <w:r>
              <w:rPr>
                <w:noProof/>
                <w:webHidden/>
              </w:rPr>
            </w:r>
            <w:r>
              <w:rPr>
                <w:noProof/>
                <w:webHidden/>
              </w:rPr>
              <w:fldChar w:fldCharType="separate"/>
            </w:r>
            <w:r>
              <w:rPr>
                <w:noProof/>
                <w:webHidden/>
              </w:rPr>
              <w:t>6</w:t>
            </w:r>
            <w:r>
              <w:rPr>
                <w:noProof/>
                <w:webHidden/>
              </w:rPr>
              <w:fldChar w:fldCharType="end"/>
            </w:r>
          </w:hyperlink>
        </w:p>
        <w:p w14:paraId="1DD55C85" w14:textId="147F7000"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5" w:history="1">
            <w:r w:rsidRPr="002960F4">
              <w:rPr>
                <w:rStyle w:val="Hyperlink"/>
                <w:noProof/>
              </w:rPr>
              <w:t>Nil activity report</w:t>
            </w:r>
            <w:r>
              <w:rPr>
                <w:noProof/>
                <w:webHidden/>
              </w:rPr>
              <w:tab/>
            </w:r>
            <w:r>
              <w:rPr>
                <w:noProof/>
                <w:webHidden/>
              </w:rPr>
              <w:fldChar w:fldCharType="begin"/>
            </w:r>
            <w:r>
              <w:rPr>
                <w:noProof/>
                <w:webHidden/>
              </w:rPr>
              <w:instrText xml:space="preserve"> PAGEREF _Toc209696205 \h </w:instrText>
            </w:r>
            <w:r>
              <w:rPr>
                <w:noProof/>
                <w:webHidden/>
              </w:rPr>
            </w:r>
            <w:r>
              <w:rPr>
                <w:noProof/>
                <w:webHidden/>
              </w:rPr>
              <w:fldChar w:fldCharType="separate"/>
            </w:r>
            <w:r>
              <w:rPr>
                <w:noProof/>
                <w:webHidden/>
              </w:rPr>
              <w:t>7</w:t>
            </w:r>
            <w:r>
              <w:rPr>
                <w:noProof/>
                <w:webHidden/>
              </w:rPr>
              <w:fldChar w:fldCharType="end"/>
            </w:r>
          </w:hyperlink>
        </w:p>
        <w:p w14:paraId="1D4B0DDF" w14:textId="719823A0" w:rsidR="00F64CB8" w:rsidRDefault="00F64CB8">
          <w:pPr>
            <w:pStyle w:val="TOC1"/>
            <w:tabs>
              <w:tab w:val="right" w:leader="dot" w:pos="9630"/>
            </w:tabs>
            <w:rPr>
              <w:rFonts w:eastAsiaTheme="minorEastAsia" w:cstheme="minorBidi"/>
              <w:b w:val="0"/>
              <w:bCs w:val="0"/>
              <w:i w:val="0"/>
              <w:iCs w:val="0"/>
              <w:noProof/>
              <w:color w:val="auto"/>
              <w:kern w:val="2"/>
              <w14:ligatures w14:val="standardContextual"/>
            </w:rPr>
          </w:pPr>
          <w:hyperlink w:anchor="_Toc209696206" w:history="1">
            <w:r w:rsidRPr="002960F4">
              <w:rPr>
                <w:rStyle w:val="Hyperlink"/>
                <w:noProof/>
              </w:rPr>
              <w:t>Further information</w:t>
            </w:r>
            <w:r>
              <w:rPr>
                <w:noProof/>
                <w:webHidden/>
              </w:rPr>
              <w:tab/>
            </w:r>
            <w:r>
              <w:rPr>
                <w:noProof/>
                <w:webHidden/>
              </w:rPr>
              <w:fldChar w:fldCharType="begin"/>
            </w:r>
            <w:r>
              <w:rPr>
                <w:noProof/>
                <w:webHidden/>
              </w:rPr>
              <w:instrText xml:space="preserve"> PAGEREF _Toc209696206 \h </w:instrText>
            </w:r>
            <w:r>
              <w:rPr>
                <w:noProof/>
                <w:webHidden/>
              </w:rPr>
            </w:r>
            <w:r>
              <w:rPr>
                <w:noProof/>
                <w:webHidden/>
              </w:rPr>
              <w:fldChar w:fldCharType="separate"/>
            </w:r>
            <w:r>
              <w:rPr>
                <w:noProof/>
                <w:webHidden/>
              </w:rPr>
              <w:t>7</w:t>
            </w:r>
            <w:r>
              <w:rPr>
                <w:noProof/>
                <w:webHidden/>
              </w:rPr>
              <w:fldChar w:fldCharType="end"/>
            </w:r>
          </w:hyperlink>
        </w:p>
        <w:p w14:paraId="635FD649" w14:textId="3A01F7E0"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7" w:history="1">
            <w:r w:rsidRPr="002960F4">
              <w:rPr>
                <w:rStyle w:val="Hyperlink"/>
                <w:noProof/>
              </w:rPr>
              <w:t>New/amended General Ledger codes</w:t>
            </w:r>
            <w:r>
              <w:rPr>
                <w:noProof/>
                <w:webHidden/>
              </w:rPr>
              <w:tab/>
            </w:r>
            <w:r>
              <w:rPr>
                <w:noProof/>
                <w:webHidden/>
              </w:rPr>
              <w:fldChar w:fldCharType="begin"/>
            </w:r>
            <w:r>
              <w:rPr>
                <w:noProof/>
                <w:webHidden/>
              </w:rPr>
              <w:instrText xml:space="preserve"> PAGEREF _Toc209696207 \h </w:instrText>
            </w:r>
            <w:r>
              <w:rPr>
                <w:noProof/>
                <w:webHidden/>
              </w:rPr>
            </w:r>
            <w:r>
              <w:rPr>
                <w:noProof/>
                <w:webHidden/>
              </w:rPr>
              <w:fldChar w:fldCharType="separate"/>
            </w:r>
            <w:r>
              <w:rPr>
                <w:noProof/>
                <w:webHidden/>
              </w:rPr>
              <w:t>7</w:t>
            </w:r>
            <w:r>
              <w:rPr>
                <w:noProof/>
                <w:webHidden/>
              </w:rPr>
              <w:fldChar w:fldCharType="end"/>
            </w:r>
          </w:hyperlink>
        </w:p>
        <w:p w14:paraId="6EACAA26" w14:textId="7499E91E" w:rsidR="00F64CB8" w:rsidRDefault="00F64CB8">
          <w:pPr>
            <w:pStyle w:val="TOC2"/>
            <w:tabs>
              <w:tab w:val="right" w:leader="dot" w:pos="9630"/>
            </w:tabs>
            <w:rPr>
              <w:rFonts w:eastAsiaTheme="minorEastAsia" w:cstheme="minorBidi"/>
              <w:b w:val="0"/>
              <w:bCs w:val="0"/>
              <w:noProof/>
              <w:color w:val="auto"/>
              <w:kern w:val="2"/>
              <w:sz w:val="24"/>
              <w:szCs w:val="24"/>
              <w14:ligatures w14:val="standardContextual"/>
            </w:rPr>
          </w:pPr>
          <w:hyperlink w:anchor="_Toc209696208" w:history="1">
            <w:r w:rsidRPr="002960F4">
              <w:rPr>
                <w:rStyle w:val="Hyperlink"/>
                <w:noProof/>
              </w:rPr>
              <w:t>Account Hierarchy</w:t>
            </w:r>
            <w:r>
              <w:rPr>
                <w:noProof/>
                <w:webHidden/>
              </w:rPr>
              <w:tab/>
            </w:r>
            <w:r>
              <w:rPr>
                <w:noProof/>
                <w:webHidden/>
              </w:rPr>
              <w:fldChar w:fldCharType="begin"/>
            </w:r>
            <w:r>
              <w:rPr>
                <w:noProof/>
                <w:webHidden/>
              </w:rPr>
              <w:instrText xml:space="preserve"> PAGEREF _Toc209696208 \h </w:instrText>
            </w:r>
            <w:r>
              <w:rPr>
                <w:noProof/>
                <w:webHidden/>
              </w:rPr>
            </w:r>
            <w:r>
              <w:rPr>
                <w:noProof/>
                <w:webHidden/>
              </w:rPr>
              <w:fldChar w:fldCharType="separate"/>
            </w:r>
            <w:r>
              <w:rPr>
                <w:noProof/>
                <w:webHidden/>
              </w:rPr>
              <w:t>7</w:t>
            </w:r>
            <w:r>
              <w:rPr>
                <w:noProof/>
                <w:webHidden/>
              </w:rPr>
              <w:fldChar w:fldCharType="end"/>
            </w:r>
          </w:hyperlink>
        </w:p>
        <w:p w14:paraId="710868C4" w14:textId="1B9969FB" w:rsidR="00F64CB8" w:rsidRDefault="00F64CB8">
          <w:pPr>
            <w:pStyle w:val="TOC3"/>
            <w:tabs>
              <w:tab w:val="right" w:leader="dot" w:pos="9630"/>
            </w:tabs>
            <w:rPr>
              <w:rFonts w:eastAsiaTheme="minorEastAsia" w:cstheme="minorBidi"/>
              <w:noProof/>
              <w:color w:val="auto"/>
              <w:kern w:val="2"/>
              <w:sz w:val="24"/>
              <w:szCs w:val="24"/>
              <w14:ligatures w14:val="standardContextual"/>
            </w:rPr>
          </w:pPr>
          <w:hyperlink w:anchor="_Toc209696209" w:history="1">
            <w:r w:rsidRPr="002960F4">
              <w:rPr>
                <w:rStyle w:val="Hyperlink"/>
                <w:noProof/>
              </w:rPr>
              <w:t>FRAC Contacts</w:t>
            </w:r>
            <w:r>
              <w:rPr>
                <w:noProof/>
                <w:webHidden/>
              </w:rPr>
              <w:tab/>
            </w:r>
            <w:r>
              <w:rPr>
                <w:noProof/>
                <w:webHidden/>
              </w:rPr>
              <w:fldChar w:fldCharType="begin"/>
            </w:r>
            <w:r>
              <w:rPr>
                <w:noProof/>
                <w:webHidden/>
              </w:rPr>
              <w:instrText xml:space="preserve"> PAGEREF _Toc209696209 \h </w:instrText>
            </w:r>
            <w:r>
              <w:rPr>
                <w:noProof/>
                <w:webHidden/>
              </w:rPr>
            </w:r>
            <w:r>
              <w:rPr>
                <w:noProof/>
                <w:webHidden/>
              </w:rPr>
              <w:fldChar w:fldCharType="separate"/>
            </w:r>
            <w:r>
              <w:rPr>
                <w:noProof/>
                <w:webHidden/>
              </w:rPr>
              <w:t>8</w:t>
            </w:r>
            <w:r>
              <w:rPr>
                <w:noProof/>
                <w:webHidden/>
              </w:rPr>
              <w:fldChar w:fldCharType="end"/>
            </w:r>
          </w:hyperlink>
        </w:p>
        <w:p w14:paraId="6AA815DF" w14:textId="3179540D" w:rsidR="00F64CB8" w:rsidRDefault="00F64CB8">
          <w:pPr>
            <w:pStyle w:val="TOC1"/>
            <w:tabs>
              <w:tab w:val="right" w:leader="dot" w:pos="9630"/>
            </w:tabs>
            <w:rPr>
              <w:rFonts w:eastAsiaTheme="minorEastAsia" w:cstheme="minorBidi"/>
              <w:b w:val="0"/>
              <w:bCs w:val="0"/>
              <w:i w:val="0"/>
              <w:iCs w:val="0"/>
              <w:noProof/>
              <w:color w:val="auto"/>
              <w:kern w:val="2"/>
              <w14:ligatures w14:val="standardContextual"/>
            </w:rPr>
          </w:pPr>
          <w:hyperlink w:anchor="_Toc209696210" w:history="1">
            <w:r w:rsidRPr="002960F4">
              <w:rPr>
                <w:rStyle w:val="Hyperlink"/>
                <w:noProof/>
              </w:rPr>
              <w:t>Abbreviations</w:t>
            </w:r>
            <w:r>
              <w:rPr>
                <w:noProof/>
                <w:webHidden/>
              </w:rPr>
              <w:tab/>
            </w:r>
            <w:r>
              <w:rPr>
                <w:noProof/>
                <w:webHidden/>
              </w:rPr>
              <w:fldChar w:fldCharType="begin"/>
            </w:r>
            <w:r>
              <w:rPr>
                <w:noProof/>
                <w:webHidden/>
              </w:rPr>
              <w:instrText xml:space="preserve"> PAGEREF _Toc209696210 \h </w:instrText>
            </w:r>
            <w:r>
              <w:rPr>
                <w:noProof/>
                <w:webHidden/>
              </w:rPr>
            </w:r>
            <w:r>
              <w:rPr>
                <w:noProof/>
                <w:webHidden/>
              </w:rPr>
              <w:fldChar w:fldCharType="separate"/>
            </w:r>
            <w:r>
              <w:rPr>
                <w:noProof/>
                <w:webHidden/>
              </w:rPr>
              <w:t>9</w:t>
            </w:r>
            <w:r>
              <w:rPr>
                <w:noProof/>
                <w:webHidden/>
              </w:rPr>
              <w:fldChar w:fldCharType="end"/>
            </w:r>
          </w:hyperlink>
        </w:p>
        <w:p w14:paraId="14CC384E" w14:textId="4D5BF0CA" w:rsidR="00045A79" w:rsidRDefault="00045A79">
          <w:r>
            <w:rPr>
              <w:b/>
              <w:bCs/>
              <w:noProof/>
            </w:rPr>
            <w:fldChar w:fldCharType="end"/>
          </w:r>
        </w:p>
      </w:sdtContent>
    </w:sdt>
    <w:p w14:paraId="20D2B350" w14:textId="77777777" w:rsidR="00045A79" w:rsidRPr="006234B0" w:rsidRDefault="00131E77" w:rsidP="006234B0">
      <w:pPr>
        <w:pStyle w:val="Heading1"/>
      </w:pPr>
      <w:r>
        <w:br w:type="page"/>
      </w:r>
      <w:bookmarkStart w:id="0" w:name="_Toc25159420"/>
      <w:bookmarkStart w:id="1" w:name="_Toc116050643"/>
      <w:bookmarkStart w:id="2" w:name="_Toc174456923"/>
      <w:bookmarkStart w:id="3" w:name="_Toc209696199"/>
      <w:r w:rsidR="00045A79" w:rsidRPr="006234B0">
        <w:lastRenderedPageBreak/>
        <w:t>Overview</w:t>
      </w:r>
      <w:bookmarkEnd w:id="0"/>
      <w:bookmarkEnd w:id="1"/>
      <w:bookmarkEnd w:id="2"/>
      <w:bookmarkEnd w:id="3"/>
    </w:p>
    <w:p w14:paraId="4E35B776" w14:textId="77777777" w:rsidR="00045A79" w:rsidRPr="00842E5A" w:rsidRDefault="00045A79" w:rsidP="00045A79">
      <w:pPr>
        <w:pStyle w:val="IntroParagraph"/>
      </w:pPr>
      <w:r w:rsidRPr="00842E5A">
        <w:t xml:space="preserve">The </w:t>
      </w:r>
      <w:r w:rsidRPr="00842E5A">
        <w:rPr>
          <w:iCs/>
        </w:rPr>
        <w:t>Financial and Residential Activity Collection</w:t>
      </w:r>
      <w:r w:rsidRPr="00842E5A">
        <w:t xml:space="preserve"> (FRAC) is an annual collection of </w:t>
      </w:r>
      <w:r w:rsidRPr="00D662EB">
        <w:rPr>
          <w:b/>
          <w:color w:val="FF0000"/>
          <w:u w:val="single"/>
        </w:rPr>
        <w:t>recurrent</w:t>
      </w:r>
      <w:r w:rsidRPr="00842E5A">
        <w:t xml:space="preserve"> expenditure, revenue, staffing and other hospital related data reported by the three hierarchical levels of the public health system; being declared public hospitals (acute and psychiatric), Hospital and Health Services</w:t>
      </w:r>
      <w:r w:rsidRPr="00842E5A">
        <w:rPr>
          <w:vertAlign w:val="superscript"/>
        </w:rPr>
        <w:footnoteReference w:id="1"/>
      </w:r>
      <w:r w:rsidRPr="00842E5A">
        <w:t xml:space="preserve"> (HHSs) and the jurisdiction (the State).</w:t>
      </w:r>
    </w:p>
    <w:p w14:paraId="7DCC1AEE" w14:textId="77777777" w:rsidR="00045A79" w:rsidRPr="00842E5A" w:rsidRDefault="00045A79" w:rsidP="00045A79">
      <w:pPr>
        <w:pStyle w:val="BodyTextCondensed"/>
      </w:pPr>
      <w:r w:rsidRPr="00842E5A">
        <w:rPr>
          <w:iCs/>
        </w:rPr>
        <w:t xml:space="preserve">Financial and residential activity </w:t>
      </w:r>
      <w:r w:rsidRPr="00842E5A">
        <w:t xml:space="preserve">reporting is mandatory and is prescribed in the </w:t>
      </w:r>
      <w:hyperlink r:id="rId15" w:history="1">
        <w:r w:rsidRPr="00842E5A">
          <w:rPr>
            <w:rStyle w:val="Hyperlink"/>
          </w:rPr>
          <w:t>Data Supply Requirements</w:t>
        </w:r>
      </w:hyperlink>
      <w:r w:rsidRPr="00842E5A">
        <w:t>, Appendix 1 Reference Documents of the HHS Service Agreements.</w:t>
      </w:r>
    </w:p>
    <w:p w14:paraId="1A322056" w14:textId="77777777" w:rsidR="00045A79" w:rsidRPr="00842E5A" w:rsidRDefault="00045A79" w:rsidP="00045A79">
      <w:pPr>
        <w:pStyle w:val="BodyTextCondensed"/>
      </w:pPr>
      <w:r w:rsidRPr="00842E5A">
        <w:t>Data reported to the FRAC is used as a source of information for:</w:t>
      </w:r>
    </w:p>
    <w:p w14:paraId="100F5119" w14:textId="0BC2835E" w:rsidR="00045A79" w:rsidRPr="00842E5A" w:rsidRDefault="00045A79" w:rsidP="00045A79">
      <w:pPr>
        <w:pStyle w:val="ListBullet"/>
      </w:pPr>
      <w:hyperlink r:id="rId16" w:history="1">
        <w:r w:rsidRPr="006234B0">
          <w:rPr>
            <w:rStyle w:val="Hyperlink"/>
          </w:rPr>
          <w:t>Local Hospital Networks/Public hospital establishments NMDS 202</w:t>
        </w:r>
        <w:r w:rsidR="006234B0" w:rsidRPr="006234B0">
          <w:rPr>
            <w:rStyle w:val="Hyperlink"/>
          </w:rPr>
          <w:t>4</w:t>
        </w:r>
        <w:r w:rsidRPr="006234B0">
          <w:rPr>
            <w:rStyle w:val="Hyperlink"/>
          </w:rPr>
          <w:t>-2</w:t>
        </w:r>
        <w:r w:rsidR="006234B0" w:rsidRPr="006234B0">
          <w:rPr>
            <w:rStyle w:val="Hyperlink"/>
          </w:rPr>
          <w:t>5</w:t>
        </w:r>
      </w:hyperlink>
      <w:r w:rsidRPr="00842E5A">
        <w:t xml:space="preserve"> (PHE-NMDS)</w:t>
      </w:r>
    </w:p>
    <w:p w14:paraId="36A6D4FE" w14:textId="646D20A0" w:rsidR="00045A79" w:rsidRPr="00842E5A" w:rsidRDefault="00045A79" w:rsidP="00045A79">
      <w:pPr>
        <w:pStyle w:val="ListBullet"/>
      </w:pPr>
      <w:hyperlink r:id="rId17">
        <w:r w:rsidRPr="00842E5A">
          <w:rPr>
            <w:rStyle w:val="Hyperlink"/>
          </w:rPr>
          <w:t>Queensland Health Block Funded Hospitals Funding Model</w:t>
        </w:r>
      </w:hyperlink>
    </w:p>
    <w:p w14:paraId="3945F4DB" w14:textId="0E4764AC" w:rsidR="00045A79" w:rsidRPr="00842E5A" w:rsidRDefault="00045A79" w:rsidP="00045A79">
      <w:pPr>
        <w:pStyle w:val="ListBullet"/>
      </w:pPr>
      <w:hyperlink r:id="rId18">
        <w:r w:rsidRPr="00842E5A">
          <w:rPr>
            <w:rStyle w:val="Hyperlink"/>
          </w:rPr>
          <w:t>Report on Government Services</w:t>
        </w:r>
      </w:hyperlink>
      <w:r w:rsidRPr="00842E5A">
        <w:t xml:space="preserve"> (RoGS)</w:t>
      </w:r>
    </w:p>
    <w:p w14:paraId="4BCF5491" w14:textId="60CBC210" w:rsidR="00045A79" w:rsidRPr="00842E5A" w:rsidRDefault="00045A79" w:rsidP="00045A79">
      <w:pPr>
        <w:pStyle w:val="ListBullet"/>
      </w:pPr>
      <w:r w:rsidRPr="00842E5A">
        <w:t xml:space="preserve">Australian Government’s </w:t>
      </w:r>
      <w:hyperlink r:id="rId19">
        <w:r w:rsidRPr="00842E5A">
          <w:rPr>
            <w:rStyle w:val="Hyperlink"/>
          </w:rPr>
          <w:t>My Hospitals</w:t>
        </w:r>
      </w:hyperlink>
      <w:r w:rsidRPr="00842E5A">
        <w:t xml:space="preserve"> and</w:t>
      </w:r>
    </w:p>
    <w:p w14:paraId="6BEC24CD" w14:textId="69DA81FE" w:rsidR="00045A79" w:rsidRPr="00842E5A" w:rsidRDefault="00045A79" w:rsidP="00045A79">
      <w:pPr>
        <w:pStyle w:val="ListBullet"/>
      </w:pPr>
      <w:hyperlink r:id="rId20">
        <w:r w:rsidRPr="00842E5A">
          <w:rPr>
            <w:rStyle w:val="Hyperlink"/>
          </w:rPr>
          <w:t>Independent Health and Aged Care Pricing Authority</w:t>
        </w:r>
      </w:hyperlink>
      <w:r w:rsidRPr="00842E5A">
        <w:t xml:space="preserve"> (IHACPA)</w:t>
      </w:r>
    </w:p>
    <w:p w14:paraId="5D4CBC6A" w14:textId="2D13ECFA" w:rsidR="00045A79" w:rsidRDefault="00045A79" w:rsidP="00045A79">
      <w:pPr>
        <w:pStyle w:val="BodyTextCondensed"/>
      </w:pPr>
      <w:r w:rsidRPr="00842E5A">
        <w:t xml:space="preserve">Expenditure reported to the FRAC should align to the annual expenditure data reported as part of the annual </w:t>
      </w:r>
      <w:hyperlink r:id="rId21" w:history="1">
        <w:r w:rsidRPr="00842E5A">
          <w:rPr>
            <w:rStyle w:val="Hyperlink"/>
          </w:rPr>
          <w:t>National Hospital Cost Data Collection</w:t>
        </w:r>
      </w:hyperlink>
      <w:r w:rsidRPr="00842E5A">
        <w:t xml:space="preserve"> (NHCDC).</w:t>
      </w:r>
    </w:p>
    <w:p w14:paraId="63E516BB" w14:textId="77777777" w:rsidR="00045A79" w:rsidRPr="00842E5A" w:rsidRDefault="00045A79" w:rsidP="00045A79">
      <w:pPr>
        <w:pStyle w:val="BodyTextCondensed"/>
      </w:pPr>
      <w:r w:rsidRPr="00842E5A">
        <w:t>The NHCDC is the collection of public hospital cost data from a range of public hospital facilities nationally. The objective of the NHCDC is to provide all governments with a robust dataset, developed using nationally consistent methods of costing hospital activity. The dataset is used for benchmarking, funding and planning hospital services and is the primary dataset used to develop the National Efficient Price and produce weights for the funding of public hospital services on an activity basis.</w:t>
      </w:r>
    </w:p>
    <w:p w14:paraId="66A5F72C" w14:textId="02470510" w:rsidR="00045A79" w:rsidRPr="00842E5A" w:rsidRDefault="00045A79" w:rsidP="00045A79">
      <w:pPr>
        <w:pStyle w:val="BodyTextCondensed"/>
      </w:pPr>
      <w:r w:rsidRPr="00842E5A">
        <w:t xml:space="preserve">Queensland Health, in keeping with the </w:t>
      </w:r>
      <w:hyperlink r:id="rId22" w:history="1">
        <w:r w:rsidRPr="00842E5A">
          <w:rPr>
            <w:rStyle w:val="Hyperlink"/>
          </w:rPr>
          <w:t>Addendum to the National Health Reform Agreement</w:t>
        </w:r>
      </w:hyperlink>
      <w:r w:rsidRPr="00842E5A">
        <w:t xml:space="preserve">, is required to attest as to the completeness and quality of NHCDC data submitted by providing a Statement of Assurance. </w:t>
      </w:r>
    </w:p>
    <w:p w14:paraId="08083AC4" w14:textId="77777777" w:rsidR="00045A79" w:rsidRPr="00842E5A" w:rsidRDefault="00045A79" w:rsidP="00045A79">
      <w:pPr>
        <w:pStyle w:val="BodyTextCondensed"/>
      </w:pPr>
      <w:r w:rsidRPr="00842E5A">
        <w:t>Specifically, this statement includes:</w:t>
      </w:r>
    </w:p>
    <w:p w14:paraId="3EC31445" w14:textId="77777777" w:rsidR="00045A79" w:rsidRPr="00842E5A" w:rsidRDefault="00045A79" w:rsidP="00045A79">
      <w:pPr>
        <w:pStyle w:val="ListBullet"/>
      </w:pPr>
      <w:r w:rsidRPr="00842E5A">
        <w:t>steps taken to promote completeness and accuracy of activity data</w:t>
      </w:r>
    </w:p>
    <w:p w14:paraId="5CED7534" w14:textId="77777777" w:rsidR="00045A79" w:rsidRPr="00842E5A" w:rsidRDefault="00045A79" w:rsidP="00045A79">
      <w:pPr>
        <w:pStyle w:val="ListBullet"/>
      </w:pPr>
      <w:r w:rsidRPr="00842E5A">
        <w:t>efforts applied to ensure the classification of activity was in accordance with the current year’s standards, data plans and determinations</w:t>
      </w:r>
    </w:p>
    <w:p w14:paraId="1CB63970" w14:textId="77777777" w:rsidR="00045A79" w:rsidRPr="00842E5A" w:rsidRDefault="00045A79" w:rsidP="00045A79">
      <w:pPr>
        <w:pStyle w:val="ListBullet"/>
      </w:pPr>
      <w:r w:rsidRPr="00842E5A">
        <w:t xml:space="preserve">variations in activity volumes and movements between activity-based funding and block funding, and </w:t>
      </w:r>
    </w:p>
    <w:p w14:paraId="15C64698" w14:textId="77777777" w:rsidR="00045A79" w:rsidRPr="00842E5A" w:rsidRDefault="00045A79" w:rsidP="00045A79">
      <w:pPr>
        <w:pStyle w:val="ListBullet"/>
      </w:pPr>
      <w:r w:rsidRPr="00842E5A">
        <w:t>as determined by the signing officer, other information deemed useful and relevant.</w:t>
      </w:r>
    </w:p>
    <w:p w14:paraId="728F04F1" w14:textId="77777777" w:rsidR="00045A79" w:rsidRPr="00842E5A" w:rsidRDefault="00045A79" w:rsidP="00DD0637">
      <w:pPr>
        <w:pStyle w:val="BodyText"/>
      </w:pPr>
      <w:r w:rsidRPr="00842E5A">
        <w:t>In preparation for these submissions, it is critical that clinical costing data is finalised, complete and available to Healthcare Purchasing and Funding Branch (HPFB), Healthcare Purchasing and System Performance Division by the requested date (</w:t>
      </w:r>
      <w:r w:rsidRPr="0038194F">
        <w:t xml:space="preserve">see memoranda to </w:t>
      </w:r>
      <w:r w:rsidRPr="00804FD8">
        <w:t>HHSs</w:t>
      </w:r>
      <w:r w:rsidRPr="0038194F">
        <w:t xml:space="preserve"> and </w:t>
      </w:r>
      <w:r w:rsidRPr="00804FD8">
        <w:t>Mater Health Services</w:t>
      </w:r>
      <w:r w:rsidRPr="00842E5A">
        <w:t>).</w:t>
      </w:r>
    </w:p>
    <w:p w14:paraId="73BD7594" w14:textId="77777777" w:rsidR="00045A79" w:rsidRPr="00842E5A" w:rsidRDefault="00045A79" w:rsidP="00045A79">
      <w:pPr>
        <w:pStyle w:val="Heading1"/>
      </w:pPr>
      <w:bookmarkStart w:id="4" w:name="_Toc47603899"/>
      <w:bookmarkStart w:id="5" w:name="_Toc47603916"/>
      <w:bookmarkStart w:id="6" w:name="_Toc47604013"/>
      <w:bookmarkStart w:id="7" w:name="_Toc116050644"/>
      <w:bookmarkStart w:id="8" w:name="_Toc174456924"/>
      <w:bookmarkStart w:id="9" w:name="_Toc209696200"/>
      <w:bookmarkEnd w:id="4"/>
      <w:bookmarkEnd w:id="5"/>
      <w:bookmarkEnd w:id="6"/>
      <w:r w:rsidRPr="00842E5A">
        <w:lastRenderedPageBreak/>
        <w:t>Scope</w:t>
      </w:r>
      <w:bookmarkEnd w:id="7"/>
      <w:bookmarkEnd w:id="8"/>
      <w:bookmarkEnd w:id="9"/>
    </w:p>
    <w:p w14:paraId="46549B7D" w14:textId="77777777" w:rsidR="00045A79" w:rsidRPr="00842E5A" w:rsidRDefault="00045A79" w:rsidP="00045A79">
      <w:pPr>
        <w:pStyle w:val="BodyTextCondensed"/>
      </w:pPr>
      <w:bookmarkStart w:id="10" w:name="_Toc47424175"/>
      <w:bookmarkStart w:id="11" w:name="_Toc47424282"/>
      <w:bookmarkStart w:id="12" w:name="_Toc47427781"/>
      <w:bookmarkStart w:id="13" w:name="_Toc47427791"/>
      <w:bookmarkStart w:id="14" w:name="_Toc47428168"/>
      <w:bookmarkStart w:id="15" w:name="_Toc47436304"/>
      <w:bookmarkStart w:id="16" w:name="_Toc47436342"/>
      <w:bookmarkStart w:id="17" w:name="_Toc47436500"/>
      <w:bookmarkStart w:id="18" w:name="_Toc47603861"/>
      <w:bookmarkStart w:id="19" w:name="_Toc47603901"/>
      <w:bookmarkStart w:id="20" w:name="_Toc47603918"/>
      <w:bookmarkStart w:id="21" w:name="_Toc47424176"/>
      <w:bookmarkStart w:id="22" w:name="_Toc47424283"/>
      <w:bookmarkStart w:id="23" w:name="_Toc47427782"/>
      <w:bookmarkStart w:id="24" w:name="_Toc47427792"/>
      <w:bookmarkStart w:id="25" w:name="_Toc47428169"/>
      <w:bookmarkStart w:id="26" w:name="_Toc47436305"/>
      <w:bookmarkStart w:id="27" w:name="_Toc47436343"/>
      <w:bookmarkStart w:id="28" w:name="_Toc47436501"/>
      <w:bookmarkStart w:id="29" w:name="_Toc47603862"/>
      <w:bookmarkStart w:id="30" w:name="_Toc47603902"/>
      <w:bookmarkStart w:id="31" w:name="_Toc47603919"/>
      <w:bookmarkStart w:id="32" w:name="_Toc22906804"/>
      <w:bookmarkStart w:id="33" w:name="_Toc23145889"/>
      <w:bookmarkStart w:id="34" w:name="_Toc23146164"/>
      <w:bookmarkStart w:id="35" w:name="_Toc23146682"/>
      <w:bookmarkStart w:id="36" w:name="_Toc23146805"/>
      <w:bookmarkStart w:id="37" w:name="_Toc23146933"/>
      <w:bookmarkStart w:id="38" w:name="_Toc23147133"/>
      <w:bookmarkStart w:id="39" w:name="_Toc23155493"/>
      <w:bookmarkStart w:id="40" w:name="_Toc23155653"/>
      <w:bookmarkStart w:id="41" w:name="_Toc23156469"/>
      <w:bookmarkStart w:id="42" w:name="_Toc23164758"/>
      <w:bookmarkStart w:id="43" w:name="_Toc22906805"/>
      <w:bookmarkStart w:id="44" w:name="_Toc23145890"/>
      <w:bookmarkStart w:id="45" w:name="_Toc23146165"/>
      <w:bookmarkStart w:id="46" w:name="_Toc23146683"/>
      <w:bookmarkStart w:id="47" w:name="_Toc23146806"/>
      <w:bookmarkStart w:id="48" w:name="_Toc23146934"/>
      <w:bookmarkStart w:id="49" w:name="_Toc23147134"/>
      <w:bookmarkStart w:id="50" w:name="_Toc23155494"/>
      <w:bookmarkStart w:id="51" w:name="_Toc23155654"/>
      <w:bookmarkStart w:id="52" w:name="_Toc23156470"/>
      <w:bookmarkStart w:id="53" w:name="_Toc23164759"/>
      <w:bookmarkStart w:id="54" w:name="_Toc22906806"/>
      <w:bookmarkStart w:id="55" w:name="_Toc23145891"/>
      <w:bookmarkStart w:id="56" w:name="_Toc23146166"/>
      <w:bookmarkStart w:id="57" w:name="_Toc23146684"/>
      <w:bookmarkStart w:id="58" w:name="_Toc23146807"/>
      <w:bookmarkStart w:id="59" w:name="_Toc23146935"/>
      <w:bookmarkStart w:id="60" w:name="_Toc23147135"/>
      <w:bookmarkStart w:id="61" w:name="_Toc23155495"/>
      <w:bookmarkStart w:id="62" w:name="_Toc23155655"/>
      <w:bookmarkStart w:id="63" w:name="_Toc23156471"/>
      <w:bookmarkStart w:id="64" w:name="_Toc23164760"/>
      <w:bookmarkStart w:id="65" w:name="_Toc22906807"/>
      <w:bookmarkStart w:id="66" w:name="_Toc23145892"/>
      <w:bookmarkStart w:id="67" w:name="_Toc23146167"/>
      <w:bookmarkStart w:id="68" w:name="_Toc23146685"/>
      <w:bookmarkStart w:id="69" w:name="_Toc23146808"/>
      <w:bookmarkStart w:id="70" w:name="_Toc23146936"/>
      <w:bookmarkStart w:id="71" w:name="_Toc23147136"/>
      <w:bookmarkStart w:id="72" w:name="_Toc23155496"/>
      <w:bookmarkStart w:id="73" w:name="_Toc23155656"/>
      <w:bookmarkStart w:id="74" w:name="_Toc23156472"/>
      <w:bookmarkStart w:id="75" w:name="_Toc23164761"/>
      <w:bookmarkStart w:id="76" w:name="_Toc22906808"/>
      <w:bookmarkStart w:id="77" w:name="_Toc23145893"/>
      <w:bookmarkStart w:id="78" w:name="_Toc23146168"/>
      <w:bookmarkStart w:id="79" w:name="_Toc23146686"/>
      <w:bookmarkStart w:id="80" w:name="_Toc23146809"/>
      <w:bookmarkStart w:id="81" w:name="_Toc23146937"/>
      <w:bookmarkStart w:id="82" w:name="_Toc23147137"/>
      <w:bookmarkStart w:id="83" w:name="_Toc23155497"/>
      <w:bookmarkStart w:id="84" w:name="_Toc23155657"/>
      <w:bookmarkStart w:id="85" w:name="_Toc23156473"/>
      <w:bookmarkStart w:id="86" w:name="_Toc23164762"/>
      <w:bookmarkStart w:id="87" w:name="_Toc22906809"/>
      <w:bookmarkStart w:id="88" w:name="_Toc23145894"/>
      <w:bookmarkStart w:id="89" w:name="_Toc23146169"/>
      <w:bookmarkStart w:id="90" w:name="_Toc23146687"/>
      <w:bookmarkStart w:id="91" w:name="_Toc23146810"/>
      <w:bookmarkStart w:id="92" w:name="_Toc23146938"/>
      <w:bookmarkStart w:id="93" w:name="_Toc23147138"/>
      <w:bookmarkStart w:id="94" w:name="_Toc23155498"/>
      <w:bookmarkStart w:id="95" w:name="_Toc23155658"/>
      <w:bookmarkStart w:id="96" w:name="_Toc23156474"/>
      <w:bookmarkStart w:id="97" w:name="_Toc23164763"/>
      <w:bookmarkStart w:id="98" w:name="_Toc22906810"/>
      <w:bookmarkStart w:id="99" w:name="_Toc23145895"/>
      <w:bookmarkStart w:id="100" w:name="_Toc23146170"/>
      <w:bookmarkStart w:id="101" w:name="_Toc23146688"/>
      <w:bookmarkStart w:id="102" w:name="_Toc23146811"/>
      <w:bookmarkStart w:id="103" w:name="_Toc23146939"/>
      <w:bookmarkStart w:id="104" w:name="_Toc23147139"/>
      <w:bookmarkStart w:id="105" w:name="_Toc23155499"/>
      <w:bookmarkStart w:id="106" w:name="_Toc23155659"/>
      <w:bookmarkStart w:id="107" w:name="_Toc23156475"/>
      <w:bookmarkStart w:id="108" w:name="_Toc23164764"/>
      <w:bookmarkStart w:id="109" w:name="_Toc22906811"/>
      <w:bookmarkStart w:id="110" w:name="_Toc23145896"/>
      <w:bookmarkStart w:id="111" w:name="_Toc23146171"/>
      <w:bookmarkStart w:id="112" w:name="_Toc23146689"/>
      <w:bookmarkStart w:id="113" w:name="_Toc23146812"/>
      <w:bookmarkStart w:id="114" w:name="_Toc23146940"/>
      <w:bookmarkStart w:id="115" w:name="_Toc23147140"/>
      <w:bookmarkStart w:id="116" w:name="_Toc23155500"/>
      <w:bookmarkStart w:id="117" w:name="_Toc23155660"/>
      <w:bookmarkStart w:id="118" w:name="_Toc23156476"/>
      <w:bookmarkStart w:id="119" w:name="_Toc23164765"/>
      <w:bookmarkStart w:id="120" w:name="_Toc22906812"/>
      <w:bookmarkStart w:id="121" w:name="_Toc23145897"/>
      <w:bookmarkStart w:id="122" w:name="_Toc23146172"/>
      <w:bookmarkStart w:id="123" w:name="_Toc23146690"/>
      <w:bookmarkStart w:id="124" w:name="_Toc23146813"/>
      <w:bookmarkStart w:id="125" w:name="_Toc23146941"/>
      <w:bookmarkStart w:id="126" w:name="_Toc23147141"/>
      <w:bookmarkStart w:id="127" w:name="_Toc23155501"/>
      <w:bookmarkStart w:id="128" w:name="_Toc23155661"/>
      <w:bookmarkStart w:id="129" w:name="_Toc23156477"/>
      <w:bookmarkStart w:id="130" w:name="_Toc23164766"/>
      <w:bookmarkStart w:id="131" w:name="_Toc22906813"/>
      <w:bookmarkStart w:id="132" w:name="_Toc23145898"/>
      <w:bookmarkStart w:id="133" w:name="_Toc23146173"/>
      <w:bookmarkStart w:id="134" w:name="_Toc23146691"/>
      <w:bookmarkStart w:id="135" w:name="_Toc23146814"/>
      <w:bookmarkStart w:id="136" w:name="_Toc23146942"/>
      <w:bookmarkStart w:id="137" w:name="_Toc23147142"/>
      <w:bookmarkStart w:id="138" w:name="_Toc23155502"/>
      <w:bookmarkStart w:id="139" w:name="_Toc23155662"/>
      <w:bookmarkStart w:id="140" w:name="_Toc23156478"/>
      <w:bookmarkStart w:id="141" w:name="_Toc23164767"/>
      <w:bookmarkStart w:id="142" w:name="_Toc47424177"/>
      <w:bookmarkStart w:id="143" w:name="_Toc47424284"/>
      <w:bookmarkStart w:id="144" w:name="_Toc47427783"/>
      <w:bookmarkStart w:id="145" w:name="_Toc47427793"/>
      <w:bookmarkStart w:id="146" w:name="_Toc47428170"/>
      <w:bookmarkStart w:id="147" w:name="_Toc47436306"/>
      <w:bookmarkStart w:id="148" w:name="_Toc47436344"/>
      <w:bookmarkStart w:id="149" w:name="_Toc47436502"/>
      <w:bookmarkStart w:id="150" w:name="_Toc47603863"/>
      <w:bookmarkStart w:id="151" w:name="_Toc47603903"/>
      <w:bookmarkStart w:id="152" w:name="_Toc4760392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42E5A">
        <w:t>The scope of the FRAC includes components relative to the three hierarchical levels of the public hospital system:</w:t>
      </w:r>
    </w:p>
    <w:p w14:paraId="36DDD377" w14:textId="77777777" w:rsidR="00045A79" w:rsidRPr="00842E5A" w:rsidRDefault="00045A79" w:rsidP="00045A79">
      <w:pPr>
        <w:pStyle w:val="ListBullet"/>
      </w:pPr>
      <w:r w:rsidRPr="00842E5A">
        <w:t>public acute and psychiatric hospitals (PHE component)</w:t>
      </w:r>
    </w:p>
    <w:p w14:paraId="770659E3" w14:textId="77777777" w:rsidR="00045A79" w:rsidRPr="00842E5A" w:rsidRDefault="00045A79" w:rsidP="00045A79">
      <w:pPr>
        <w:pStyle w:val="ListBullet"/>
      </w:pPr>
      <w:r w:rsidRPr="00842E5A">
        <w:t>HHS</w:t>
      </w:r>
      <w:r w:rsidRPr="00842E5A">
        <w:rPr>
          <w:vertAlign w:val="superscript"/>
        </w:rPr>
        <w:footnoteReference w:id="2"/>
      </w:r>
      <w:r w:rsidRPr="00842E5A">
        <w:t xml:space="preserve"> </w:t>
      </w:r>
      <w:bookmarkStart w:id="153" w:name="_Hlk22644899"/>
      <w:r w:rsidRPr="00842E5A">
        <w:t>(excluding public acute and psychiatric hospitals)</w:t>
      </w:r>
      <w:bookmarkEnd w:id="153"/>
      <w:r w:rsidRPr="00842E5A">
        <w:t xml:space="preserve"> (HHS component)</w:t>
      </w:r>
    </w:p>
    <w:p w14:paraId="49B35B9D" w14:textId="77777777" w:rsidR="00045A79" w:rsidRPr="00842E5A" w:rsidRDefault="00045A79" w:rsidP="00045A79">
      <w:pPr>
        <w:pStyle w:val="ListBullet"/>
        <w:numPr>
          <w:ilvl w:val="1"/>
          <w:numId w:val="23"/>
        </w:numPr>
      </w:pPr>
      <w:r w:rsidRPr="00842E5A">
        <w:t>HHS reporting is the ‘gap amounts’ i.e., total HHS minus all of the declared public hospitals in the HHS and includes the non-hospital facilities of the HHS.</w:t>
      </w:r>
    </w:p>
    <w:p w14:paraId="00CE8382" w14:textId="77777777" w:rsidR="00045A79" w:rsidRPr="00842E5A" w:rsidRDefault="00045A79" w:rsidP="00045A79">
      <w:pPr>
        <w:pStyle w:val="ListBullet"/>
      </w:pPr>
      <w:r w:rsidRPr="00842E5A">
        <w:t>jurisdiction (public hospital services managed by the State e.g., Surgery Connect, Community Services Funding Branch)</w:t>
      </w:r>
    </w:p>
    <w:p w14:paraId="0D97D42B" w14:textId="77777777" w:rsidR="00045A79" w:rsidRPr="00842E5A" w:rsidRDefault="00045A79" w:rsidP="00045A79">
      <w:pPr>
        <w:pStyle w:val="Heading1"/>
      </w:pPr>
      <w:bookmarkStart w:id="154" w:name="_Toc22906816"/>
      <w:bookmarkStart w:id="155" w:name="_Toc23145901"/>
      <w:bookmarkStart w:id="156" w:name="_Toc23146176"/>
      <w:bookmarkStart w:id="157" w:name="_Toc23146694"/>
      <w:bookmarkStart w:id="158" w:name="_Toc23146817"/>
      <w:bookmarkStart w:id="159" w:name="_Toc23146945"/>
      <w:bookmarkStart w:id="160" w:name="_Toc23147145"/>
      <w:bookmarkStart w:id="161" w:name="_Toc23155505"/>
      <w:bookmarkStart w:id="162" w:name="_Toc23155665"/>
      <w:bookmarkStart w:id="163" w:name="_Toc23156481"/>
      <w:bookmarkStart w:id="164" w:name="_Toc23164770"/>
      <w:bookmarkStart w:id="165" w:name="_Toc22906817"/>
      <w:bookmarkStart w:id="166" w:name="_Toc23145902"/>
      <w:bookmarkStart w:id="167" w:name="_Toc23146177"/>
      <w:bookmarkStart w:id="168" w:name="_Toc23146695"/>
      <w:bookmarkStart w:id="169" w:name="_Toc23146818"/>
      <w:bookmarkStart w:id="170" w:name="_Toc23146946"/>
      <w:bookmarkStart w:id="171" w:name="_Toc23147146"/>
      <w:bookmarkStart w:id="172" w:name="_Toc23155506"/>
      <w:bookmarkStart w:id="173" w:name="_Toc23155666"/>
      <w:bookmarkStart w:id="174" w:name="_Toc23156482"/>
      <w:bookmarkStart w:id="175" w:name="_Toc23164771"/>
      <w:bookmarkStart w:id="176" w:name="_Toc22906818"/>
      <w:bookmarkStart w:id="177" w:name="_Toc23145903"/>
      <w:bookmarkStart w:id="178" w:name="_Toc23146178"/>
      <w:bookmarkStart w:id="179" w:name="_Toc23146696"/>
      <w:bookmarkStart w:id="180" w:name="_Toc23146819"/>
      <w:bookmarkStart w:id="181" w:name="_Toc23146947"/>
      <w:bookmarkStart w:id="182" w:name="_Toc23147147"/>
      <w:bookmarkStart w:id="183" w:name="_Toc23155507"/>
      <w:bookmarkStart w:id="184" w:name="_Toc23155667"/>
      <w:bookmarkStart w:id="185" w:name="_Toc23156483"/>
      <w:bookmarkStart w:id="186" w:name="_Toc23164772"/>
      <w:bookmarkStart w:id="187" w:name="_Toc22906820"/>
      <w:bookmarkStart w:id="188" w:name="_Toc23145905"/>
      <w:bookmarkStart w:id="189" w:name="_Toc23146180"/>
      <w:bookmarkStart w:id="190" w:name="_Toc23146698"/>
      <w:bookmarkStart w:id="191" w:name="_Toc23146821"/>
      <w:bookmarkStart w:id="192" w:name="_Toc23146949"/>
      <w:bookmarkStart w:id="193" w:name="_Toc23147149"/>
      <w:bookmarkStart w:id="194" w:name="_Toc23155509"/>
      <w:bookmarkStart w:id="195" w:name="_Toc23155669"/>
      <w:bookmarkStart w:id="196" w:name="_Toc23156485"/>
      <w:bookmarkStart w:id="197" w:name="_Toc23164774"/>
      <w:bookmarkStart w:id="198" w:name="_Toc22906821"/>
      <w:bookmarkStart w:id="199" w:name="_Toc23145906"/>
      <w:bookmarkStart w:id="200" w:name="_Toc23146181"/>
      <w:bookmarkStart w:id="201" w:name="_Toc23146699"/>
      <w:bookmarkStart w:id="202" w:name="_Toc23146822"/>
      <w:bookmarkStart w:id="203" w:name="_Toc23146950"/>
      <w:bookmarkStart w:id="204" w:name="_Toc23147150"/>
      <w:bookmarkStart w:id="205" w:name="_Toc23155510"/>
      <w:bookmarkStart w:id="206" w:name="_Toc23155670"/>
      <w:bookmarkStart w:id="207" w:name="_Toc23156486"/>
      <w:bookmarkStart w:id="208" w:name="_Toc23164775"/>
      <w:bookmarkStart w:id="209" w:name="_Toc25159422"/>
      <w:bookmarkStart w:id="210" w:name="_Toc116050645"/>
      <w:bookmarkStart w:id="211" w:name="_Toc174456925"/>
      <w:bookmarkStart w:id="212" w:name="_Toc209696201"/>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842E5A">
        <w:t>Data Collection Approach</w:t>
      </w:r>
      <w:bookmarkEnd w:id="209"/>
      <w:bookmarkEnd w:id="210"/>
      <w:bookmarkEnd w:id="211"/>
      <w:bookmarkEnd w:id="212"/>
    </w:p>
    <w:p w14:paraId="14B3231B" w14:textId="77777777" w:rsidR="00045A79" w:rsidRPr="00842E5A" w:rsidRDefault="00045A79" w:rsidP="00045A79">
      <w:pPr>
        <w:pStyle w:val="BodyTextCondensed"/>
      </w:pPr>
      <w:r w:rsidRPr="00842E5A">
        <w:t xml:space="preserve">The FRAC is managed overall by the Statistical Services Branch (SSB), with the data collection approach being that the HPFB prepare, distribute and validate in-scope expenditure, product stream and human resources (HR) data; and SSB receive and validate </w:t>
      </w:r>
      <w:bookmarkStart w:id="213" w:name="_Hlk22715215"/>
      <w:r w:rsidRPr="00842E5A">
        <w:t>revenue, specialised services, teaching and accreditation status data</w:t>
      </w:r>
      <w:bookmarkEnd w:id="213"/>
      <w:r w:rsidRPr="00842E5A">
        <w:t>.  The SSB compiles and provides the complete Queensland Health’s data submission to the Australian Institute of Health and Welfare (AIHW).</w:t>
      </w:r>
    </w:p>
    <w:p w14:paraId="37568B9A" w14:textId="77777777" w:rsidR="00045A79" w:rsidRPr="00842E5A" w:rsidRDefault="00045A79" w:rsidP="00045A79">
      <w:pPr>
        <w:pStyle w:val="Heading2"/>
      </w:pPr>
      <w:bookmarkStart w:id="214" w:name="_Toc116050646"/>
      <w:bookmarkStart w:id="215" w:name="_Toc174456926"/>
      <w:bookmarkStart w:id="216" w:name="_Toc209696202"/>
      <w:r w:rsidRPr="00842E5A">
        <w:t>Recurrent expenditure, product streams and staffing</w:t>
      </w:r>
      <w:bookmarkEnd w:id="214"/>
      <w:bookmarkEnd w:id="215"/>
      <w:bookmarkEnd w:id="216"/>
    </w:p>
    <w:p w14:paraId="0E366B67" w14:textId="3A4B1FA0" w:rsidR="00045A79" w:rsidRPr="00842E5A" w:rsidRDefault="00045A79" w:rsidP="00045A79">
      <w:r w:rsidRPr="00842E5A">
        <w:t xml:space="preserve">Please refer to this </w:t>
      </w:r>
      <w:hyperlink r:id="rId23" w:history="1">
        <w:r w:rsidRPr="00842E5A">
          <w:rPr>
            <w:rStyle w:val="Hyperlink"/>
          </w:rPr>
          <w:t>formatting information</w:t>
        </w:r>
      </w:hyperlink>
      <w:r w:rsidRPr="00842E5A">
        <w:t xml:space="preserve"> to assist in the provision of this data to HPFB.</w:t>
      </w:r>
    </w:p>
    <w:p w14:paraId="58C2FF1F" w14:textId="77777777" w:rsidR="00045A79" w:rsidRPr="00842E5A" w:rsidRDefault="00045A79" w:rsidP="00045A79">
      <w:pPr>
        <w:pStyle w:val="Heading2"/>
      </w:pPr>
      <w:bookmarkStart w:id="217" w:name="_Toc116050647"/>
      <w:bookmarkStart w:id="218" w:name="_Toc174456927"/>
      <w:bookmarkStart w:id="219" w:name="_Toc209696203"/>
      <w:r w:rsidRPr="00842E5A">
        <w:t>Revenue, Specialised Services, Teaching and Accreditation Status data</w:t>
      </w:r>
      <w:bookmarkEnd w:id="217"/>
      <w:bookmarkEnd w:id="218"/>
      <w:bookmarkEnd w:id="219"/>
    </w:p>
    <w:p w14:paraId="4BC224A6" w14:textId="77777777" w:rsidR="00045A79" w:rsidRDefault="00045A79" w:rsidP="00045A79">
      <w:pPr>
        <w:pStyle w:val="BodyTextCondensed"/>
      </w:pPr>
      <w:r w:rsidRPr="00842E5A">
        <w:t xml:space="preserve">These types of data are to be supplied by reporting entities to SSB by completing </w:t>
      </w:r>
      <w:r w:rsidRPr="002C44ED">
        <w:t>FRAC form templates</w:t>
      </w:r>
      <w:r w:rsidRPr="002628ED">
        <w:t>.</w:t>
      </w:r>
    </w:p>
    <w:tbl>
      <w:tblPr>
        <w:tblStyle w:val="Table-DfQ"/>
        <w:tblW w:w="0" w:type="auto"/>
        <w:jc w:val="center"/>
        <w:tblLook w:val="01E0" w:firstRow="1" w:lastRow="1" w:firstColumn="1" w:lastColumn="1" w:noHBand="0" w:noVBand="0"/>
      </w:tblPr>
      <w:tblGrid>
        <w:gridCol w:w="2263"/>
        <w:gridCol w:w="2835"/>
        <w:gridCol w:w="1560"/>
      </w:tblGrid>
      <w:tr w:rsidR="002628ED" w:rsidRPr="00972AE8" w14:paraId="547E52D2" w14:textId="77777777" w:rsidTr="002431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47DA6BB2" w14:textId="6B210ED9" w:rsidR="002628ED" w:rsidRPr="0055582F" w:rsidRDefault="002628ED" w:rsidP="003C4B67">
            <w:pPr>
              <w:pStyle w:val="Tableheadings"/>
              <w:spacing w:before="0"/>
              <w:rPr>
                <w:szCs w:val="22"/>
              </w:rPr>
            </w:pPr>
            <w:r>
              <w:rPr>
                <w:szCs w:val="22"/>
              </w:rPr>
              <w:t>Type of data</w:t>
            </w:r>
          </w:p>
        </w:tc>
        <w:tc>
          <w:tcPr>
            <w:tcW w:w="2835" w:type="dxa"/>
          </w:tcPr>
          <w:p w14:paraId="06C4E4CE" w14:textId="5702F17F" w:rsidR="002628ED" w:rsidRPr="0055582F" w:rsidRDefault="002628ED" w:rsidP="003C4B67">
            <w:pPr>
              <w:pStyle w:val="Tableheadings"/>
              <w:spacing w:before="0"/>
              <w:cnfStyle w:val="100000000000" w:firstRow="1" w:lastRow="0" w:firstColumn="0" w:lastColumn="0" w:oddVBand="0" w:evenVBand="0" w:oddHBand="0" w:evenHBand="0" w:firstRowFirstColumn="0" w:firstRowLastColumn="0" w:lastRowFirstColumn="0" w:lastRowLastColumn="0"/>
              <w:rPr>
                <w:szCs w:val="22"/>
              </w:rPr>
            </w:pPr>
            <w:r>
              <w:rPr>
                <w:szCs w:val="22"/>
              </w:rPr>
              <w:t>Reporting entity</w:t>
            </w:r>
          </w:p>
        </w:tc>
        <w:tc>
          <w:tcPr>
            <w:tcW w:w="1560" w:type="dxa"/>
          </w:tcPr>
          <w:p w14:paraId="216255B2" w14:textId="0FA2B8EC" w:rsidR="002628ED" w:rsidRPr="0055582F" w:rsidRDefault="002628ED" w:rsidP="003C4B67">
            <w:pPr>
              <w:pStyle w:val="Tableheadings"/>
              <w:spacing w:before="0"/>
              <w:cnfStyle w:val="100000000000" w:firstRow="1" w:lastRow="0" w:firstColumn="0" w:lastColumn="0" w:oddVBand="0" w:evenVBand="0" w:oddHBand="0" w:evenHBand="0" w:firstRowFirstColumn="0" w:firstRowLastColumn="0" w:lastRowFirstColumn="0" w:lastRowLastColumn="0"/>
              <w:rPr>
                <w:szCs w:val="22"/>
              </w:rPr>
            </w:pPr>
            <w:r>
              <w:rPr>
                <w:szCs w:val="22"/>
              </w:rPr>
              <w:t>FRAC form template</w:t>
            </w:r>
          </w:p>
        </w:tc>
      </w:tr>
      <w:tr w:rsidR="002628ED" w14:paraId="1A63842D"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vMerge w:val="restart"/>
            <w:vAlign w:val="center"/>
          </w:tcPr>
          <w:p w14:paraId="0D3C353C" w14:textId="0ADC4F27" w:rsidR="002628ED" w:rsidRPr="00335560" w:rsidRDefault="002628ED" w:rsidP="002628ED">
            <w:pPr>
              <w:pStyle w:val="Tabletext"/>
            </w:pPr>
            <w:r>
              <w:t>Revenue</w:t>
            </w:r>
          </w:p>
        </w:tc>
        <w:tc>
          <w:tcPr>
            <w:tcW w:w="2835" w:type="dxa"/>
          </w:tcPr>
          <w:p w14:paraId="59D2E456" w14:textId="514B3A12"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Hospital</w:t>
            </w:r>
            <w:r w:rsidR="0024311E" w:rsidRPr="0024311E">
              <w:rPr>
                <w:b/>
                <w:bCs/>
              </w:rPr>
              <w:t xml:space="preserve"> </w:t>
            </w:r>
            <w:r w:rsidR="0024311E">
              <w:t>(level)</w:t>
            </w:r>
          </w:p>
        </w:tc>
        <w:tc>
          <w:tcPr>
            <w:tcW w:w="1560" w:type="dxa"/>
          </w:tcPr>
          <w:p w14:paraId="0A8E9129" w14:textId="6BA90423"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4" w:history="1">
              <w:r w:rsidRPr="001E2C4A">
                <w:rPr>
                  <w:rStyle w:val="Hyperlink"/>
                </w:rPr>
                <w:t>MTHACFR3</w:t>
              </w:r>
            </w:hyperlink>
          </w:p>
        </w:tc>
      </w:tr>
      <w:tr w:rsidR="002628ED" w14:paraId="0F92D44D"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76D26140" w14:textId="0606744B" w:rsidR="002628ED" w:rsidRPr="00335560" w:rsidRDefault="002628ED" w:rsidP="003C4B67">
            <w:pPr>
              <w:pStyle w:val="Tabletext"/>
            </w:pPr>
          </w:p>
        </w:tc>
        <w:tc>
          <w:tcPr>
            <w:tcW w:w="2835" w:type="dxa"/>
          </w:tcPr>
          <w:p w14:paraId="7FE9C936" w14:textId="556394A3"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HHS</w:t>
            </w:r>
            <w:r w:rsidR="0024311E">
              <w:t xml:space="preserve"> (level exc Hospitals) </w:t>
            </w:r>
          </w:p>
        </w:tc>
        <w:tc>
          <w:tcPr>
            <w:tcW w:w="1560" w:type="dxa"/>
          </w:tcPr>
          <w:p w14:paraId="46D90B49" w14:textId="702E6464"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5" w:history="1">
              <w:r w:rsidRPr="001E2C4A">
                <w:rPr>
                  <w:rStyle w:val="Hyperlink"/>
                </w:rPr>
                <w:t>MTHACFR3</w:t>
              </w:r>
            </w:hyperlink>
          </w:p>
        </w:tc>
      </w:tr>
      <w:tr w:rsidR="002628ED" w14:paraId="27698AAF"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vMerge/>
          </w:tcPr>
          <w:p w14:paraId="0EE74D37" w14:textId="0D674046" w:rsidR="002628ED" w:rsidRPr="00335560" w:rsidRDefault="002628ED" w:rsidP="003C4B67">
            <w:pPr>
              <w:pStyle w:val="Tabletext"/>
            </w:pPr>
          </w:p>
        </w:tc>
        <w:tc>
          <w:tcPr>
            <w:tcW w:w="2835" w:type="dxa"/>
          </w:tcPr>
          <w:p w14:paraId="5A89F625" w14:textId="70BAFD56"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State</w:t>
            </w:r>
            <w:r w:rsidR="0024311E">
              <w:t xml:space="preserve"> (Department of Health)</w:t>
            </w:r>
          </w:p>
        </w:tc>
        <w:tc>
          <w:tcPr>
            <w:tcW w:w="1560" w:type="dxa"/>
          </w:tcPr>
          <w:p w14:paraId="79B4C7FF" w14:textId="09E07B28" w:rsidR="002628ED" w:rsidRPr="00335560"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6" w:history="1">
              <w:r w:rsidRPr="001E2C4A">
                <w:rPr>
                  <w:rStyle w:val="Hyperlink"/>
                </w:rPr>
                <w:t>MTHACFR3</w:t>
              </w:r>
            </w:hyperlink>
          </w:p>
        </w:tc>
      </w:tr>
      <w:tr w:rsidR="002628ED" w14:paraId="6A4E14EA"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32FEBD05" w14:textId="7FFEDEAB" w:rsidR="002628ED" w:rsidRPr="00335560" w:rsidRDefault="002628ED" w:rsidP="003C4B67">
            <w:pPr>
              <w:pStyle w:val="Tabletext"/>
            </w:pPr>
            <w:r>
              <w:t>Specialised Services</w:t>
            </w:r>
          </w:p>
        </w:tc>
        <w:tc>
          <w:tcPr>
            <w:tcW w:w="2835" w:type="dxa"/>
          </w:tcPr>
          <w:p w14:paraId="71A625E1" w14:textId="7F93CA04"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Hospital</w:t>
            </w:r>
            <w:r w:rsidR="0024311E" w:rsidRPr="0024311E">
              <w:rPr>
                <w:b/>
                <w:bCs/>
              </w:rPr>
              <w:t xml:space="preserve"> </w:t>
            </w:r>
            <w:r w:rsidR="0024311E">
              <w:t>(level)</w:t>
            </w:r>
          </w:p>
        </w:tc>
        <w:tc>
          <w:tcPr>
            <w:tcW w:w="1560" w:type="dxa"/>
          </w:tcPr>
          <w:p w14:paraId="0E082A5E" w14:textId="099B5B15"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7" w:history="1">
              <w:r w:rsidRPr="008B6822">
                <w:rPr>
                  <w:rStyle w:val="Hyperlink"/>
                </w:rPr>
                <w:t>MTHACFR7</w:t>
              </w:r>
            </w:hyperlink>
          </w:p>
        </w:tc>
      </w:tr>
      <w:tr w:rsidR="002628ED" w14:paraId="7E433408"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0F921913" w14:textId="5B2EC26A" w:rsidR="002628ED" w:rsidRDefault="002628ED" w:rsidP="003C4B67">
            <w:pPr>
              <w:pStyle w:val="Tabletext"/>
            </w:pPr>
            <w:r>
              <w:t>Teaching Status</w:t>
            </w:r>
          </w:p>
        </w:tc>
        <w:tc>
          <w:tcPr>
            <w:tcW w:w="2835" w:type="dxa"/>
          </w:tcPr>
          <w:p w14:paraId="72D8A798" w14:textId="71120C89"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Hospital</w:t>
            </w:r>
            <w:r w:rsidR="0024311E">
              <w:t xml:space="preserve"> (level)</w:t>
            </w:r>
          </w:p>
        </w:tc>
        <w:tc>
          <w:tcPr>
            <w:tcW w:w="1560" w:type="dxa"/>
          </w:tcPr>
          <w:p w14:paraId="7CA26D2C" w14:textId="474A1C80"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8" w:history="1">
              <w:r w:rsidRPr="00842E5A">
                <w:rPr>
                  <w:rStyle w:val="Hyperlink"/>
                </w:rPr>
                <w:t>MTHACFR10</w:t>
              </w:r>
            </w:hyperlink>
          </w:p>
        </w:tc>
      </w:tr>
      <w:tr w:rsidR="002628ED" w14:paraId="6D673D6A" w14:textId="77777777" w:rsidTr="0024311E">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03DEF73" w14:textId="054D8F2B" w:rsidR="002628ED" w:rsidRDefault="002628ED" w:rsidP="003C4B67">
            <w:pPr>
              <w:pStyle w:val="Tabletext"/>
            </w:pPr>
            <w:r>
              <w:t>Accreditation Status</w:t>
            </w:r>
          </w:p>
        </w:tc>
        <w:tc>
          <w:tcPr>
            <w:tcW w:w="2835" w:type="dxa"/>
          </w:tcPr>
          <w:p w14:paraId="0317CE3F" w14:textId="7E9137DA"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r w:rsidRPr="0024311E">
              <w:rPr>
                <w:b/>
                <w:bCs/>
              </w:rPr>
              <w:t>Hospital</w:t>
            </w:r>
            <w:r w:rsidR="0024311E" w:rsidRPr="0024311E">
              <w:rPr>
                <w:b/>
                <w:bCs/>
              </w:rPr>
              <w:t xml:space="preserve"> </w:t>
            </w:r>
            <w:r w:rsidR="0024311E">
              <w:t>(level)</w:t>
            </w:r>
          </w:p>
        </w:tc>
        <w:tc>
          <w:tcPr>
            <w:tcW w:w="1560" w:type="dxa"/>
          </w:tcPr>
          <w:p w14:paraId="434FF498" w14:textId="0D12FC08" w:rsidR="002628ED" w:rsidRDefault="002628ED" w:rsidP="003C4B67">
            <w:pPr>
              <w:pStyle w:val="Tabletext"/>
              <w:cnfStyle w:val="000000000000" w:firstRow="0" w:lastRow="0" w:firstColumn="0" w:lastColumn="0" w:oddVBand="0" w:evenVBand="0" w:oddHBand="0" w:evenHBand="0" w:firstRowFirstColumn="0" w:firstRowLastColumn="0" w:lastRowFirstColumn="0" w:lastRowLastColumn="0"/>
            </w:pPr>
            <w:hyperlink r:id="rId29" w:history="1">
              <w:r w:rsidRPr="008B6822">
                <w:rPr>
                  <w:rStyle w:val="Hyperlink"/>
                </w:rPr>
                <w:t>MTHACFR11</w:t>
              </w:r>
            </w:hyperlink>
          </w:p>
        </w:tc>
      </w:tr>
    </w:tbl>
    <w:p w14:paraId="076BA660" w14:textId="77777777" w:rsidR="002628ED" w:rsidRPr="002628ED" w:rsidRDefault="002628ED" w:rsidP="002628ED">
      <w:pPr>
        <w:pStyle w:val="BodyText"/>
      </w:pPr>
    </w:p>
    <w:p w14:paraId="5DF8A291" w14:textId="77777777" w:rsidR="00045A79" w:rsidRPr="00842E5A" w:rsidRDefault="00045A79" w:rsidP="00045A79"/>
    <w:p w14:paraId="26818B37" w14:textId="77777777" w:rsidR="00045A79" w:rsidRDefault="00045A79" w:rsidP="00045A79">
      <w:pPr>
        <w:pStyle w:val="BodyTextCondensed"/>
      </w:pPr>
      <w:r w:rsidRPr="00842E5A">
        <w:t xml:space="preserve">Completed forms are then to be uploaded through the </w:t>
      </w:r>
      <w:hyperlink r:id="rId30" w:history="1">
        <w:r w:rsidRPr="00842E5A">
          <w:rPr>
            <w:rStyle w:val="Hyperlink"/>
          </w:rPr>
          <w:t>MAC Online application</w:t>
        </w:r>
      </w:hyperlink>
      <w:r w:rsidRPr="00842E5A">
        <w:t>.</w:t>
      </w:r>
      <w:r>
        <w:t xml:space="preserve">  </w:t>
      </w:r>
      <w:hyperlink r:id="rId31" w:history="1">
        <w:r w:rsidRPr="00842E5A">
          <w:rPr>
            <w:rStyle w:val="Hyperlink"/>
          </w:rPr>
          <w:t>MAC Online User Guides</w:t>
        </w:r>
      </w:hyperlink>
      <w:r w:rsidRPr="00842E5A">
        <w:t xml:space="preserve"> provide instructions on using this application.</w:t>
      </w:r>
    </w:p>
    <w:p w14:paraId="52C67E18" w14:textId="77777777" w:rsidR="00045A79" w:rsidRPr="000F7026" w:rsidRDefault="00045A79" w:rsidP="000F7026">
      <w:pPr>
        <w:pStyle w:val="Callout"/>
      </w:pPr>
      <w:r w:rsidRPr="000F7026">
        <w:rPr>
          <w:b/>
          <w:bCs/>
        </w:rPr>
        <w:t>Note:</w:t>
      </w:r>
      <w:r w:rsidRPr="000F7026">
        <w:t xml:space="preserve"> FRAC templates must not be altered in any way. Modified templates will not upload to MAC Online, preventing data submission.</w:t>
      </w:r>
    </w:p>
    <w:p w14:paraId="200A5375" w14:textId="77777777" w:rsidR="000561A1" w:rsidRDefault="000561A1" w:rsidP="000561A1">
      <w:pPr>
        <w:pStyle w:val="BodyTextCondensed"/>
      </w:pPr>
      <w:bookmarkStart w:id="220" w:name="_Toc174456928"/>
      <w:r>
        <w:t>Please ensure that form does not fail uploading in MAC Online.  If form fails, hover cursor over the ‘FAILED’ button to view the reason for failure and apply the relevant changes in the Excel form and retry. For example:</w:t>
      </w:r>
    </w:p>
    <w:p w14:paraId="1CB5428D" w14:textId="78EEF4B1" w:rsidR="000561A1" w:rsidRDefault="000561A1" w:rsidP="000561A1">
      <w:pPr>
        <w:pStyle w:val="BodyTextCondensed"/>
        <w:jc w:val="center"/>
      </w:pPr>
      <w:r w:rsidRPr="000561A1">
        <w:rPr>
          <w:noProof/>
        </w:rPr>
        <w:drawing>
          <wp:inline distT="0" distB="0" distL="0" distR="0" wp14:anchorId="022E196C" wp14:editId="04EAEAC9">
            <wp:extent cx="5249008" cy="771633"/>
            <wp:effectExtent l="19050" t="19050" r="8890" b="28575"/>
            <wp:docPr id="65398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81235" name=""/>
                    <pic:cNvPicPr/>
                  </pic:nvPicPr>
                  <pic:blipFill>
                    <a:blip r:embed="rId32"/>
                    <a:stretch>
                      <a:fillRect/>
                    </a:stretch>
                  </pic:blipFill>
                  <pic:spPr>
                    <a:xfrm>
                      <a:off x="0" y="0"/>
                      <a:ext cx="5249008" cy="771633"/>
                    </a:xfrm>
                    <a:prstGeom prst="rect">
                      <a:avLst/>
                    </a:prstGeom>
                    <a:ln>
                      <a:solidFill>
                        <a:schemeClr val="accent1"/>
                      </a:solidFill>
                    </a:ln>
                  </pic:spPr>
                </pic:pic>
              </a:graphicData>
            </a:graphic>
          </wp:inline>
        </w:drawing>
      </w:r>
    </w:p>
    <w:p w14:paraId="23E032A4" w14:textId="6869F29D" w:rsidR="00045A79" w:rsidRPr="00842E5A" w:rsidRDefault="00045A79" w:rsidP="00045A79">
      <w:pPr>
        <w:pStyle w:val="Heading2"/>
      </w:pPr>
      <w:bookmarkStart w:id="221" w:name="_Toc209696204"/>
      <w:r w:rsidRPr="00842E5A">
        <w:t>Data validation and comments</w:t>
      </w:r>
      <w:bookmarkEnd w:id="220"/>
      <w:bookmarkEnd w:id="221"/>
    </w:p>
    <w:p w14:paraId="6B0381D6" w14:textId="684D899A" w:rsidR="00045A79" w:rsidRPr="00842E5A" w:rsidRDefault="00045A79" w:rsidP="00045A79">
      <w:pPr>
        <w:pStyle w:val="BodyTextCondensed"/>
      </w:pPr>
      <w:r w:rsidRPr="00842E5A">
        <w:t>Data entered into a FRAC form are validated at source before the form can be submitted for HHS Chief Executive approval. Validation exceptions are raised when the reported activity for the reference year is compared to the previous year and fails predetermined acceptance criteria (e.g., variance percentage is high, same value both periods, null values</w:t>
      </w:r>
      <w:r w:rsidR="00793FF8">
        <w:t>, negative values reported, decimals reported,</w:t>
      </w:r>
      <w:r w:rsidRPr="00842E5A">
        <w:t xml:space="preserve"> etc). </w:t>
      </w:r>
    </w:p>
    <w:p w14:paraId="0098DACB" w14:textId="77777777" w:rsidR="00045A79" w:rsidRPr="00842E5A" w:rsidRDefault="00045A79" w:rsidP="00045A79">
      <w:pPr>
        <w:pStyle w:val="Warning"/>
      </w:pPr>
      <w:r w:rsidRPr="00842E5A">
        <w:t>Reporting entities must respond to validation exceptions with relevant and meaningful comments that detail the reason/s for the variations in data reported.</w:t>
      </w:r>
    </w:p>
    <w:p w14:paraId="030E4E87" w14:textId="77777777" w:rsidR="00045A79" w:rsidRPr="00842E5A" w:rsidRDefault="00045A79" w:rsidP="00045A79">
      <w:pPr>
        <w:pStyle w:val="BodyTextCondensed"/>
      </w:pPr>
      <w:r w:rsidRPr="00842E5A">
        <w:t>Comments provided are retained within SSB’s databases and are utilised to respond to queries raised from within the Department of Health as well as the Commonwealth Government. Therefore, it is important that the comments provided clearly state the reasons for the variations. Reporting entities will be contacted by SSB seeking comments on data anomalies that appear where adequate comments are not provided.</w:t>
      </w:r>
    </w:p>
    <w:p w14:paraId="56E74E09" w14:textId="77777777" w:rsidR="00045A79" w:rsidRPr="00842E5A" w:rsidRDefault="00045A79" w:rsidP="00045A79">
      <w:pPr>
        <w:pStyle w:val="BodyTextCondensed"/>
      </w:pPr>
      <w:r w:rsidRPr="00842E5A">
        <w:t>In addition to validations applied by the MAC Online application, the SSB also undertake manual data quality checks to ensure the quality of the data and, where necessary, contact HHSs for explanation or amendment to data. This may include data quality, time-series validation checks raised by the Australian Institute of Health and Welfare where the Department is required to seek further clarification and/or commentary on the data as reported.</w:t>
      </w:r>
    </w:p>
    <w:p w14:paraId="02A98F11" w14:textId="77777777" w:rsidR="00045A79" w:rsidRPr="00842E5A" w:rsidRDefault="00045A79" w:rsidP="00045A79">
      <w:pPr>
        <w:pStyle w:val="Heading2"/>
      </w:pPr>
      <w:bookmarkStart w:id="222" w:name="_Toc174456929"/>
      <w:bookmarkStart w:id="223" w:name="_Toc209696205"/>
      <w:r w:rsidRPr="00842E5A">
        <w:lastRenderedPageBreak/>
        <w:t>Nil activity report</w:t>
      </w:r>
      <w:bookmarkEnd w:id="222"/>
      <w:bookmarkEnd w:id="223"/>
    </w:p>
    <w:p w14:paraId="3DE23799" w14:textId="77777777" w:rsidR="00045A79" w:rsidRDefault="00045A79" w:rsidP="00045A79">
      <w:pPr>
        <w:pStyle w:val="BodyTextCondensed"/>
      </w:pPr>
      <w:r w:rsidRPr="00842E5A">
        <w:t>If there is no information to report on a FRAC form, a nil return is required to be submitted in MAC Online. When uploading a nil statement, please ensure the financial year, facility name and facility ID fields are completed. The Nil Data button on the ‘Data Entry’ screen can also be used to submit a nil statement:</w:t>
      </w:r>
    </w:p>
    <w:p w14:paraId="2A7BB9CF" w14:textId="77777777" w:rsidR="00045A79" w:rsidRPr="00DD350C" w:rsidRDefault="00045A79" w:rsidP="00045A79">
      <w:pPr>
        <w:pStyle w:val="BodyText"/>
      </w:pPr>
      <w:r w:rsidRPr="00842E5A">
        <w:rPr>
          <w:noProof/>
        </w:rPr>
        <mc:AlternateContent>
          <mc:Choice Requires="wps">
            <w:drawing>
              <wp:anchor distT="0" distB="0" distL="114300" distR="114300" simplePos="0" relativeHeight="251667456" behindDoc="0" locked="0" layoutInCell="1" allowOverlap="1" wp14:anchorId="2D211DC2" wp14:editId="6A7F5D43">
                <wp:simplePos x="0" y="0"/>
                <wp:positionH relativeFrom="column">
                  <wp:posOffset>5631128</wp:posOffset>
                </wp:positionH>
                <wp:positionV relativeFrom="paragraph">
                  <wp:posOffset>189865</wp:posOffset>
                </wp:positionV>
                <wp:extent cx="358346" cy="202290"/>
                <wp:effectExtent l="0" t="0" r="22860" b="26670"/>
                <wp:wrapNone/>
                <wp:docPr id="7" name="Rectangle 7"/>
                <wp:cNvGraphicFramePr/>
                <a:graphic xmlns:a="http://schemas.openxmlformats.org/drawingml/2006/main">
                  <a:graphicData uri="http://schemas.microsoft.com/office/word/2010/wordprocessingShape">
                    <wps:wsp>
                      <wps:cNvSpPr/>
                      <wps:spPr>
                        <a:xfrm>
                          <a:off x="0" y="0"/>
                          <a:ext cx="358346" cy="20229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29196" id="Rectangle 7" o:spid="_x0000_s1026" style="position:absolute;margin-left:443.4pt;margin-top:14.95pt;width:28.2pt;height:1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" filled="f" strokecolor="red" strokeweight="1.5pt"/>
            </w:pict>
          </mc:Fallback>
        </mc:AlternateContent>
      </w:r>
      <w:r>
        <w:rPr>
          <w:noProof/>
          <w14:numSpacing w14:val="default"/>
        </w:rPr>
        <w:drawing>
          <wp:inline distT="0" distB="0" distL="0" distR="0" wp14:anchorId="3329BF9D" wp14:editId="63A8AF91">
            <wp:extent cx="5971510" cy="375285"/>
            <wp:effectExtent l="19050" t="19050" r="10795" b="247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a:stretch>
                      <a:fillRect/>
                    </a:stretch>
                  </pic:blipFill>
                  <pic:spPr>
                    <a:xfrm>
                      <a:off x="0" y="0"/>
                      <a:ext cx="6087216" cy="382557"/>
                    </a:xfrm>
                    <a:prstGeom prst="rect">
                      <a:avLst/>
                    </a:prstGeom>
                    <a:ln>
                      <a:solidFill>
                        <a:schemeClr val="accent1"/>
                      </a:solidFill>
                    </a:ln>
                  </pic:spPr>
                </pic:pic>
              </a:graphicData>
            </a:graphic>
          </wp:inline>
        </w:drawing>
      </w:r>
    </w:p>
    <w:p w14:paraId="679400C8" w14:textId="77777777" w:rsidR="00045A79" w:rsidRPr="00842E5A" w:rsidRDefault="00045A79" w:rsidP="00045A79">
      <w:pPr>
        <w:pStyle w:val="Heading1"/>
      </w:pPr>
      <w:bookmarkStart w:id="224" w:name="_Toc25159437"/>
      <w:bookmarkStart w:id="225" w:name="_Toc116050648"/>
      <w:bookmarkStart w:id="226" w:name="_Toc174456930"/>
      <w:bookmarkStart w:id="227" w:name="_Toc497290030"/>
      <w:bookmarkStart w:id="228" w:name="_Toc398712741"/>
      <w:bookmarkStart w:id="229" w:name="_Toc461197831"/>
      <w:bookmarkStart w:id="230" w:name="_Toc461198599"/>
      <w:bookmarkStart w:id="231" w:name="_Toc372874332"/>
      <w:bookmarkStart w:id="232" w:name="_Toc209696206"/>
      <w:r w:rsidRPr="00842E5A">
        <w:t>Further information</w:t>
      </w:r>
      <w:bookmarkEnd w:id="224"/>
      <w:bookmarkEnd w:id="225"/>
      <w:bookmarkEnd w:id="226"/>
      <w:bookmarkEnd w:id="232"/>
    </w:p>
    <w:p w14:paraId="33EED68B" w14:textId="77777777" w:rsidR="00045A79" w:rsidRPr="00842E5A" w:rsidRDefault="00045A79" w:rsidP="00045A79">
      <w:pPr>
        <w:pStyle w:val="Heading2"/>
      </w:pPr>
      <w:bookmarkStart w:id="233" w:name="_Toc497290031"/>
      <w:bookmarkStart w:id="234" w:name="_Toc25159438"/>
      <w:bookmarkStart w:id="235" w:name="_Toc116050649"/>
      <w:bookmarkStart w:id="236" w:name="_Toc174456931"/>
      <w:bookmarkStart w:id="237" w:name="_Toc209696207"/>
      <w:bookmarkEnd w:id="227"/>
      <w:r w:rsidRPr="00842E5A">
        <w:t>New/amended General Ledger codes</w:t>
      </w:r>
      <w:bookmarkEnd w:id="228"/>
      <w:bookmarkEnd w:id="229"/>
      <w:bookmarkEnd w:id="230"/>
      <w:bookmarkEnd w:id="233"/>
      <w:bookmarkEnd w:id="234"/>
      <w:bookmarkEnd w:id="235"/>
      <w:bookmarkEnd w:id="236"/>
      <w:bookmarkEnd w:id="237"/>
    </w:p>
    <w:p w14:paraId="6CA95CD3" w14:textId="11DFD0AC" w:rsidR="00045A79" w:rsidRPr="00842E5A" w:rsidRDefault="00045A79" w:rsidP="00045A79">
      <w:pPr>
        <w:pStyle w:val="BodyTextCondensed"/>
      </w:pPr>
      <w:r w:rsidRPr="00842E5A">
        <w:t>General ledger account codes for 202</w:t>
      </w:r>
      <w:r w:rsidR="000F7026">
        <w:t>4</w:t>
      </w:r>
      <w:r w:rsidRPr="00842E5A">
        <w:t>-202</w:t>
      </w:r>
      <w:r w:rsidR="000F7026">
        <w:t>5</w:t>
      </w:r>
      <w:r w:rsidRPr="00842E5A">
        <w:t xml:space="preserve"> were sourced from the Finance Branch and based on the S/4 general ledger Chart of Accounts. </w:t>
      </w:r>
    </w:p>
    <w:p w14:paraId="385AEBAF" w14:textId="77777777" w:rsidR="00045A79" w:rsidRPr="00842E5A" w:rsidRDefault="00045A79" w:rsidP="00045A79">
      <w:pPr>
        <w:pStyle w:val="Heading2"/>
      </w:pPr>
      <w:bookmarkStart w:id="238" w:name="_Toc22906825"/>
      <w:bookmarkStart w:id="239" w:name="_Toc23145981"/>
      <w:bookmarkStart w:id="240" w:name="_Toc23146257"/>
      <w:bookmarkStart w:id="241" w:name="_Toc23146775"/>
      <w:bookmarkStart w:id="242" w:name="_Toc23146898"/>
      <w:bookmarkStart w:id="243" w:name="_Toc23147026"/>
      <w:bookmarkStart w:id="244" w:name="_Toc23147240"/>
      <w:bookmarkStart w:id="245" w:name="_Toc23155598"/>
      <w:bookmarkStart w:id="246" w:name="_Toc23155754"/>
      <w:bookmarkStart w:id="247" w:name="_Toc23156570"/>
      <w:bookmarkStart w:id="248" w:name="_Toc23164859"/>
      <w:bookmarkStart w:id="249" w:name="_Toc22906826"/>
      <w:bookmarkStart w:id="250" w:name="_Toc23145982"/>
      <w:bookmarkStart w:id="251" w:name="_Toc23146258"/>
      <w:bookmarkStart w:id="252" w:name="_Toc23146776"/>
      <w:bookmarkStart w:id="253" w:name="_Toc23146899"/>
      <w:bookmarkStart w:id="254" w:name="_Toc23147027"/>
      <w:bookmarkStart w:id="255" w:name="_Toc23147241"/>
      <w:bookmarkStart w:id="256" w:name="_Toc23155599"/>
      <w:bookmarkStart w:id="257" w:name="_Toc23155755"/>
      <w:bookmarkStart w:id="258" w:name="_Toc23156571"/>
      <w:bookmarkStart w:id="259" w:name="_Toc23164860"/>
      <w:bookmarkStart w:id="260" w:name="_Toc22906827"/>
      <w:bookmarkStart w:id="261" w:name="_Toc23145983"/>
      <w:bookmarkStart w:id="262" w:name="_Toc23146259"/>
      <w:bookmarkStart w:id="263" w:name="_Toc23146777"/>
      <w:bookmarkStart w:id="264" w:name="_Toc23146900"/>
      <w:bookmarkStart w:id="265" w:name="_Toc23147028"/>
      <w:bookmarkStart w:id="266" w:name="_Toc23147242"/>
      <w:bookmarkStart w:id="267" w:name="_Toc23155600"/>
      <w:bookmarkStart w:id="268" w:name="_Toc23155756"/>
      <w:bookmarkStart w:id="269" w:name="_Toc23156572"/>
      <w:bookmarkStart w:id="270" w:name="_Toc23164861"/>
      <w:bookmarkStart w:id="271" w:name="_Toc22906828"/>
      <w:bookmarkStart w:id="272" w:name="_Toc23145984"/>
      <w:bookmarkStart w:id="273" w:name="_Toc23146260"/>
      <w:bookmarkStart w:id="274" w:name="_Toc23146778"/>
      <w:bookmarkStart w:id="275" w:name="_Toc23146901"/>
      <w:bookmarkStart w:id="276" w:name="_Toc23147029"/>
      <w:bookmarkStart w:id="277" w:name="_Toc23147243"/>
      <w:bookmarkStart w:id="278" w:name="_Toc23155601"/>
      <w:bookmarkStart w:id="279" w:name="_Toc23155757"/>
      <w:bookmarkStart w:id="280" w:name="_Toc23156573"/>
      <w:bookmarkStart w:id="281" w:name="_Toc23164862"/>
      <w:bookmarkStart w:id="282" w:name="_Toc22906829"/>
      <w:bookmarkStart w:id="283" w:name="_Toc23145985"/>
      <w:bookmarkStart w:id="284" w:name="_Toc23146261"/>
      <w:bookmarkStart w:id="285" w:name="_Toc23146779"/>
      <w:bookmarkStart w:id="286" w:name="_Toc23146902"/>
      <w:bookmarkStart w:id="287" w:name="_Toc23147030"/>
      <w:bookmarkStart w:id="288" w:name="_Toc23147244"/>
      <w:bookmarkStart w:id="289" w:name="_Toc23155602"/>
      <w:bookmarkStart w:id="290" w:name="_Toc23155758"/>
      <w:bookmarkStart w:id="291" w:name="_Toc23156574"/>
      <w:bookmarkStart w:id="292" w:name="_Toc23164863"/>
      <w:bookmarkStart w:id="293" w:name="_Toc22906830"/>
      <w:bookmarkStart w:id="294" w:name="_Toc23145986"/>
      <w:bookmarkStart w:id="295" w:name="_Toc23146262"/>
      <w:bookmarkStart w:id="296" w:name="_Toc23146780"/>
      <w:bookmarkStart w:id="297" w:name="_Toc23146903"/>
      <w:bookmarkStart w:id="298" w:name="_Toc23147031"/>
      <w:bookmarkStart w:id="299" w:name="_Toc23147245"/>
      <w:bookmarkStart w:id="300" w:name="_Toc23155603"/>
      <w:bookmarkStart w:id="301" w:name="_Toc23155759"/>
      <w:bookmarkStart w:id="302" w:name="_Toc23156575"/>
      <w:bookmarkStart w:id="303" w:name="_Toc23164864"/>
      <w:bookmarkStart w:id="304" w:name="_Toc461197834"/>
      <w:bookmarkStart w:id="305" w:name="_Toc461198602"/>
      <w:bookmarkStart w:id="306" w:name="_Toc497290033"/>
      <w:bookmarkStart w:id="307" w:name="_Toc25159439"/>
      <w:bookmarkStart w:id="308" w:name="_Toc116050650"/>
      <w:bookmarkStart w:id="309" w:name="_Toc174456932"/>
      <w:bookmarkStart w:id="310" w:name="_Toc209696208"/>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842E5A">
        <w:t>Account Hierarchy</w:t>
      </w:r>
      <w:bookmarkEnd w:id="304"/>
      <w:bookmarkEnd w:id="305"/>
      <w:bookmarkEnd w:id="306"/>
      <w:bookmarkEnd w:id="307"/>
      <w:bookmarkEnd w:id="308"/>
      <w:bookmarkEnd w:id="309"/>
      <w:bookmarkEnd w:id="310"/>
    </w:p>
    <w:p w14:paraId="13107B1C" w14:textId="77777777" w:rsidR="00045A79" w:rsidRPr="00842E5A" w:rsidRDefault="00045A79" w:rsidP="00045A79">
      <w:pPr>
        <w:pStyle w:val="BodyTextCondensed"/>
      </w:pPr>
      <w:r w:rsidRPr="00842E5A">
        <w:t>The ‘FRAC’ account code hierarchy created in S/4HANA is specifically used to support AIHW reporting requirements. As required, the Financial and Asset Accounting team provide advice as to the correct mapping for any expenditure and revenue account codes (as per the Queensland Health Chart of Accounts).</w:t>
      </w:r>
    </w:p>
    <w:p w14:paraId="7A4F8F2D" w14:textId="77777777" w:rsidR="00045A79" w:rsidRPr="00842E5A" w:rsidRDefault="00045A79" w:rsidP="00045A79">
      <w:pPr>
        <w:pStyle w:val="BodyTextCondensed"/>
      </w:pPr>
      <w:r w:rsidRPr="00842E5A">
        <w:t>This account hierarchy is incorporated in DSS ‘FRAC’ reports within the ‘Finance</w:t>
      </w:r>
      <w:r>
        <w:t xml:space="preserve"> T</w:t>
      </w:r>
      <w:r w:rsidRPr="00842E5A">
        <w:t xml:space="preserve">’ folder to assist with expenditure and revenue reporting where required. </w:t>
      </w:r>
    </w:p>
    <w:p w14:paraId="59349F6B" w14:textId="7453DDF4" w:rsidR="00045A79" w:rsidRDefault="00045A79" w:rsidP="00045A79">
      <w:pPr>
        <w:pStyle w:val="BodyTextCondensed"/>
      </w:pPr>
      <w:r w:rsidRPr="00842E5A">
        <w:t xml:space="preserve">The Department of Health job codes have been mapped to AIHW staffing categories in the ‘HR Payroll SAP’ folder to assist with ‘FRAC’ FTE and salaries </w:t>
      </w:r>
      <w:r w:rsidR="000F7026">
        <w:t>and</w:t>
      </w:r>
      <w:r w:rsidRPr="00842E5A">
        <w:t xml:space="preserve"> wages reporting. </w:t>
      </w:r>
    </w:p>
    <w:p w14:paraId="0CA221F7" w14:textId="1BE6250D" w:rsidR="009E2B12" w:rsidRPr="000F7026" w:rsidRDefault="009E2B12" w:rsidP="009E2B12">
      <w:pPr>
        <w:pStyle w:val="Callout"/>
      </w:pPr>
      <w:bookmarkStart w:id="311" w:name="_Hlk209681171"/>
      <w:r w:rsidRPr="000F7026">
        <w:rPr>
          <w:b/>
          <w:bCs/>
        </w:rPr>
        <w:t>Note:</w:t>
      </w:r>
      <w:r w:rsidRPr="000F7026">
        <w:t xml:space="preserve"> </w:t>
      </w:r>
      <w:r w:rsidRPr="009E2B12">
        <w:t>Advice from Financial Accounting &amp; System Operations, Finance Branch is that the revenue codes '450242, 43, 44, 46 &amp; 48' are reported as expenditure as a nett offset to their equivalent expenditure codes (as advised in the Qld Health Chart of Accounts), as per Financial Accounting reporting standards. For FRAC these revenue accounts are also being reported the same way to align with these standards.</w:t>
      </w:r>
    </w:p>
    <w:p w14:paraId="030B12A5" w14:textId="77777777" w:rsidR="00F64CB8" w:rsidRDefault="00F64CB8">
      <w:pPr>
        <w:spacing w:after="0"/>
        <w:rPr>
          <w:rFonts w:cs="Arial"/>
          <w:bCs/>
          <w:color w:val="05325F"/>
          <w:sz w:val="33"/>
          <w:szCs w:val="28"/>
          <w14:numSpacing w14:val="proportional"/>
        </w:rPr>
      </w:pPr>
      <w:bookmarkStart w:id="312" w:name="_Toc325981142"/>
      <w:bookmarkStart w:id="313" w:name="_Toc325983803"/>
      <w:bookmarkStart w:id="314" w:name="_Toc326246231"/>
      <w:bookmarkStart w:id="315" w:name="_Top_Down_–"/>
      <w:bookmarkStart w:id="316" w:name="_Product_Stream_Classification"/>
      <w:bookmarkStart w:id="317" w:name="_Toc325981145"/>
      <w:bookmarkStart w:id="318" w:name="_Toc325983806"/>
      <w:bookmarkStart w:id="319" w:name="_Toc326246234"/>
      <w:bookmarkStart w:id="320" w:name="_Toc497290043"/>
      <w:bookmarkStart w:id="321" w:name="_Toc25159440"/>
      <w:bookmarkStart w:id="322" w:name="_Toc174456933"/>
      <w:bookmarkStart w:id="323" w:name="_Toc271149530"/>
      <w:bookmarkStart w:id="324" w:name="_Toc271151773"/>
      <w:bookmarkEnd w:id="231"/>
      <w:bookmarkEnd w:id="312"/>
      <w:bookmarkEnd w:id="313"/>
      <w:bookmarkEnd w:id="314"/>
      <w:bookmarkEnd w:id="315"/>
      <w:bookmarkEnd w:id="316"/>
      <w:bookmarkEnd w:id="317"/>
      <w:bookmarkEnd w:id="318"/>
      <w:bookmarkEnd w:id="319"/>
      <w:bookmarkEnd w:id="311"/>
      <w:r>
        <w:br w:type="page"/>
      </w:r>
    </w:p>
    <w:p w14:paraId="52D49F44" w14:textId="364B5510" w:rsidR="00045A79" w:rsidRDefault="00045A79" w:rsidP="00045A79">
      <w:pPr>
        <w:pStyle w:val="Heading3"/>
      </w:pPr>
      <w:bookmarkStart w:id="325" w:name="_Toc209696209"/>
      <w:r w:rsidRPr="00842E5A">
        <w:lastRenderedPageBreak/>
        <w:t>FRAC Contacts</w:t>
      </w:r>
      <w:bookmarkEnd w:id="320"/>
      <w:bookmarkEnd w:id="321"/>
      <w:bookmarkEnd w:id="322"/>
      <w:bookmarkEnd w:id="325"/>
    </w:p>
    <w:tbl>
      <w:tblPr>
        <w:tblStyle w:val="Table-DfQ"/>
        <w:tblW w:w="0" w:type="auto"/>
        <w:jc w:val="center"/>
        <w:tblLook w:val="01E0" w:firstRow="1" w:lastRow="1" w:firstColumn="1" w:lastColumn="1" w:noHBand="0" w:noVBand="0"/>
      </w:tblPr>
      <w:tblGrid>
        <w:gridCol w:w="3009"/>
        <w:gridCol w:w="4216"/>
      </w:tblGrid>
      <w:tr w:rsidR="000F7026" w:rsidRPr="00972AE8" w14:paraId="202814DC" w14:textId="77777777" w:rsidTr="0044685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25" w:type="dxa"/>
            <w:gridSpan w:val="2"/>
          </w:tcPr>
          <w:p w14:paraId="58483422" w14:textId="222AF466" w:rsidR="000F7026" w:rsidRPr="0055582F" w:rsidRDefault="000F7026" w:rsidP="008E077C">
            <w:pPr>
              <w:pStyle w:val="Tableheadings"/>
              <w:spacing w:before="0"/>
              <w:jc w:val="center"/>
              <w:rPr>
                <w:szCs w:val="22"/>
              </w:rPr>
            </w:pPr>
            <w:r>
              <w:rPr>
                <w:szCs w:val="22"/>
              </w:rPr>
              <w:t>FRAC Contacts</w:t>
            </w:r>
          </w:p>
        </w:tc>
      </w:tr>
      <w:tr w:rsidR="000F7026" w14:paraId="26651A4A" w14:textId="77777777" w:rsidTr="00446854">
        <w:trPr>
          <w:jc w:val="center"/>
        </w:trPr>
        <w:tc>
          <w:tcPr>
            <w:cnfStyle w:val="001000000000" w:firstRow="0" w:lastRow="0" w:firstColumn="1" w:lastColumn="0" w:oddVBand="0" w:evenVBand="0" w:oddHBand="0" w:evenHBand="0" w:firstRowFirstColumn="0" w:firstRowLastColumn="0" w:lastRowFirstColumn="0" w:lastRowLastColumn="0"/>
            <w:tcW w:w="3009" w:type="dxa"/>
            <w:vAlign w:val="center"/>
          </w:tcPr>
          <w:p w14:paraId="3CB507AD" w14:textId="43CE459D" w:rsidR="000F7026" w:rsidRPr="00335560" w:rsidRDefault="008E077C" w:rsidP="008E077C">
            <w:pPr>
              <w:pStyle w:val="Tabletext"/>
            </w:pPr>
            <w:r>
              <w:t>Healthcare Purchasing and Funding Branch</w:t>
            </w:r>
          </w:p>
        </w:tc>
        <w:tc>
          <w:tcPr>
            <w:tcW w:w="4216" w:type="dxa"/>
          </w:tcPr>
          <w:p w14:paraId="300872D2" w14:textId="4F13D008" w:rsidR="008E077C" w:rsidRPr="00842E5A" w:rsidRDefault="00446854" w:rsidP="008E077C">
            <w:pPr>
              <w:pStyle w:val="Tabletext"/>
              <w:cnfStyle w:val="000000000000" w:firstRow="0" w:lastRow="0" w:firstColumn="0" w:lastColumn="0" w:oddVBand="0" w:evenVBand="0" w:oddHBand="0" w:evenHBand="0" w:firstRowFirstColumn="0" w:firstRowLastColumn="0" w:lastRowFirstColumn="0" w:lastRowLastColumn="0"/>
            </w:pPr>
            <w:r>
              <w:t>Adrian Boddice</w:t>
            </w:r>
          </w:p>
          <w:p w14:paraId="4F29A80C" w14:textId="77777777" w:rsidR="008E077C" w:rsidRPr="00842E5A" w:rsidRDefault="008E077C" w:rsidP="008E077C">
            <w:pPr>
              <w:pStyle w:val="Tabletext"/>
              <w:cnfStyle w:val="000000000000" w:firstRow="0" w:lastRow="0" w:firstColumn="0" w:lastColumn="0" w:oddVBand="0" w:evenVBand="0" w:oddHBand="0" w:evenHBand="0" w:firstRowFirstColumn="0" w:firstRowLastColumn="0" w:lastRowFirstColumn="0" w:lastRowLastColumn="0"/>
            </w:pPr>
            <w:r w:rsidRPr="00842E5A">
              <w:t>Manager</w:t>
            </w:r>
            <w:r>
              <w:t xml:space="preserve"> – </w:t>
            </w:r>
            <w:r w:rsidRPr="00842E5A">
              <w:t>Activity Costing (HFCU)</w:t>
            </w:r>
          </w:p>
          <w:p w14:paraId="0C20B253" w14:textId="6EDFD9C2" w:rsidR="008E077C" w:rsidRPr="00842E5A" w:rsidRDefault="008E077C" w:rsidP="008E077C">
            <w:pPr>
              <w:pStyle w:val="Tabletext"/>
              <w:cnfStyle w:val="000000000000" w:firstRow="0" w:lastRow="0" w:firstColumn="0" w:lastColumn="0" w:oddVBand="0" w:evenVBand="0" w:oddHBand="0" w:evenHBand="0" w:firstRowFirstColumn="0" w:firstRowLastColumn="0" w:lastRowFirstColumn="0" w:lastRowLastColumn="0"/>
            </w:pPr>
            <w:r w:rsidRPr="00842E5A">
              <w:t>phone: 07 3708 589</w:t>
            </w:r>
            <w:r w:rsidR="00446854">
              <w:t>7</w:t>
            </w:r>
          </w:p>
          <w:p w14:paraId="07F443D4" w14:textId="7FC06A67" w:rsidR="00446854" w:rsidRPr="00335560" w:rsidRDefault="008E077C" w:rsidP="008B1EFD">
            <w:pPr>
              <w:pStyle w:val="Tabletext"/>
              <w:cnfStyle w:val="000000000000" w:firstRow="0" w:lastRow="0" w:firstColumn="0" w:lastColumn="0" w:oddVBand="0" w:evenVBand="0" w:oddHBand="0" w:evenHBand="0" w:firstRowFirstColumn="0" w:firstRowLastColumn="0" w:lastRowFirstColumn="0" w:lastRowLastColumn="0"/>
            </w:pPr>
            <w:r w:rsidRPr="00842E5A">
              <w:t xml:space="preserve">email: </w:t>
            </w:r>
            <w:hyperlink r:id="rId34" w:history="1">
              <w:r w:rsidR="00446854" w:rsidRPr="00810945">
                <w:rPr>
                  <w:rStyle w:val="Hyperlink"/>
                </w:rPr>
                <w:t>HHSFCU@health.qld.gov.au</w:t>
              </w:r>
            </w:hyperlink>
          </w:p>
        </w:tc>
      </w:tr>
      <w:tr w:rsidR="000F7026" w14:paraId="337F25DC" w14:textId="77777777" w:rsidTr="00446854">
        <w:trPr>
          <w:jc w:val="center"/>
        </w:trPr>
        <w:tc>
          <w:tcPr>
            <w:cnfStyle w:val="001000000000" w:firstRow="0" w:lastRow="0" w:firstColumn="1" w:lastColumn="0" w:oddVBand="0" w:evenVBand="0" w:oddHBand="0" w:evenHBand="0" w:firstRowFirstColumn="0" w:firstRowLastColumn="0" w:lastRowFirstColumn="0" w:lastRowLastColumn="0"/>
            <w:tcW w:w="3009" w:type="dxa"/>
            <w:vAlign w:val="center"/>
          </w:tcPr>
          <w:p w14:paraId="0FAE5E87" w14:textId="54F72360" w:rsidR="000F7026" w:rsidRPr="00335560" w:rsidRDefault="008E077C" w:rsidP="008E077C">
            <w:pPr>
              <w:pStyle w:val="Tabletext"/>
            </w:pPr>
            <w:r>
              <w:t>Statistical Services Branch</w:t>
            </w:r>
          </w:p>
        </w:tc>
        <w:tc>
          <w:tcPr>
            <w:tcW w:w="4216" w:type="dxa"/>
          </w:tcPr>
          <w:p w14:paraId="2ADE502C" w14:textId="77777777" w:rsidR="008E077C" w:rsidRPr="00842E5A" w:rsidRDefault="008E077C" w:rsidP="008E077C">
            <w:pPr>
              <w:pStyle w:val="Tabletext"/>
              <w:cnfStyle w:val="000000000000" w:firstRow="0" w:lastRow="0" w:firstColumn="0" w:lastColumn="0" w:oddVBand="0" w:evenVBand="0" w:oddHBand="0" w:evenHBand="0" w:firstRowFirstColumn="0" w:firstRowLastColumn="0" w:lastRowFirstColumn="0" w:lastRowLastColumn="0"/>
            </w:pPr>
            <w:r w:rsidRPr="00842E5A">
              <w:t>Joanne Georgiou</w:t>
            </w:r>
          </w:p>
          <w:p w14:paraId="2DB68067" w14:textId="77777777" w:rsidR="008E077C" w:rsidRPr="00842E5A" w:rsidRDefault="008E077C" w:rsidP="008E077C">
            <w:pPr>
              <w:pStyle w:val="Tabletext"/>
              <w:cnfStyle w:val="000000000000" w:firstRow="0" w:lastRow="0" w:firstColumn="0" w:lastColumn="0" w:oddVBand="0" w:evenVBand="0" w:oddHBand="0" w:evenHBand="0" w:firstRowFirstColumn="0" w:firstRowLastColumn="0" w:lastRowFirstColumn="0" w:lastRowLastColumn="0"/>
            </w:pPr>
            <w:r w:rsidRPr="00842E5A">
              <w:t>Manager</w:t>
            </w:r>
            <w:r>
              <w:t xml:space="preserve"> – </w:t>
            </w:r>
            <w:r w:rsidRPr="00842E5A">
              <w:t>Statistical Collections and Integration</w:t>
            </w:r>
          </w:p>
          <w:p w14:paraId="4D68AFC8" w14:textId="77777777" w:rsidR="008E077C" w:rsidRPr="00842E5A" w:rsidRDefault="008E077C" w:rsidP="008E077C">
            <w:pPr>
              <w:pStyle w:val="Tabletext"/>
              <w:cnfStyle w:val="000000000000" w:firstRow="0" w:lastRow="0" w:firstColumn="0" w:lastColumn="0" w:oddVBand="0" w:evenVBand="0" w:oddHBand="0" w:evenHBand="0" w:firstRowFirstColumn="0" w:firstRowLastColumn="0" w:lastRowFirstColumn="0" w:lastRowLastColumn="0"/>
            </w:pPr>
            <w:r w:rsidRPr="00842E5A">
              <w:t>phone: 07 2100 8810</w:t>
            </w:r>
          </w:p>
          <w:p w14:paraId="2F6D2C1F" w14:textId="2EFECB0C" w:rsidR="00446854" w:rsidRPr="00335560" w:rsidRDefault="008E077C" w:rsidP="008B1EFD">
            <w:pPr>
              <w:pStyle w:val="Tabletext"/>
              <w:cnfStyle w:val="000000000000" w:firstRow="0" w:lastRow="0" w:firstColumn="0" w:lastColumn="0" w:oddVBand="0" w:evenVBand="0" w:oddHBand="0" w:evenHBand="0" w:firstRowFirstColumn="0" w:firstRowLastColumn="0" w:lastRowFirstColumn="0" w:lastRowLastColumn="0"/>
            </w:pPr>
            <w:r w:rsidRPr="00842E5A">
              <w:t xml:space="preserve">email: </w:t>
            </w:r>
            <w:hyperlink r:id="rId35" w:history="1">
              <w:r w:rsidR="00446854" w:rsidRPr="00810945">
                <w:rPr>
                  <w:rStyle w:val="Hyperlink"/>
                </w:rPr>
                <w:t>joanne.georgiou@health.qld.gov.au</w:t>
              </w:r>
            </w:hyperlink>
          </w:p>
        </w:tc>
      </w:tr>
    </w:tbl>
    <w:p w14:paraId="78681E0B" w14:textId="77777777" w:rsidR="000F7026" w:rsidRDefault="000F7026" w:rsidP="000F7026"/>
    <w:p w14:paraId="64C27FED" w14:textId="67258783" w:rsidR="008E077C" w:rsidRDefault="008E077C">
      <w:pPr>
        <w:spacing w:after="0"/>
      </w:pPr>
      <w:r>
        <w:br w:type="page"/>
      </w:r>
    </w:p>
    <w:p w14:paraId="34FF299F" w14:textId="77777777" w:rsidR="00045A79" w:rsidRDefault="00045A79" w:rsidP="00045A79">
      <w:pPr>
        <w:pStyle w:val="Heading1"/>
      </w:pPr>
      <w:bookmarkStart w:id="326" w:name="_Toc461197842"/>
      <w:bookmarkStart w:id="327" w:name="_Toc461198610"/>
      <w:bookmarkStart w:id="328" w:name="_Toc497290044"/>
      <w:bookmarkStart w:id="329" w:name="_Toc25159441"/>
      <w:bookmarkStart w:id="330" w:name="_Toc116050651"/>
      <w:bookmarkStart w:id="331" w:name="_Toc174456934"/>
      <w:bookmarkStart w:id="332" w:name="_Toc209696210"/>
      <w:r w:rsidRPr="00842E5A">
        <w:lastRenderedPageBreak/>
        <w:t>Abbreviations</w:t>
      </w:r>
      <w:bookmarkEnd w:id="323"/>
      <w:bookmarkEnd w:id="324"/>
      <w:bookmarkEnd w:id="326"/>
      <w:bookmarkEnd w:id="327"/>
      <w:bookmarkEnd w:id="328"/>
      <w:bookmarkEnd w:id="329"/>
      <w:bookmarkEnd w:id="330"/>
      <w:bookmarkEnd w:id="331"/>
      <w:bookmarkEnd w:id="332"/>
    </w:p>
    <w:tbl>
      <w:tblPr>
        <w:tblStyle w:val="Table-DfQ"/>
        <w:tblW w:w="0" w:type="auto"/>
        <w:jc w:val="center"/>
        <w:tblLook w:val="01E0" w:firstRow="1" w:lastRow="1" w:firstColumn="1" w:lastColumn="1" w:noHBand="0" w:noVBand="0"/>
      </w:tblPr>
      <w:tblGrid>
        <w:gridCol w:w="1980"/>
        <w:gridCol w:w="5103"/>
      </w:tblGrid>
      <w:tr w:rsidR="008E077C" w:rsidRPr="00972AE8" w14:paraId="6B22C55F" w14:textId="77777777" w:rsidTr="00B72CB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5DC2C2E7" w14:textId="347F25F6" w:rsidR="008E077C" w:rsidRPr="0055582F" w:rsidRDefault="008E077C" w:rsidP="003C4B67">
            <w:pPr>
              <w:pStyle w:val="Tableheadings"/>
              <w:spacing w:before="0"/>
              <w:jc w:val="center"/>
              <w:rPr>
                <w:szCs w:val="22"/>
              </w:rPr>
            </w:pPr>
            <w:r>
              <w:rPr>
                <w:szCs w:val="22"/>
              </w:rPr>
              <w:t>Abbreviation</w:t>
            </w:r>
          </w:p>
        </w:tc>
        <w:tc>
          <w:tcPr>
            <w:tcW w:w="5103" w:type="dxa"/>
          </w:tcPr>
          <w:p w14:paraId="51880B35" w14:textId="3EE11E4D" w:rsidR="008E077C" w:rsidRPr="0055582F" w:rsidRDefault="008E077C" w:rsidP="003C4B67">
            <w:pPr>
              <w:pStyle w:val="Tableheadings"/>
              <w:spacing w:before="0"/>
              <w:jc w:val="center"/>
              <w:cnfStyle w:val="100000000000" w:firstRow="1" w:lastRow="0" w:firstColumn="0" w:lastColumn="0" w:oddVBand="0" w:evenVBand="0" w:oddHBand="0" w:evenHBand="0" w:firstRowFirstColumn="0" w:firstRowLastColumn="0" w:lastRowFirstColumn="0" w:lastRowLastColumn="0"/>
              <w:rPr>
                <w:szCs w:val="22"/>
              </w:rPr>
            </w:pPr>
            <w:r>
              <w:rPr>
                <w:szCs w:val="22"/>
              </w:rPr>
              <w:t>Description</w:t>
            </w:r>
          </w:p>
        </w:tc>
      </w:tr>
      <w:tr w:rsidR="00B72CBA" w14:paraId="416CB22C"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FFAB48A" w14:textId="53599B17" w:rsidR="00B72CBA" w:rsidRPr="00335560" w:rsidRDefault="00B72CBA" w:rsidP="00B72CBA">
            <w:pPr>
              <w:pStyle w:val="Tabletext"/>
            </w:pPr>
            <w:r w:rsidRPr="00842E5A">
              <w:t>AIHW</w:t>
            </w:r>
          </w:p>
        </w:tc>
        <w:tc>
          <w:tcPr>
            <w:tcW w:w="5103" w:type="dxa"/>
          </w:tcPr>
          <w:p w14:paraId="3F6C8665" w14:textId="2F9F9B6C"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Australian Institute of Health and Welfare</w:t>
            </w:r>
          </w:p>
        </w:tc>
      </w:tr>
      <w:tr w:rsidR="00B72CBA" w14:paraId="1B5BBBB8"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01FC27E4" w14:textId="191A3E73" w:rsidR="00B72CBA" w:rsidRPr="00335560" w:rsidRDefault="00B72CBA" w:rsidP="00B72CBA">
            <w:pPr>
              <w:pStyle w:val="Tabletext"/>
            </w:pPr>
            <w:r w:rsidRPr="00842E5A">
              <w:t>DSS</w:t>
            </w:r>
          </w:p>
        </w:tc>
        <w:tc>
          <w:tcPr>
            <w:tcW w:w="5103" w:type="dxa"/>
          </w:tcPr>
          <w:p w14:paraId="08D2D5AB" w14:textId="1EDA8ECE"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Decision Support System</w:t>
            </w:r>
          </w:p>
        </w:tc>
      </w:tr>
      <w:tr w:rsidR="00B72CBA" w14:paraId="624C41DC"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B83475C" w14:textId="41A5442F" w:rsidR="00B72CBA" w:rsidRPr="00335560" w:rsidRDefault="00B72CBA" w:rsidP="00B72CBA">
            <w:pPr>
              <w:pStyle w:val="Tabletext"/>
            </w:pPr>
            <w:r w:rsidRPr="00842E5A">
              <w:t>FRAC</w:t>
            </w:r>
          </w:p>
        </w:tc>
        <w:tc>
          <w:tcPr>
            <w:tcW w:w="5103" w:type="dxa"/>
          </w:tcPr>
          <w:p w14:paraId="1655528A" w14:textId="7C35A69F"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Financial and Residential Activity Collection</w:t>
            </w:r>
          </w:p>
        </w:tc>
      </w:tr>
      <w:tr w:rsidR="00B72CBA" w14:paraId="13DE9166"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2F6A298" w14:textId="31462304" w:rsidR="00B72CBA" w:rsidRPr="00335560" w:rsidRDefault="00B72CBA" w:rsidP="00B72CBA">
            <w:pPr>
              <w:pStyle w:val="Tabletext"/>
            </w:pPr>
            <w:r w:rsidRPr="00842E5A">
              <w:t>FTE</w:t>
            </w:r>
          </w:p>
        </w:tc>
        <w:tc>
          <w:tcPr>
            <w:tcW w:w="5103" w:type="dxa"/>
          </w:tcPr>
          <w:p w14:paraId="1AC85E83" w14:textId="6ABA10AA"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Full-time Equivalent</w:t>
            </w:r>
          </w:p>
        </w:tc>
      </w:tr>
      <w:tr w:rsidR="00B72CBA" w14:paraId="5E1926B6"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A236BBE" w14:textId="7F1E3D25" w:rsidR="00B72CBA" w:rsidRPr="00335560" w:rsidRDefault="00B72CBA" w:rsidP="00B72CBA">
            <w:pPr>
              <w:pStyle w:val="Tabletext"/>
            </w:pPr>
            <w:r w:rsidRPr="00842E5A">
              <w:t>HHS</w:t>
            </w:r>
          </w:p>
        </w:tc>
        <w:tc>
          <w:tcPr>
            <w:tcW w:w="5103" w:type="dxa"/>
          </w:tcPr>
          <w:p w14:paraId="1BE93EC1" w14:textId="461CAA27"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Hospital and Health Service</w:t>
            </w:r>
          </w:p>
        </w:tc>
      </w:tr>
      <w:tr w:rsidR="00B72CBA" w14:paraId="69025B33"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49472A34" w14:textId="54B881CB" w:rsidR="00B72CBA" w:rsidRPr="00335560" w:rsidRDefault="00B72CBA" w:rsidP="00B72CBA">
            <w:pPr>
              <w:pStyle w:val="Tabletext"/>
            </w:pPr>
            <w:r w:rsidRPr="00842E5A">
              <w:t>HPFB</w:t>
            </w:r>
          </w:p>
        </w:tc>
        <w:tc>
          <w:tcPr>
            <w:tcW w:w="5103" w:type="dxa"/>
          </w:tcPr>
          <w:p w14:paraId="4A2ADA37" w14:textId="45582A9A"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Healthcare Purchasing and Funding Branch</w:t>
            </w:r>
          </w:p>
        </w:tc>
      </w:tr>
      <w:tr w:rsidR="00B72CBA" w14:paraId="4814ABE4"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2A7841AA" w14:textId="62673853" w:rsidR="00B72CBA" w:rsidRPr="00335560" w:rsidRDefault="00B72CBA" w:rsidP="00B72CBA">
            <w:pPr>
              <w:pStyle w:val="Tabletext"/>
            </w:pPr>
            <w:r w:rsidRPr="00842E5A">
              <w:t>HR</w:t>
            </w:r>
          </w:p>
        </w:tc>
        <w:tc>
          <w:tcPr>
            <w:tcW w:w="5103" w:type="dxa"/>
          </w:tcPr>
          <w:p w14:paraId="627BF28B" w14:textId="2CE8B4F3"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Human Resources</w:t>
            </w:r>
          </w:p>
        </w:tc>
      </w:tr>
      <w:tr w:rsidR="00B72CBA" w14:paraId="7FD79811"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DBA490F" w14:textId="76729E39" w:rsidR="00B72CBA" w:rsidRPr="00335560" w:rsidRDefault="00B72CBA" w:rsidP="00B72CBA">
            <w:pPr>
              <w:pStyle w:val="Tabletext"/>
            </w:pPr>
            <w:r w:rsidRPr="00842E5A">
              <w:t>IHACPA</w:t>
            </w:r>
          </w:p>
        </w:tc>
        <w:tc>
          <w:tcPr>
            <w:tcW w:w="5103" w:type="dxa"/>
          </w:tcPr>
          <w:p w14:paraId="0E91863D" w14:textId="262CE9A5"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Independent Health and Aged Care Pricing Authority</w:t>
            </w:r>
          </w:p>
        </w:tc>
      </w:tr>
      <w:tr w:rsidR="00B72CBA" w14:paraId="7587D5BD"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39639849" w14:textId="240C1903" w:rsidR="00B72CBA" w:rsidRPr="00335560" w:rsidRDefault="00B72CBA" w:rsidP="00B72CBA">
            <w:pPr>
              <w:pStyle w:val="Tabletext"/>
            </w:pPr>
            <w:r w:rsidRPr="00842E5A">
              <w:t>MAC</w:t>
            </w:r>
          </w:p>
        </w:tc>
        <w:tc>
          <w:tcPr>
            <w:tcW w:w="5103" w:type="dxa"/>
          </w:tcPr>
          <w:p w14:paraId="3CD5EA3C" w14:textId="7F285929"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Monthly Activity Collection</w:t>
            </w:r>
          </w:p>
        </w:tc>
      </w:tr>
      <w:tr w:rsidR="00B72CBA" w14:paraId="1347FDA2"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4937FEAE" w14:textId="49F16843" w:rsidR="00B72CBA" w:rsidRPr="00335560" w:rsidRDefault="00B72CBA" w:rsidP="00B72CBA">
            <w:pPr>
              <w:pStyle w:val="Tabletext"/>
            </w:pPr>
            <w:r w:rsidRPr="00842E5A">
              <w:t>LHN/PHE NMDS</w:t>
            </w:r>
          </w:p>
        </w:tc>
        <w:tc>
          <w:tcPr>
            <w:tcW w:w="5103" w:type="dxa"/>
          </w:tcPr>
          <w:p w14:paraId="0432287D" w14:textId="4D39C19C"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Local Hospital Networks / Public Health Establishments National Minimum Data Set</w:t>
            </w:r>
          </w:p>
        </w:tc>
      </w:tr>
      <w:tr w:rsidR="00B72CBA" w14:paraId="33C59095" w14:textId="77777777" w:rsidTr="00B72CBA">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73E32572" w14:textId="3BC54D65" w:rsidR="00B72CBA" w:rsidRPr="00335560" w:rsidRDefault="00B72CBA" w:rsidP="00B72CBA">
            <w:pPr>
              <w:pStyle w:val="Tabletext"/>
            </w:pPr>
            <w:r w:rsidRPr="00842E5A">
              <w:t>SSB</w:t>
            </w:r>
          </w:p>
        </w:tc>
        <w:tc>
          <w:tcPr>
            <w:tcW w:w="5103" w:type="dxa"/>
          </w:tcPr>
          <w:p w14:paraId="6C207215" w14:textId="1B36FFB9" w:rsidR="00B72CBA" w:rsidRPr="00335560" w:rsidRDefault="00B72CBA" w:rsidP="00B72CBA">
            <w:pPr>
              <w:pStyle w:val="Tabletext"/>
              <w:cnfStyle w:val="000000000000" w:firstRow="0" w:lastRow="0" w:firstColumn="0" w:lastColumn="0" w:oddVBand="0" w:evenVBand="0" w:oddHBand="0" w:evenHBand="0" w:firstRowFirstColumn="0" w:firstRowLastColumn="0" w:lastRowFirstColumn="0" w:lastRowLastColumn="0"/>
            </w:pPr>
            <w:r w:rsidRPr="00842E5A">
              <w:t>Statistical Services Branch</w:t>
            </w:r>
          </w:p>
        </w:tc>
      </w:tr>
    </w:tbl>
    <w:p w14:paraId="7ABE7B45" w14:textId="77777777" w:rsidR="008E077C" w:rsidRDefault="008E077C" w:rsidP="008E077C"/>
    <w:bookmarkStart w:id="333" w:name="_Toc23145990"/>
    <w:bookmarkStart w:id="334" w:name="_Toc23146266"/>
    <w:bookmarkStart w:id="335" w:name="_Toc23146784"/>
    <w:bookmarkStart w:id="336" w:name="_Toc23146907"/>
    <w:bookmarkStart w:id="337" w:name="_Toc23147035"/>
    <w:bookmarkStart w:id="338" w:name="_Toc23147249"/>
    <w:bookmarkStart w:id="339" w:name="_Toc23155607"/>
    <w:bookmarkStart w:id="340" w:name="_Toc23155763"/>
    <w:bookmarkStart w:id="341" w:name="_Toc23156579"/>
    <w:bookmarkStart w:id="342" w:name="_Toc23164868"/>
    <w:bookmarkStart w:id="343" w:name="_Toc23145991"/>
    <w:bookmarkStart w:id="344" w:name="_Toc23146267"/>
    <w:bookmarkStart w:id="345" w:name="_Toc23146785"/>
    <w:bookmarkStart w:id="346" w:name="_Toc23146908"/>
    <w:bookmarkStart w:id="347" w:name="_Toc23147036"/>
    <w:bookmarkStart w:id="348" w:name="_Toc23147250"/>
    <w:bookmarkStart w:id="349" w:name="_Toc23155608"/>
    <w:bookmarkStart w:id="350" w:name="_Toc23155764"/>
    <w:bookmarkStart w:id="351" w:name="_Toc23156580"/>
    <w:bookmarkStart w:id="352" w:name="_Toc23164869"/>
    <w:bookmarkStart w:id="353" w:name="_Toc23145992"/>
    <w:bookmarkStart w:id="354" w:name="_Toc23146268"/>
    <w:bookmarkStart w:id="355" w:name="_Toc23146786"/>
    <w:bookmarkStart w:id="356" w:name="_Toc23146909"/>
    <w:bookmarkStart w:id="357" w:name="_Toc23147037"/>
    <w:bookmarkStart w:id="358" w:name="_Toc23147251"/>
    <w:bookmarkStart w:id="359" w:name="_Toc23155609"/>
    <w:bookmarkStart w:id="360" w:name="_Toc23155765"/>
    <w:bookmarkStart w:id="361" w:name="_Toc23156581"/>
    <w:bookmarkStart w:id="362" w:name="_Toc23164870"/>
    <w:bookmarkStart w:id="363" w:name="_Toc23145993"/>
    <w:bookmarkStart w:id="364" w:name="_Toc23146269"/>
    <w:bookmarkStart w:id="365" w:name="_Toc23146787"/>
    <w:bookmarkStart w:id="366" w:name="_Toc23146910"/>
    <w:bookmarkStart w:id="367" w:name="_Toc23147038"/>
    <w:bookmarkStart w:id="368" w:name="_Toc23147252"/>
    <w:bookmarkStart w:id="369" w:name="_Toc23155610"/>
    <w:bookmarkStart w:id="370" w:name="_Toc23155766"/>
    <w:bookmarkStart w:id="371" w:name="_Toc23156582"/>
    <w:bookmarkStart w:id="372" w:name="_Toc23164871"/>
    <w:bookmarkStart w:id="373" w:name="_Toc23145994"/>
    <w:bookmarkStart w:id="374" w:name="_Toc23146270"/>
    <w:bookmarkStart w:id="375" w:name="_Toc23146788"/>
    <w:bookmarkStart w:id="376" w:name="_Toc23146911"/>
    <w:bookmarkStart w:id="377" w:name="_Toc23147039"/>
    <w:bookmarkStart w:id="378" w:name="_Toc23147253"/>
    <w:bookmarkStart w:id="379" w:name="_Toc23155611"/>
    <w:bookmarkStart w:id="380" w:name="_Toc23155767"/>
    <w:bookmarkStart w:id="381" w:name="_Toc23156583"/>
    <w:bookmarkStart w:id="382" w:name="_Toc23164872"/>
    <w:bookmarkStart w:id="383" w:name="_Toc23145995"/>
    <w:bookmarkStart w:id="384" w:name="_Toc23146271"/>
    <w:bookmarkStart w:id="385" w:name="_Toc23146789"/>
    <w:bookmarkStart w:id="386" w:name="_Toc23146912"/>
    <w:bookmarkStart w:id="387" w:name="_Toc23147040"/>
    <w:bookmarkStart w:id="388" w:name="_Toc23147254"/>
    <w:bookmarkStart w:id="389" w:name="_Toc23155612"/>
    <w:bookmarkStart w:id="390" w:name="_Toc23155768"/>
    <w:bookmarkStart w:id="391" w:name="_Toc23156584"/>
    <w:bookmarkStart w:id="392" w:name="_Toc23164873"/>
    <w:bookmarkStart w:id="393" w:name="_Toc23145996"/>
    <w:bookmarkStart w:id="394" w:name="_Toc23146272"/>
    <w:bookmarkStart w:id="395" w:name="_Toc23146790"/>
    <w:bookmarkStart w:id="396" w:name="_Toc23146913"/>
    <w:bookmarkStart w:id="397" w:name="_Toc23147041"/>
    <w:bookmarkStart w:id="398" w:name="_Toc23147255"/>
    <w:bookmarkStart w:id="399" w:name="_Toc23155613"/>
    <w:bookmarkStart w:id="400" w:name="_Toc23155769"/>
    <w:bookmarkStart w:id="401" w:name="_Toc23156585"/>
    <w:bookmarkStart w:id="402" w:name="_Toc23164874"/>
    <w:bookmarkStart w:id="403" w:name="_Toc23145997"/>
    <w:bookmarkStart w:id="404" w:name="_Toc23146273"/>
    <w:bookmarkStart w:id="405" w:name="_Toc23146791"/>
    <w:bookmarkStart w:id="406" w:name="_Toc23146914"/>
    <w:bookmarkStart w:id="407" w:name="_Toc23147042"/>
    <w:bookmarkStart w:id="408" w:name="_Toc23147256"/>
    <w:bookmarkStart w:id="409" w:name="_Toc23155614"/>
    <w:bookmarkStart w:id="410" w:name="_Toc23155770"/>
    <w:bookmarkStart w:id="411" w:name="_Toc23156586"/>
    <w:bookmarkStart w:id="412" w:name="_Toc23164875"/>
    <w:bookmarkStart w:id="413" w:name="_Toc23145998"/>
    <w:bookmarkStart w:id="414" w:name="_Toc23146274"/>
    <w:bookmarkStart w:id="415" w:name="_Toc23146792"/>
    <w:bookmarkStart w:id="416" w:name="_Toc23146915"/>
    <w:bookmarkStart w:id="417" w:name="_Toc23147043"/>
    <w:bookmarkStart w:id="418" w:name="_Toc23147257"/>
    <w:bookmarkStart w:id="419" w:name="_Toc23155615"/>
    <w:bookmarkStart w:id="420" w:name="_Toc23155771"/>
    <w:bookmarkStart w:id="421" w:name="_Toc23156587"/>
    <w:bookmarkStart w:id="422" w:name="_Toc23164876"/>
    <w:bookmarkStart w:id="423" w:name="_Toc23145999"/>
    <w:bookmarkStart w:id="424" w:name="_Toc23146275"/>
    <w:bookmarkStart w:id="425" w:name="_Toc23146793"/>
    <w:bookmarkStart w:id="426" w:name="_Toc23146916"/>
    <w:bookmarkStart w:id="427" w:name="_Toc23147044"/>
    <w:bookmarkStart w:id="428" w:name="_Toc23147258"/>
    <w:bookmarkStart w:id="429" w:name="_Toc23155616"/>
    <w:bookmarkStart w:id="430" w:name="_Toc23155772"/>
    <w:bookmarkStart w:id="431" w:name="_Toc23156588"/>
    <w:bookmarkStart w:id="432" w:name="_Toc23164877"/>
    <w:bookmarkStart w:id="433" w:name="_Toc23146000"/>
    <w:bookmarkStart w:id="434" w:name="_Toc23146276"/>
    <w:bookmarkStart w:id="435" w:name="_Toc23146794"/>
    <w:bookmarkStart w:id="436" w:name="_Toc23146917"/>
    <w:bookmarkStart w:id="437" w:name="_Toc23147045"/>
    <w:bookmarkStart w:id="438" w:name="_Toc23147259"/>
    <w:bookmarkStart w:id="439" w:name="_Toc23155617"/>
    <w:bookmarkStart w:id="440" w:name="_Toc23155773"/>
    <w:bookmarkStart w:id="441" w:name="_Toc23156589"/>
    <w:bookmarkStart w:id="442" w:name="_Toc23164878"/>
    <w:bookmarkStart w:id="443" w:name="_Toc23146001"/>
    <w:bookmarkStart w:id="444" w:name="_Toc23146277"/>
    <w:bookmarkStart w:id="445" w:name="_Toc23146795"/>
    <w:bookmarkStart w:id="446" w:name="_Toc23146918"/>
    <w:bookmarkStart w:id="447" w:name="_Toc23147046"/>
    <w:bookmarkStart w:id="448" w:name="_Toc23147260"/>
    <w:bookmarkStart w:id="449" w:name="_Toc23155618"/>
    <w:bookmarkStart w:id="450" w:name="_Toc23155774"/>
    <w:bookmarkStart w:id="451" w:name="_Toc23156590"/>
    <w:bookmarkStart w:id="452" w:name="_Toc23164879"/>
    <w:bookmarkStart w:id="453" w:name="_Toc23146002"/>
    <w:bookmarkStart w:id="454" w:name="_Toc23146278"/>
    <w:bookmarkStart w:id="455" w:name="_Toc23146796"/>
    <w:bookmarkStart w:id="456" w:name="_Toc23146919"/>
    <w:bookmarkStart w:id="457" w:name="_Toc23147047"/>
    <w:bookmarkStart w:id="458" w:name="_Toc23147261"/>
    <w:bookmarkStart w:id="459" w:name="_Toc23155619"/>
    <w:bookmarkStart w:id="460" w:name="_Toc23155775"/>
    <w:bookmarkStart w:id="461" w:name="_Toc23156591"/>
    <w:bookmarkStart w:id="462" w:name="_Toc23164880"/>
    <w:bookmarkStart w:id="463" w:name="_Toc23146003"/>
    <w:bookmarkStart w:id="464" w:name="_Toc23146279"/>
    <w:bookmarkStart w:id="465" w:name="_Toc23146797"/>
    <w:bookmarkStart w:id="466" w:name="_Toc23146920"/>
    <w:bookmarkStart w:id="467" w:name="_Toc23147048"/>
    <w:bookmarkStart w:id="468" w:name="_Toc23147262"/>
    <w:bookmarkStart w:id="469" w:name="_Toc23155620"/>
    <w:bookmarkStart w:id="470" w:name="_Toc23155776"/>
    <w:bookmarkStart w:id="471" w:name="_Toc23156592"/>
    <w:bookmarkStart w:id="472" w:name="_Toc23164881"/>
    <w:bookmarkStart w:id="473" w:name="_Toc23146004"/>
    <w:bookmarkStart w:id="474" w:name="_Toc23146280"/>
    <w:bookmarkStart w:id="475" w:name="_Toc23146798"/>
    <w:bookmarkStart w:id="476" w:name="_Toc23146921"/>
    <w:bookmarkStart w:id="477" w:name="_Toc23147049"/>
    <w:bookmarkStart w:id="478" w:name="_Toc23147263"/>
    <w:bookmarkStart w:id="479" w:name="_Toc23155621"/>
    <w:bookmarkStart w:id="480" w:name="_Toc23155777"/>
    <w:bookmarkStart w:id="481" w:name="_Toc23156593"/>
    <w:bookmarkStart w:id="482" w:name="_Toc23164882"/>
    <w:bookmarkStart w:id="483" w:name="_Toc23146005"/>
    <w:bookmarkStart w:id="484" w:name="_Toc23146281"/>
    <w:bookmarkStart w:id="485" w:name="_Toc23146799"/>
    <w:bookmarkStart w:id="486" w:name="_Toc23146922"/>
    <w:bookmarkStart w:id="487" w:name="_Toc23147050"/>
    <w:bookmarkStart w:id="488" w:name="_Toc23147264"/>
    <w:bookmarkStart w:id="489" w:name="_Toc23155622"/>
    <w:bookmarkStart w:id="490" w:name="_Toc23155778"/>
    <w:bookmarkStart w:id="491" w:name="_Toc23156594"/>
    <w:bookmarkStart w:id="492" w:name="_Toc23164883"/>
    <w:bookmarkStart w:id="493" w:name="_Toc23146006"/>
    <w:bookmarkStart w:id="494" w:name="_Toc23146282"/>
    <w:bookmarkStart w:id="495" w:name="_Toc23146800"/>
    <w:bookmarkStart w:id="496" w:name="_Toc23146923"/>
    <w:bookmarkStart w:id="497" w:name="_Toc23147051"/>
    <w:bookmarkStart w:id="498" w:name="_Toc23147265"/>
    <w:bookmarkStart w:id="499" w:name="_Toc23155623"/>
    <w:bookmarkStart w:id="500" w:name="_Toc23155779"/>
    <w:bookmarkStart w:id="501" w:name="_Toc23156595"/>
    <w:bookmarkStart w:id="502" w:name="_Toc23164884"/>
    <w:bookmarkStart w:id="503" w:name="_Appendix_1_–"/>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14:paraId="481D8394" w14:textId="6060772D" w:rsidR="00131E77" w:rsidRDefault="00045A79" w:rsidP="00B72CBA">
      <w:pPr>
        <w:rPr>
          <w:rFonts w:cs="Times New Roman (Body CS)"/>
          <w:spacing w:val="-2"/>
          <w:kern w:val="21"/>
          <w:lang w:val="en-GB" w:eastAsia="en-US"/>
          <w14:numSpacing w14:val="proportional"/>
        </w:rPr>
      </w:pPr>
      <w:r>
        <w:fldChar w:fldCharType="begin"/>
      </w:r>
      <w:r>
        <w:instrText>HYPERLINK  \l "_top"</w:instrText>
      </w:r>
      <w:r>
        <w:fldChar w:fldCharType="separate"/>
      </w:r>
      <w:r w:rsidRPr="0038194F">
        <w:rPr>
          <w:rStyle w:val="Hyperlink"/>
        </w:rPr>
        <w:t>Top of the Document</w:t>
      </w:r>
      <w:r>
        <w:fldChar w:fldCharType="end"/>
      </w:r>
    </w:p>
    <w:sectPr w:rsidR="00131E77" w:rsidSect="00016AEA">
      <w:headerReference w:type="default" r:id="rId36"/>
      <w:footerReference w:type="even" r:id="rId37"/>
      <w:footerReference w:type="default" r:id="rId38"/>
      <w:headerReference w:type="first" r:id="rId39"/>
      <w:type w:val="continuous"/>
      <w:pgSz w:w="11900" w:h="16840"/>
      <w:pgMar w:top="1531" w:right="1155" w:bottom="1531" w:left="110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2235" w14:textId="77777777" w:rsidR="00040A4F" w:rsidRDefault="00040A4F" w:rsidP="00953563">
      <w:r>
        <w:separator/>
      </w:r>
    </w:p>
  </w:endnote>
  <w:endnote w:type="continuationSeparator" w:id="0">
    <w:p w14:paraId="45A402C3" w14:textId="77777777" w:rsidR="00040A4F" w:rsidRDefault="00040A4F" w:rsidP="0095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Fira Sans">
    <w:altName w:val="Calibri"/>
    <w:panose1 w:val="020B05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65048"/>
      <w:docPartObj>
        <w:docPartGallery w:val="Page Numbers (Bottom of Page)"/>
        <w:docPartUnique/>
      </w:docPartObj>
    </w:sdtPr>
    <w:sdtEndPr>
      <w:rPr>
        <w:rStyle w:val="PageNumber"/>
      </w:rPr>
    </w:sdtEndPr>
    <w:sdtContent>
      <w:p w14:paraId="1DB306B5" w14:textId="77777777" w:rsidR="00EF21F4" w:rsidRDefault="00EF21F4" w:rsidP="0057154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51E86" w14:textId="77777777" w:rsidR="00EF21F4" w:rsidRDefault="00EF21F4" w:rsidP="00571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CE86" w14:textId="77465997" w:rsidR="00557191" w:rsidRPr="006217D6" w:rsidRDefault="00F64CB8" w:rsidP="000B3822">
    <w:pPr>
      <w:ind w:right="1"/>
      <w:rPr>
        <w:rFonts w:cs="Arial"/>
        <w:bCs/>
        <w:sz w:val="18"/>
        <w:szCs w:val="18"/>
      </w:rPr>
    </w:pPr>
    <w:sdt>
      <w:sdtPr>
        <w:rPr>
          <w:rFonts w:cs="Arial"/>
          <w:bCs/>
          <w:sz w:val="18"/>
          <w:szCs w:val="18"/>
        </w:rPr>
        <w:alias w:val="Title"/>
        <w:tag w:val=""/>
        <w:id w:val="1938178961"/>
        <w:dataBinding w:prefixMappings="xmlns:ns0='http://purl.org/dc/elements/1.1/' xmlns:ns1='http://schemas.openxmlformats.org/package/2006/metadata/core-properties' " w:xpath="/ns1:coreProperties[1]/ns0:title[1]" w:storeItemID="{6C3C8BC8-F283-45AE-878A-BAB7291924A1}"/>
        <w:text/>
      </w:sdtPr>
      <w:sdtEndPr/>
      <w:sdtContent>
        <w:r w:rsidR="006766ED">
          <w:rPr>
            <w:rFonts w:cs="Arial"/>
            <w:bCs/>
            <w:sz w:val="18"/>
            <w:szCs w:val="18"/>
          </w:rPr>
          <w:t>Financial and Residential Activity Collection (FRAC) Data Collection Guide</w:t>
        </w:r>
      </w:sdtContent>
    </w:sdt>
    <w:r w:rsidR="009777F0" w:rsidRPr="006217D6">
      <w:t xml:space="preserve"> - </w:t>
    </w:r>
    <w:sdt>
      <w:sdtPr>
        <w:rPr>
          <w:sz w:val="18"/>
          <w:szCs w:val="18"/>
        </w:rPr>
        <w:alias w:val="Subject"/>
        <w:tag w:val=""/>
        <w:id w:val="601221502"/>
        <w:dataBinding w:prefixMappings="xmlns:ns0='http://purl.org/dc/elements/1.1/' xmlns:ns1='http://schemas.openxmlformats.org/package/2006/metadata/core-properties' " w:xpath="/ns1:coreProperties[1]/ns0:subject[1]" w:storeItemID="{6C3C8BC8-F283-45AE-878A-BAB7291924A1}"/>
        <w:text/>
      </w:sdtPr>
      <w:sdtEndPr/>
      <w:sdtContent>
        <w:r w:rsidR="006766ED">
          <w:rPr>
            <w:sz w:val="18"/>
            <w:szCs w:val="18"/>
          </w:rPr>
          <w:t>2024-2025</w:t>
        </w:r>
      </w:sdtContent>
    </w:sdt>
    <w:r w:rsidR="00CF6855" w:rsidRPr="006217D6">
      <w:rPr>
        <w:sz w:val="18"/>
        <w:szCs w:val="18"/>
      </w:rPr>
      <w:ptab w:relativeTo="margin" w:alignment="right" w:leader="none"/>
    </w:r>
    <w:r w:rsidR="006D172D" w:rsidRPr="006217D6">
      <w:rPr>
        <w:sz w:val="16"/>
        <w:szCs w:val="16"/>
      </w:rPr>
      <w:t xml:space="preserve"> </w:t>
    </w:r>
    <w:r w:rsidR="006D172D" w:rsidRPr="006217D6">
      <w:rPr>
        <w:sz w:val="18"/>
        <w:szCs w:val="18"/>
      </w:rPr>
      <w:t xml:space="preserve">Page </w:t>
    </w:r>
    <w:r w:rsidR="006D172D" w:rsidRPr="006217D6">
      <w:rPr>
        <w:b/>
        <w:bCs/>
        <w:sz w:val="18"/>
        <w:szCs w:val="18"/>
      </w:rPr>
      <w:fldChar w:fldCharType="begin"/>
    </w:r>
    <w:r w:rsidR="006D172D" w:rsidRPr="006217D6">
      <w:rPr>
        <w:b/>
        <w:bCs/>
        <w:sz w:val="18"/>
        <w:szCs w:val="18"/>
      </w:rPr>
      <w:instrText xml:space="preserve"> PAGE  \* Arabic  \* MERGEFORMAT </w:instrText>
    </w:r>
    <w:r w:rsidR="006D172D" w:rsidRPr="006217D6">
      <w:rPr>
        <w:b/>
        <w:bCs/>
        <w:sz w:val="18"/>
        <w:szCs w:val="18"/>
      </w:rPr>
      <w:fldChar w:fldCharType="separate"/>
    </w:r>
    <w:r w:rsidR="006D172D" w:rsidRPr="006217D6">
      <w:rPr>
        <w:b/>
        <w:bCs/>
        <w:sz w:val="18"/>
        <w:szCs w:val="18"/>
      </w:rPr>
      <w:t>1</w:t>
    </w:r>
    <w:r w:rsidR="006D172D" w:rsidRPr="006217D6">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7BFA" w14:textId="77777777" w:rsidR="00040A4F" w:rsidRDefault="00040A4F" w:rsidP="00953563">
      <w:r>
        <w:separator/>
      </w:r>
    </w:p>
  </w:footnote>
  <w:footnote w:type="continuationSeparator" w:id="0">
    <w:p w14:paraId="00DDFF1A" w14:textId="77777777" w:rsidR="00040A4F" w:rsidRDefault="00040A4F" w:rsidP="00953563">
      <w:r>
        <w:continuationSeparator/>
      </w:r>
    </w:p>
  </w:footnote>
  <w:footnote w:id="1">
    <w:p w14:paraId="59643D18" w14:textId="77777777" w:rsidR="00045A79" w:rsidRPr="00E604A9" w:rsidRDefault="00045A79" w:rsidP="00045A79">
      <w:pPr>
        <w:pStyle w:val="FootnoteText"/>
      </w:pPr>
      <w:r>
        <w:rPr>
          <w:rStyle w:val="FootnoteReference"/>
        </w:rPr>
        <w:footnoteRef/>
      </w:r>
      <w:r>
        <w:t xml:space="preserve"> </w:t>
      </w:r>
      <w:r w:rsidRPr="00E604A9">
        <w:t>Referred to as Local Hospital Network (LHN) nationally.</w:t>
      </w:r>
    </w:p>
  </w:footnote>
  <w:footnote w:id="2">
    <w:p w14:paraId="75889F60" w14:textId="77777777" w:rsidR="00045A79" w:rsidRPr="00E604A9" w:rsidRDefault="00045A79" w:rsidP="00045A79">
      <w:pPr>
        <w:pStyle w:val="FootnoteText"/>
      </w:pPr>
      <w:r>
        <w:rPr>
          <w:rStyle w:val="FootnoteReference"/>
        </w:rPr>
        <w:footnoteRef/>
      </w:r>
      <w:r>
        <w:t xml:space="preserve"> </w:t>
      </w:r>
      <w:r w:rsidRPr="00E604A9">
        <w:t>Includes non-hospital facilities e.g. community health centres, primary health care centres, nursing homes, aged care and other residential care type facilities and Multi Purpose Health Services (MPHSs)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ED982" w14:textId="77777777" w:rsidR="00052BCC" w:rsidRDefault="00052BCC">
    <w:pPr>
      <w:pStyle w:val="Header"/>
    </w:pPr>
    <w:r>
      <w:rPr>
        <w:noProof/>
      </w:rPr>
      <w:drawing>
        <wp:anchor distT="0" distB="0" distL="114300" distR="114300" simplePos="0" relativeHeight="251659264" behindDoc="1" locked="0" layoutInCell="1" allowOverlap="1" wp14:anchorId="2CE79BD4" wp14:editId="4C51E16B">
          <wp:simplePos x="0" y="0"/>
          <wp:positionH relativeFrom="column">
            <wp:posOffset>-696595</wp:posOffset>
          </wp:positionH>
          <wp:positionV relativeFrom="paragraph">
            <wp:posOffset>-449580</wp:posOffset>
          </wp:positionV>
          <wp:extent cx="7574308" cy="635431"/>
          <wp:effectExtent l="0" t="0" r="0" b="0"/>
          <wp:wrapNone/>
          <wp:docPr id="114954242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62289"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94065"/>
                  <a:stretch>
                    <a:fillRect/>
                  </a:stretch>
                </pic:blipFill>
                <pic:spPr bwMode="auto">
                  <a:xfrm>
                    <a:off x="0" y="0"/>
                    <a:ext cx="7574308" cy="6354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6808" w14:textId="77777777" w:rsidR="00FE316E" w:rsidRDefault="00C061EF">
    <w:pPr>
      <w:pStyle w:val="Header"/>
    </w:pPr>
    <w:r>
      <w:rPr>
        <w:noProof/>
      </w:rPr>
      <w:drawing>
        <wp:anchor distT="0" distB="0" distL="114300" distR="114300" simplePos="0" relativeHeight="251661312" behindDoc="1" locked="0" layoutInCell="1" allowOverlap="1" wp14:anchorId="7C4191B2" wp14:editId="7A7F52F8">
          <wp:simplePos x="0" y="0"/>
          <wp:positionH relativeFrom="column">
            <wp:posOffset>-699770</wp:posOffset>
          </wp:positionH>
          <wp:positionV relativeFrom="paragraph">
            <wp:posOffset>-443230</wp:posOffset>
          </wp:positionV>
          <wp:extent cx="7575550" cy="10708005"/>
          <wp:effectExtent l="0" t="0" r="6350" b="0"/>
          <wp:wrapNone/>
          <wp:docPr id="1332028795"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935868"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5550" cy="107080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1486628"/>
    <w:lvl w:ilvl="0">
      <w:start w:val="1"/>
      <w:numFmt w:val="decimal"/>
      <w:pStyle w:val="TextBoxBullets"/>
      <w:lvlText w:val="%1."/>
      <w:lvlJc w:val="left"/>
      <w:pPr>
        <w:tabs>
          <w:tab w:val="num" w:pos="926"/>
        </w:tabs>
        <w:ind w:left="926" w:hanging="360"/>
      </w:pPr>
    </w:lvl>
  </w:abstractNum>
  <w:abstractNum w:abstractNumId="1" w15:restartNumberingAfterBreak="0">
    <w:nsid w:val="04DE72BC"/>
    <w:multiLevelType w:val="multilevel"/>
    <w:tmpl w:val="6786F046"/>
    <w:styleLink w:val="CurrentList8"/>
    <w:lvl w:ilvl="0">
      <w:start w:val="1"/>
      <w:numFmt w:val="decimal"/>
      <w:suff w:val="space"/>
      <w:lvlText w:val="%1"/>
      <w:lvlJc w:val="left"/>
      <w:pPr>
        <w:ind w:left="431"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675621"/>
    <w:multiLevelType w:val="multilevel"/>
    <w:tmpl w:val="B12C8B32"/>
    <w:styleLink w:val="CurrentList7"/>
    <w:lvl w:ilvl="0">
      <w:start w:val="1"/>
      <w:numFmt w:val="decimal"/>
      <w:suff w:val="space"/>
      <w:lvlText w:val="%1"/>
      <w:lvlJc w:val="left"/>
      <w:pPr>
        <w:ind w:left="431" w:hanging="6"/>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5" w15:restartNumberingAfterBreak="0">
    <w:nsid w:val="12225CB2"/>
    <w:multiLevelType w:val="multilevel"/>
    <w:tmpl w:val="CECC1284"/>
    <w:styleLink w:val="CurrentList10"/>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6" w15:restartNumberingAfterBreak="0">
    <w:nsid w:val="21240F6C"/>
    <w:multiLevelType w:val="multilevel"/>
    <w:tmpl w:val="C2FE460C"/>
    <w:styleLink w:val="Bullets"/>
    <w:lvl w:ilvl="0">
      <w:start w:val="1"/>
      <w:numFmt w:val="bullet"/>
      <w:pStyle w:val="ListBullet"/>
      <w:lvlText w:val=""/>
      <w:lvlJc w:val="left"/>
      <w:pPr>
        <w:ind w:left="360" w:hanging="360"/>
      </w:pPr>
      <w:rPr>
        <w:rFonts w:ascii="Symbol" w:hAnsi="Symbol" w:hint="default"/>
        <w:color w:val="000000" w:themeColor="accen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24440238"/>
    <w:multiLevelType w:val="multilevel"/>
    <w:tmpl w:val="CECC1284"/>
    <w:styleLink w:val="CurrentList11"/>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27F50E3F"/>
    <w:multiLevelType w:val="multilevel"/>
    <w:tmpl w:val="CECC1284"/>
    <w:styleLink w:val="CurrentList1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2FE059A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C5841B9"/>
    <w:multiLevelType w:val="multilevel"/>
    <w:tmpl w:val="53F0A6C8"/>
    <w:styleLink w:val="CurrentList1"/>
    <w:lvl w:ilvl="0">
      <w:start w:val="1"/>
      <w:numFmt w:val="bullet"/>
      <w:pStyle w:val="BulletedList"/>
      <w:lvlText w:val=""/>
      <w:lvlJc w:val="left"/>
      <w:pPr>
        <w:ind w:left="720" w:hanging="360"/>
      </w:pPr>
      <w:rPr>
        <w:rFonts w:ascii="Symbol" w:hAnsi="Symbol" w:hint="default"/>
        <w:color w:val="09549F"/>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C169C3"/>
    <w:multiLevelType w:val="multilevel"/>
    <w:tmpl w:val="948C6324"/>
    <w:styleLink w:val="CurrentList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F571FD5"/>
    <w:multiLevelType w:val="multilevel"/>
    <w:tmpl w:val="B89A7432"/>
    <w:styleLink w:val="CurrentList2"/>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12D1735"/>
    <w:multiLevelType w:val="multilevel"/>
    <w:tmpl w:val="52FACC7A"/>
    <w:styleLink w:val="CurrentList9"/>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4" w15:restartNumberingAfterBreak="0">
    <w:nsid w:val="44CF75C9"/>
    <w:multiLevelType w:val="multilevel"/>
    <w:tmpl w:val="1FD0EB2C"/>
    <w:styleLink w:val="CurrentList13"/>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8094328"/>
    <w:multiLevelType w:val="multilevel"/>
    <w:tmpl w:val="C2FE460C"/>
    <w:numStyleLink w:val="Bullets"/>
  </w:abstractNum>
  <w:abstractNum w:abstractNumId="16"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17" w15:restartNumberingAfterBreak="0">
    <w:nsid w:val="52EE3903"/>
    <w:multiLevelType w:val="multilevel"/>
    <w:tmpl w:val="53F0A6C8"/>
    <w:numStyleLink w:val="CurrentList1"/>
  </w:abstractNum>
  <w:abstractNum w:abstractNumId="18" w15:restartNumberingAfterBreak="0">
    <w:nsid w:val="56914456"/>
    <w:multiLevelType w:val="multilevel"/>
    <w:tmpl w:val="E4A639CE"/>
    <w:styleLink w:val="CurrentList5"/>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9" w15:restartNumberingAfterBreak="0">
    <w:nsid w:val="585459BF"/>
    <w:multiLevelType w:val="multilevel"/>
    <w:tmpl w:val="63263DC0"/>
    <w:styleLink w:val="CurrentList6"/>
    <w:lvl w:ilvl="0">
      <w:start w:val="1"/>
      <w:numFmt w:val="decimal"/>
      <w:suff w:val="space"/>
      <w:lvlText w:val="%1"/>
      <w:lvlJc w:val="left"/>
      <w:pPr>
        <w:ind w:left="856" w:hanging="431"/>
      </w:pPr>
      <w:rPr>
        <w:rFonts w:hint="default"/>
      </w:rPr>
    </w:lvl>
    <w:lvl w:ilvl="1">
      <w:start w:val="1"/>
      <w:numFmt w:val="none"/>
      <w:suff w:val="nothing"/>
      <w:lvlText w:val="1.1 "/>
      <w:lvlJc w:val="left"/>
      <w:pPr>
        <w:ind w:left="1003" w:hanging="578"/>
      </w:pPr>
      <w:rPr>
        <w:rFonts w:hint="default"/>
      </w:rPr>
    </w:lvl>
    <w:lvl w:ilvl="2">
      <w:start w:val="1"/>
      <w:numFmt w:val="none"/>
      <w:suff w:val="nothing"/>
      <w:lvlText w:val="1.1.1 "/>
      <w:lvlJc w:val="left"/>
      <w:pPr>
        <w:ind w:left="1145" w:hanging="720"/>
      </w:pPr>
      <w:rPr>
        <w:rFonts w:hint="default"/>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0" w15:restartNumberingAfterBreak="0">
    <w:nsid w:val="634C236D"/>
    <w:multiLevelType w:val="multilevel"/>
    <w:tmpl w:val="5C966AD4"/>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tabs>
          <w:tab w:val="num" w:pos="1145"/>
        </w:tabs>
        <w:ind w:left="1145"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DD9535C"/>
    <w:multiLevelType w:val="multilevel"/>
    <w:tmpl w:val="58926258"/>
    <w:styleLink w:val="CurrentList3"/>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DDE0F53"/>
    <w:multiLevelType w:val="multilevel"/>
    <w:tmpl w:val="4CA00BC6"/>
    <w:styleLink w:val="CurrentList4"/>
    <w:lvl w:ilvl="0">
      <w:start w:val="1"/>
      <w:numFmt w:val="decimal"/>
      <w:suff w:val="space"/>
      <w:lvlText w:val="%1"/>
      <w:lvlJc w:val="left"/>
      <w:pPr>
        <w:ind w:left="431" w:hanging="431"/>
      </w:pPr>
      <w:rPr>
        <w:rFonts w:hint="default"/>
      </w:rPr>
    </w:lvl>
    <w:lvl w:ilvl="1">
      <w:start w:val="1"/>
      <w:numFmt w:val="decimal"/>
      <w:suff w:val="nothing"/>
      <w:lvlText w:val="%2.%1"/>
      <w:lvlJc w:val="left"/>
      <w:pPr>
        <w:ind w:left="578" w:hanging="578"/>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572764754">
    <w:abstractNumId w:val="2"/>
  </w:num>
  <w:num w:numId="2" w16cid:durableId="2037541202">
    <w:abstractNumId w:val="0"/>
  </w:num>
  <w:num w:numId="3" w16cid:durableId="224490984">
    <w:abstractNumId w:val="10"/>
  </w:num>
  <w:num w:numId="4" w16cid:durableId="1368723374">
    <w:abstractNumId w:val="9"/>
  </w:num>
  <w:num w:numId="5" w16cid:durableId="218249331">
    <w:abstractNumId w:val="17"/>
  </w:num>
  <w:num w:numId="6" w16cid:durableId="1430465928">
    <w:abstractNumId w:val="12"/>
  </w:num>
  <w:num w:numId="7" w16cid:durableId="856387235">
    <w:abstractNumId w:val="21"/>
  </w:num>
  <w:num w:numId="8" w16cid:durableId="319893981">
    <w:abstractNumId w:val="22"/>
  </w:num>
  <w:num w:numId="9" w16cid:durableId="1266232988">
    <w:abstractNumId w:val="18"/>
  </w:num>
  <w:num w:numId="10" w16cid:durableId="888149614">
    <w:abstractNumId w:val="19"/>
  </w:num>
  <w:num w:numId="11" w16cid:durableId="1994025333">
    <w:abstractNumId w:val="4"/>
  </w:num>
  <w:num w:numId="12" w16cid:durableId="1500925909">
    <w:abstractNumId w:val="1"/>
  </w:num>
  <w:num w:numId="13" w16cid:durableId="2018731234">
    <w:abstractNumId w:val="13"/>
  </w:num>
  <w:num w:numId="14" w16cid:durableId="1972251064">
    <w:abstractNumId w:val="5"/>
  </w:num>
  <w:num w:numId="15" w16cid:durableId="1531916518">
    <w:abstractNumId w:val="7"/>
  </w:num>
  <w:num w:numId="16" w16cid:durableId="761220368">
    <w:abstractNumId w:val="8"/>
  </w:num>
  <w:num w:numId="17" w16cid:durableId="2125885449">
    <w:abstractNumId w:val="14"/>
  </w:num>
  <w:num w:numId="18" w16cid:durableId="1795126595">
    <w:abstractNumId w:val="20"/>
  </w:num>
  <w:num w:numId="19" w16cid:durableId="612129992">
    <w:abstractNumId w:val="11"/>
  </w:num>
  <w:num w:numId="20" w16cid:durableId="252857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5117207">
    <w:abstractNumId w:val="16"/>
  </w:num>
  <w:num w:numId="22" w16cid:durableId="773212166">
    <w:abstractNumId w:val="6"/>
  </w:num>
  <w:num w:numId="23" w16cid:durableId="1601789577">
    <w:abstractNumId w:val="15"/>
  </w:num>
  <w:num w:numId="24" w16cid:durableId="271136135">
    <w:abstractNumId w:val="3"/>
  </w:num>
  <w:num w:numId="25" w16cid:durableId="6554941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889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37952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5238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34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1619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3798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59534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00260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443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04268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2961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4F"/>
    <w:rsid w:val="0000094E"/>
    <w:rsid w:val="00004497"/>
    <w:rsid w:val="00005B0D"/>
    <w:rsid w:val="00012B54"/>
    <w:rsid w:val="000146E9"/>
    <w:rsid w:val="00016AEA"/>
    <w:rsid w:val="0002155B"/>
    <w:rsid w:val="00022142"/>
    <w:rsid w:val="00024C91"/>
    <w:rsid w:val="00025CC1"/>
    <w:rsid w:val="000328EE"/>
    <w:rsid w:val="0003337F"/>
    <w:rsid w:val="0003551D"/>
    <w:rsid w:val="000378EC"/>
    <w:rsid w:val="00040A4F"/>
    <w:rsid w:val="00042554"/>
    <w:rsid w:val="000425F7"/>
    <w:rsid w:val="00042636"/>
    <w:rsid w:val="000436FC"/>
    <w:rsid w:val="000437B4"/>
    <w:rsid w:val="00044E31"/>
    <w:rsid w:val="00045A79"/>
    <w:rsid w:val="00052BCC"/>
    <w:rsid w:val="000561A1"/>
    <w:rsid w:val="000677D1"/>
    <w:rsid w:val="0008277A"/>
    <w:rsid w:val="00091C9B"/>
    <w:rsid w:val="00095F5C"/>
    <w:rsid w:val="000A06AE"/>
    <w:rsid w:val="000A5CAF"/>
    <w:rsid w:val="000B3822"/>
    <w:rsid w:val="000B61AC"/>
    <w:rsid w:val="000C44CC"/>
    <w:rsid w:val="000E6290"/>
    <w:rsid w:val="000F7026"/>
    <w:rsid w:val="000F7FDE"/>
    <w:rsid w:val="001042C5"/>
    <w:rsid w:val="001154E1"/>
    <w:rsid w:val="00117ED4"/>
    <w:rsid w:val="00122FCB"/>
    <w:rsid w:val="0012629F"/>
    <w:rsid w:val="001311A8"/>
    <w:rsid w:val="00131E77"/>
    <w:rsid w:val="001449EA"/>
    <w:rsid w:val="001465FE"/>
    <w:rsid w:val="00153F3A"/>
    <w:rsid w:val="0016566B"/>
    <w:rsid w:val="00167289"/>
    <w:rsid w:val="00176F28"/>
    <w:rsid w:val="001837AB"/>
    <w:rsid w:val="00190C24"/>
    <w:rsid w:val="00190ECF"/>
    <w:rsid w:val="00197764"/>
    <w:rsid w:val="001A554A"/>
    <w:rsid w:val="001B34AA"/>
    <w:rsid w:val="001B4CE0"/>
    <w:rsid w:val="001C4AAF"/>
    <w:rsid w:val="001C4D5A"/>
    <w:rsid w:val="001C6E81"/>
    <w:rsid w:val="001D233D"/>
    <w:rsid w:val="001D2398"/>
    <w:rsid w:val="001D2684"/>
    <w:rsid w:val="001E413E"/>
    <w:rsid w:val="001F5122"/>
    <w:rsid w:val="00206917"/>
    <w:rsid w:val="002108AA"/>
    <w:rsid w:val="00220DB2"/>
    <w:rsid w:val="00225916"/>
    <w:rsid w:val="002371F7"/>
    <w:rsid w:val="0024311E"/>
    <w:rsid w:val="002433A0"/>
    <w:rsid w:val="00251DA2"/>
    <w:rsid w:val="00253010"/>
    <w:rsid w:val="00257E8F"/>
    <w:rsid w:val="002628ED"/>
    <w:rsid w:val="002911D3"/>
    <w:rsid w:val="002940AC"/>
    <w:rsid w:val="002A19C3"/>
    <w:rsid w:val="002A47A7"/>
    <w:rsid w:val="002B7EE0"/>
    <w:rsid w:val="002C52FC"/>
    <w:rsid w:val="002C78CB"/>
    <w:rsid w:val="002D5E3A"/>
    <w:rsid w:val="002E1F61"/>
    <w:rsid w:val="002E2DA7"/>
    <w:rsid w:val="002E7B40"/>
    <w:rsid w:val="002F78A2"/>
    <w:rsid w:val="00305FF6"/>
    <w:rsid w:val="00312F5D"/>
    <w:rsid w:val="0031466F"/>
    <w:rsid w:val="003169F8"/>
    <w:rsid w:val="003200FC"/>
    <w:rsid w:val="003227F2"/>
    <w:rsid w:val="00332DA0"/>
    <w:rsid w:val="003409A2"/>
    <w:rsid w:val="00341B9A"/>
    <w:rsid w:val="00344D14"/>
    <w:rsid w:val="003739D6"/>
    <w:rsid w:val="0037768E"/>
    <w:rsid w:val="00382414"/>
    <w:rsid w:val="003842FC"/>
    <w:rsid w:val="00385A56"/>
    <w:rsid w:val="00390C05"/>
    <w:rsid w:val="003917C5"/>
    <w:rsid w:val="003A5FB5"/>
    <w:rsid w:val="003B2FCD"/>
    <w:rsid w:val="003B3113"/>
    <w:rsid w:val="003B4242"/>
    <w:rsid w:val="003F0D71"/>
    <w:rsid w:val="003F3800"/>
    <w:rsid w:val="003F643A"/>
    <w:rsid w:val="003F7145"/>
    <w:rsid w:val="00404BCA"/>
    <w:rsid w:val="004058E4"/>
    <w:rsid w:val="00406311"/>
    <w:rsid w:val="004115A3"/>
    <w:rsid w:val="00411808"/>
    <w:rsid w:val="00415A4B"/>
    <w:rsid w:val="00432ED9"/>
    <w:rsid w:val="004371ED"/>
    <w:rsid w:val="0044094C"/>
    <w:rsid w:val="00446854"/>
    <w:rsid w:val="004534D5"/>
    <w:rsid w:val="004552A8"/>
    <w:rsid w:val="00472437"/>
    <w:rsid w:val="00475C53"/>
    <w:rsid w:val="004911DA"/>
    <w:rsid w:val="00493D60"/>
    <w:rsid w:val="004B73D8"/>
    <w:rsid w:val="004C1517"/>
    <w:rsid w:val="004C1F53"/>
    <w:rsid w:val="004C32D8"/>
    <w:rsid w:val="004E2533"/>
    <w:rsid w:val="00500822"/>
    <w:rsid w:val="0051202F"/>
    <w:rsid w:val="0051234F"/>
    <w:rsid w:val="00514E53"/>
    <w:rsid w:val="00523F3C"/>
    <w:rsid w:val="00543049"/>
    <w:rsid w:val="00557191"/>
    <w:rsid w:val="00557D68"/>
    <w:rsid w:val="005618A8"/>
    <w:rsid w:val="0057154E"/>
    <w:rsid w:val="005940EE"/>
    <w:rsid w:val="005A0FCF"/>
    <w:rsid w:val="005A3E38"/>
    <w:rsid w:val="005A6E9D"/>
    <w:rsid w:val="005B4B28"/>
    <w:rsid w:val="005B5762"/>
    <w:rsid w:val="005B7102"/>
    <w:rsid w:val="005C2C94"/>
    <w:rsid w:val="005C4E56"/>
    <w:rsid w:val="005E312E"/>
    <w:rsid w:val="005F4331"/>
    <w:rsid w:val="005F4602"/>
    <w:rsid w:val="00602C95"/>
    <w:rsid w:val="0060638A"/>
    <w:rsid w:val="00606E8F"/>
    <w:rsid w:val="0061317A"/>
    <w:rsid w:val="006217D6"/>
    <w:rsid w:val="006234B0"/>
    <w:rsid w:val="006239A5"/>
    <w:rsid w:val="00636B71"/>
    <w:rsid w:val="006414C5"/>
    <w:rsid w:val="006439EF"/>
    <w:rsid w:val="00646C91"/>
    <w:rsid w:val="0065173A"/>
    <w:rsid w:val="00651811"/>
    <w:rsid w:val="00665780"/>
    <w:rsid w:val="006671CB"/>
    <w:rsid w:val="006673E6"/>
    <w:rsid w:val="00670A80"/>
    <w:rsid w:val="00674331"/>
    <w:rsid w:val="0067636C"/>
    <w:rsid w:val="006766ED"/>
    <w:rsid w:val="006778D0"/>
    <w:rsid w:val="006A21C7"/>
    <w:rsid w:val="006A7380"/>
    <w:rsid w:val="006B0B2C"/>
    <w:rsid w:val="006B106A"/>
    <w:rsid w:val="006B2B9D"/>
    <w:rsid w:val="006C3D8E"/>
    <w:rsid w:val="006D172D"/>
    <w:rsid w:val="006D5B46"/>
    <w:rsid w:val="006E43CE"/>
    <w:rsid w:val="006E44BA"/>
    <w:rsid w:val="006E4BDA"/>
    <w:rsid w:val="006E523E"/>
    <w:rsid w:val="006F3D4E"/>
    <w:rsid w:val="006F7F63"/>
    <w:rsid w:val="007003A6"/>
    <w:rsid w:val="00706681"/>
    <w:rsid w:val="007154AD"/>
    <w:rsid w:val="00715F0C"/>
    <w:rsid w:val="00716B48"/>
    <w:rsid w:val="00721B95"/>
    <w:rsid w:val="00725037"/>
    <w:rsid w:val="00726E29"/>
    <w:rsid w:val="00727561"/>
    <w:rsid w:val="007417C0"/>
    <w:rsid w:val="00747385"/>
    <w:rsid w:val="00754221"/>
    <w:rsid w:val="00767000"/>
    <w:rsid w:val="00793FF8"/>
    <w:rsid w:val="0079549D"/>
    <w:rsid w:val="007A540B"/>
    <w:rsid w:val="007B54EB"/>
    <w:rsid w:val="007C51CD"/>
    <w:rsid w:val="007C6AB7"/>
    <w:rsid w:val="007C7F17"/>
    <w:rsid w:val="007D4710"/>
    <w:rsid w:val="007E0799"/>
    <w:rsid w:val="007E4733"/>
    <w:rsid w:val="007E6454"/>
    <w:rsid w:val="007F3732"/>
    <w:rsid w:val="007F6A8A"/>
    <w:rsid w:val="008047A1"/>
    <w:rsid w:val="0080579A"/>
    <w:rsid w:val="008131E6"/>
    <w:rsid w:val="00814684"/>
    <w:rsid w:val="008331C8"/>
    <w:rsid w:val="008367F3"/>
    <w:rsid w:val="00842923"/>
    <w:rsid w:val="00875DF8"/>
    <w:rsid w:val="00876E23"/>
    <w:rsid w:val="00892045"/>
    <w:rsid w:val="00894F31"/>
    <w:rsid w:val="00897371"/>
    <w:rsid w:val="008A1185"/>
    <w:rsid w:val="008A3BE1"/>
    <w:rsid w:val="008B1EFD"/>
    <w:rsid w:val="008B265E"/>
    <w:rsid w:val="008B4660"/>
    <w:rsid w:val="008B7A6B"/>
    <w:rsid w:val="008C1D20"/>
    <w:rsid w:val="008C2923"/>
    <w:rsid w:val="008C3324"/>
    <w:rsid w:val="008D5ACC"/>
    <w:rsid w:val="008D6326"/>
    <w:rsid w:val="008E077C"/>
    <w:rsid w:val="008E7C98"/>
    <w:rsid w:val="008F7885"/>
    <w:rsid w:val="00907963"/>
    <w:rsid w:val="009110F4"/>
    <w:rsid w:val="00913FBA"/>
    <w:rsid w:val="00930591"/>
    <w:rsid w:val="00953563"/>
    <w:rsid w:val="0095443F"/>
    <w:rsid w:val="00956994"/>
    <w:rsid w:val="0096078C"/>
    <w:rsid w:val="0096595E"/>
    <w:rsid w:val="00970123"/>
    <w:rsid w:val="009715E3"/>
    <w:rsid w:val="009777F0"/>
    <w:rsid w:val="009832B0"/>
    <w:rsid w:val="009B124D"/>
    <w:rsid w:val="009B2A9C"/>
    <w:rsid w:val="009B7418"/>
    <w:rsid w:val="009B7893"/>
    <w:rsid w:val="009C2DAF"/>
    <w:rsid w:val="009D6C8A"/>
    <w:rsid w:val="009E2B12"/>
    <w:rsid w:val="009E5EE5"/>
    <w:rsid w:val="009F02B3"/>
    <w:rsid w:val="00A06591"/>
    <w:rsid w:val="00A12BE6"/>
    <w:rsid w:val="00A206F3"/>
    <w:rsid w:val="00A33BDE"/>
    <w:rsid w:val="00A3794E"/>
    <w:rsid w:val="00A40317"/>
    <w:rsid w:val="00A463DA"/>
    <w:rsid w:val="00A4673D"/>
    <w:rsid w:val="00A47F67"/>
    <w:rsid w:val="00A502D4"/>
    <w:rsid w:val="00A64845"/>
    <w:rsid w:val="00A65710"/>
    <w:rsid w:val="00A66C7B"/>
    <w:rsid w:val="00A77991"/>
    <w:rsid w:val="00A83194"/>
    <w:rsid w:val="00A839FC"/>
    <w:rsid w:val="00A975A9"/>
    <w:rsid w:val="00AB0A25"/>
    <w:rsid w:val="00AB407D"/>
    <w:rsid w:val="00AC0004"/>
    <w:rsid w:val="00AC555D"/>
    <w:rsid w:val="00AD2501"/>
    <w:rsid w:val="00AD58C4"/>
    <w:rsid w:val="00AD77CD"/>
    <w:rsid w:val="00AE50C5"/>
    <w:rsid w:val="00AE7C39"/>
    <w:rsid w:val="00AF25B2"/>
    <w:rsid w:val="00AF47CB"/>
    <w:rsid w:val="00AF6144"/>
    <w:rsid w:val="00B3289F"/>
    <w:rsid w:val="00B33337"/>
    <w:rsid w:val="00B33842"/>
    <w:rsid w:val="00B35EA2"/>
    <w:rsid w:val="00B40235"/>
    <w:rsid w:val="00B47330"/>
    <w:rsid w:val="00B6246E"/>
    <w:rsid w:val="00B72CBA"/>
    <w:rsid w:val="00B810E4"/>
    <w:rsid w:val="00B8699D"/>
    <w:rsid w:val="00B86F05"/>
    <w:rsid w:val="00B9771E"/>
    <w:rsid w:val="00BA6A6A"/>
    <w:rsid w:val="00BA79A0"/>
    <w:rsid w:val="00BA7F28"/>
    <w:rsid w:val="00BB73AA"/>
    <w:rsid w:val="00BC0952"/>
    <w:rsid w:val="00BC44E1"/>
    <w:rsid w:val="00BC4AA9"/>
    <w:rsid w:val="00BD5BBC"/>
    <w:rsid w:val="00BF7DAD"/>
    <w:rsid w:val="00C02228"/>
    <w:rsid w:val="00C04C52"/>
    <w:rsid w:val="00C061EF"/>
    <w:rsid w:val="00C06673"/>
    <w:rsid w:val="00C11D3A"/>
    <w:rsid w:val="00C25F86"/>
    <w:rsid w:val="00C26090"/>
    <w:rsid w:val="00C3266F"/>
    <w:rsid w:val="00C368F7"/>
    <w:rsid w:val="00C6409A"/>
    <w:rsid w:val="00C804E1"/>
    <w:rsid w:val="00C8093F"/>
    <w:rsid w:val="00C810DF"/>
    <w:rsid w:val="00C8432D"/>
    <w:rsid w:val="00C949AD"/>
    <w:rsid w:val="00CB07AD"/>
    <w:rsid w:val="00CB36C5"/>
    <w:rsid w:val="00CB4BA0"/>
    <w:rsid w:val="00CC5BAB"/>
    <w:rsid w:val="00CC74BD"/>
    <w:rsid w:val="00CD4F6B"/>
    <w:rsid w:val="00CD603A"/>
    <w:rsid w:val="00CD793C"/>
    <w:rsid w:val="00CE01BA"/>
    <w:rsid w:val="00CF62D1"/>
    <w:rsid w:val="00CF6855"/>
    <w:rsid w:val="00D01CD2"/>
    <w:rsid w:val="00D03E22"/>
    <w:rsid w:val="00D11CF3"/>
    <w:rsid w:val="00D373B6"/>
    <w:rsid w:val="00D40822"/>
    <w:rsid w:val="00D5392D"/>
    <w:rsid w:val="00D53996"/>
    <w:rsid w:val="00D53C83"/>
    <w:rsid w:val="00D5728D"/>
    <w:rsid w:val="00D60BF7"/>
    <w:rsid w:val="00D75050"/>
    <w:rsid w:val="00D76578"/>
    <w:rsid w:val="00D842DF"/>
    <w:rsid w:val="00DA2EDA"/>
    <w:rsid w:val="00DB32DE"/>
    <w:rsid w:val="00DB3756"/>
    <w:rsid w:val="00DC5E03"/>
    <w:rsid w:val="00DC600F"/>
    <w:rsid w:val="00DD0637"/>
    <w:rsid w:val="00DD228A"/>
    <w:rsid w:val="00DE0517"/>
    <w:rsid w:val="00DE40D2"/>
    <w:rsid w:val="00DF13E9"/>
    <w:rsid w:val="00E02511"/>
    <w:rsid w:val="00E07BC3"/>
    <w:rsid w:val="00E1062C"/>
    <w:rsid w:val="00E1220B"/>
    <w:rsid w:val="00E25F64"/>
    <w:rsid w:val="00E3754D"/>
    <w:rsid w:val="00E6391B"/>
    <w:rsid w:val="00E65E3F"/>
    <w:rsid w:val="00E67690"/>
    <w:rsid w:val="00E7054A"/>
    <w:rsid w:val="00E87893"/>
    <w:rsid w:val="00E90D18"/>
    <w:rsid w:val="00E9326C"/>
    <w:rsid w:val="00E93CDF"/>
    <w:rsid w:val="00EA0608"/>
    <w:rsid w:val="00EA6D6C"/>
    <w:rsid w:val="00EA7A6C"/>
    <w:rsid w:val="00EB0E88"/>
    <w:rsid w:val="00EB2E90"/>
    <w:rsid w:val="00EC0071"/>
    <w:rsid w:val="00EC6EA5"/>
    <w:rsid w:val="00EE2ED0"/>
    <w:rsid w:val="00EF1ED6"/>
    <w:rsid w:val="00EF21F4"/>
    <w:rsid w:val="00EF474F"/>
    <w:rsid w:val="00EF4AC5"/>
    <w:rsid w:val="00EF68D1"/>
    <w:rsid w:val="00EF7767"/>
    <w:rsid w:val="00F003E4"/>
    <w:rsid w:val="00F0443D"/>
    <w:rsid w:val="00F10FD9"/>
    <w:rsid w:val="00F12225"/>
    <w:rsid w:val="00F16CD2"/>
    <w:rsid w:val="00F17798"/>
    <w:rsid w:val="00F26B6E"/>
    <w:rsid w:val="00F30F3E"/>
    <w:rsid w:val="00F367B3"/>
    <w:rsid w:val="00F43BE5"/>
    <w:rsid w:val="00F447A2"/>
    <w:rsid w:val="00F515CB"/>
    <w:rsid w:val="00F57422"/>
    <w:rsid w:val="00F64383"/>
    <w:rsid w:val="00F64CB8"/>
    <w:rsid w:val="00F725A1"/>
    <w:rsid w:val="00F72EF6"/>
    <w:rsid w:val="00F8183F"/>
    <w:rsid w:val="00F94430"/>
    <w:rsid w:val="00FB0230"/>
    <w:rsid w:val="00FB1F39"/>
    <w:rsid w:val="00FB77EB"/>
    <w:rsid w:val="00FD5782"/>
    <w:rsid w:val="00FD6CDC"/>
    <w:rsid w:val="00FE0C9E"/>
    <w:rsid w:val="00FE316E"/>
    <w:rsid w:val="00FE5546"/>
    <w:rsid w:val="00FE76AD"/>
    <w:rsid w:val="00FF49D8"/>
    <w:rsid w:val="00FF696B"/>
    <w:rsid w:val="00FF78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33046"/>
  <w15:chartTrackingRefBased/>
  <w15:docId w15:val="{4507AAAD-CD56-4C09-825E-27302E60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54D"/>
    <w:pPr>
      <w:spacing w:after="120"/>
    </w:pPr>
    <w:rPr>
      <w:rFonts w:ascii="Arial" w:hAnsi="Arial"/>
      <w:color w:val="3B3838" w:themeColor="background2" w:themeShade="40"/>
      <w:sz w:val="21"/>
      <w:lang w:eastAsia="en-AU"/>
    </w:rPr>
  </w:style>
  <w:style w:type="paragraph" w:styleId="Heading1">
    <w:name w:val="heading 1"/>
    <w:basedOn w:val="Normal"/>
    <w:next w:val="Normal"/>
    <w:link w:val="Heading1Char"/>
    <w:uiPriority w:val="9"/>
    <w:qFormat/>
    <w:rsid w:val="00AF25B2"/>
    <w:pPr>
      <w:keepNext/>
      <w:keepLines/>
      <w:autoSpaceDE w:val="0"/>
      <w:autoSpaceDN w:val="0"/>
      <w:adjustRightInd w:val="0"/>
      <w:spacing w:before="360" w:after="360"/>
      <w:textAlignment w:val="center"/>
      <w:outlineLvl w:val="0"/>
    </w:pPr>
    <w:rPr>
      <w:rFonts w:eastAsia="MS Mincho" w:cs="Arial"/>
      <w:b/>
      <w:color w:val="05325F"/>
      <w:sz w:val="52"/>
      <w:szCs w:val="80"/>
      <w14:numSpacing w14:val="proportional"/>
    </w:rPr>
  </w:style>
  <w:style w:type="paragraph" w:styleId="Heading2">
    <w:name w:val="heading 2"/>
    <w:basedOn w:val="Heading3"/>
    <w:next w:val="Normal"/>
    <w:link w:val="Heading2Char"/>
    <w:uiPriority w:val="9"/>
    <w:unhideWhenUsed/>
    <w:qFormat/>
    <w:rsid w:val="00A33BDE"/>
    <w:pPr>
      <w:outlineLvl w:val="1"/>
    </w:pPr>
    <w:rPr>
      <w:color w:val="000000" w:themeColor="accent1"/>
      <w:sz w:val="40"/>
    </w:rPr>
  </w:style>
  <w:style w:type="paragraph" w:styleId="Heading3">
    <w:name w:val="heading 3"/>
    <w:basedOn w:val="Normal"/>
    <w:next w:val="Normal"/>
    <w:link w:val="Heading3Char"/>
    <w:uiPriority w:val="9"/>
    <w:unhideWhenUsed/>
    <w:qFormat/>
    <w:rsid w:val="00A463DA"/>
    <w:pPr>
      <w:keepNext/>
      <w:keepLines/>
      <w:spacing w:before="240" w:line="264" w:lineRule="auto"/>
      <w:outlineLvl w:val="2"/>
    </w:pPr>
    <w:rPr>
      <w:rFonts w:cs="Arial"/>
      <w:bCs/>
      <w:color w:val="05325F"/>
      <w:sz w:val="33"/>
      <w:szCs w:val="28"/>
      <w14:numSpacing w14:val="proportional"/>
    </w:rPr>
  </w:style>
  <w:style w:type="paragraph" w:styleId="Heading4">
    <w:name w:val="heading 4"/>
    <w:basedOn w:val="Normal"/>
    <w:next w:val="Normal"/>
    <w:link w:val="Heading4Char"/>
    <w:uiPriority w:val="9"/>
    <w:unhideWhenUsed/>
    <w:qFormat/>
    <w:rsid w:val="00DA2EDA"/>
    <w:pPr>
      <w:keepNext/>
      <w:keepLines/>
      <w:spacing w:before="240" w:line="276" w:lineRule="auto"/>
      <w:outlineLvl w:val="3"/>
    </w:pPr>
    <w:rPr>
      <w:rFonts w:cs="Arial"/>
      <w:bCs/>
      <w:iCs/>
      <w:color w:val="0085B3"/>
      <w:sz w:val="27"/>
      <w:szCs w:val="20"/>
      <w14:numSpacing w14:val="proportional"/>
    </w:rPr>
  </w:style>
  <w:style w:type="paragraph" w:styleId="Heading5">
    <w:name w:val="heading 5"/>
    <w:basedOn w:val="Normal"/>
    <w:next w:val="Normal"/>
    <w:link w:val="Heading5Char"/>
    <w:uiPriority w:val="9"/>
    <w:unhideWhenUsed/>
    <w:qFormat/>
    <w:rsid w:val="006E523E"/>
    <w:pPr>
      <w:keepNext/>
      <w:keepLines/>
      <w:spacing w:before="120" w:line="276" w:lineRule="auto"/>
      <w:outlineLvl w:val="4"/>
    </w:pPr>
    <w:rPr>
      <w:rFonts w:eastAsiaTheme="majorEastAsia" w:cs="Times New Roman (Headings CS)"/>
      <w:b/>
      <w14:numSpacing w14:val="proportional"/>
    </w:rPr>
  </w:style>
  <w:style w:type="paragraph" w:styleId="Heading6">
    <w:name w:val="heading 6"/>
    <w:basedOn w:val="Normal"/>
    <w:next w:val="Normal"/>
    <w:link w:val="Heading6Char"/>
    <w:uiPriority w:val="9"/>
    <w:semiHidden/>
    <w:unhideWhenUsed/>
    <w:qFormat/>
    <w:rsid w:val="001B4CE0"/>
    <w:pPr>
      <w:keepNext/>
      <w:keepLines/>
      <w:numPr>
        <w:ilvl w:val="5"/>
        <w:numId w:val="4"/>
      </w:numPr>
      <w:spacing w:before="40" w:after="0"/>
      <w:outlineLvl w:val="5"/>
    </w:pPr>
    <w:rPr>
      <w:rFonts w:asciiTheme="majorHAnsi" w:eastAsiaTheme="majorEastAsia" w:hAnsiTheme="majorHAnsi" w:cstheme="majorBidi"/>
      <w:color w:val="000000" w:themeColor="accent1" w:themeShade="7F"/>
    </w:rPr>
  </w:style>
  <w:style w:type="paragraph" w:styleId="Heading7">
    <w:name w:val="heading 7"/>
    <w:basedOn w:val="Normal"/>
    <w:next w:val="Normal"/>
    <w:link w:val="Heading7Char"/>
    <w:uiPriority w:val="9"/>
    <w:semiHidden/>
    <w:unhideWhenUsed/>
    <w:qFormat/>
    <w:rsid w:val="001B4CE0"/>
    <w:pPr>
      <w:keepNext/>
      <w:keepLines/>
      <w:numPr>
        <w:ilvl w:val="6"/>
        <w:numId w:val="4"/>
      </w:numPr>
      <w:spacing w:before="40" w:after="0"/>
      <w:outlineLvl w:val="6"/>
    </w:pPr>
    <w:rPr>
      <w:rFonts w:asciiTheme="majorHAnsi" w:eastAsiaTheme="majorEastAsia" w:hAnsiTheme="majorHAnsi" w:cstheme="majorBidi"/>
      <w:i/>
      <w:iCs/>
      <w:color w:val="000000" w:themeColor="accent1" w:themeShade="7F"/>
    </w:rPr>
  </w:style>
  <w:style w:type="paragraph" w:styleId="Heading8">
    <w:name w:val="heading 8"/>
    <w:basedOn w:val="Normal"/>
    <w:next w:val="Normal"/>
    <w:link w:val="Heading8Char"/>
    <w:uiPriority w:val="9"/>
    <w:semiHidden/>
    <w:unhideWhenUsed/>
    <w:qFormat/>
    <w:rsid w:val="001B4CE0"/>
    <w:pPr>
      <w:keepNext/>
      <w:keepLines/>
      <w:numPr>
        <w:ilvl w:val="7"/>
        <w:numId w:val="4"/>
      </w:numPr>
      <w:spacing w:before="40" w:after="0"/>
      <w:outlineLvl w:val="7"/>
    </w:pPr>
    <w:rPr>
      <w:rFonts w:asciiTheme="majorHAnsi" w:eastAsiaTheme="majorEastAsia" w:hAnsiTheme="majorHAnsi" w:cstheme="majorBidi"/>
      <w:color w:val="0077E9" w:themeColor="text1" w:themeTint="D8"/>
      <w:szCs w:val="21"/>
    </w:rPr>
  </w:style>
  <w:style w:type="paragraph" w:styleId="Heading9">
    <w:name w:val="heading 9"/>
    <w:basedOn w:val="Normal"/>
    <w:next w:val="Normal"/>
    <w:link w:val="Heading9Char"/>
    <w:uiPriority w:val="9"/>
    <w:semiHidden/>
    <w:unhideWhenUsed/>
    <w:qFormat/>
    <w:rsid w:val="001B4CE0"/>
    <w:pPr>
      <w:keepNext/>
      <w:keepLines/>
      <w:numPr>
        <w:ilvl w:val="8"/>
        <w:numId w:val="4"/>
      </w:numPr>
      <w:spacing w:before="40" w:after="0"/>
      <w:outlineLvl w:val="8"/>
    </w:pPr>
    <w:rPr>
      <w:rFonts w:asciiTheme="majorHAnsi" w:eastAsiaTheme="majorEastAsia" w:hAnsiTheme="majorHAnsi" w:cstheme="majorBidi"/>
      <w:i/>
      <w:iCs/>
      <w:color w:val="0077E9"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F515C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515CB"/>
    <w:rPr>
      <w:rFonts w:ascii="Arial" w:hAnsi="Arial" w:cs="Times New Roman (Body CS)"/>
      <w:color w:val="3B3838" w:themeColor="background2" w:themeShade="40"/>
      <w:kern w:val="21"/>
      <w:sz w:val="21"/>
      <w:lang w:eastAsia="en-AU"/>
      <w14:numSpacing w14:val="proportional"/>
    </w:rPr>
  </w:style>
  <w:style w:type="paragraph" w:styleId="Footer">
    <w:name w:val="footer"/>
    <w:aliases w:val="Footer text"/>
    <w:basedOn w:val="BodyText"/>
    <w:next w:val="FootnoteText"/>
    <w:link w:val="FooterChar"/>
    <w:uiPriority w:val="99"/>
    <w:unhideWhenUsed/>
    <w:rsid w:val="003169F8"/>
    <w:pPr>
      <w:tabs>
        <w:tab w:val="center" w:pos="4513"/>
        <w:tab w:val="right" w:pos="9026"/>
      </w:tabs>
      <w:spacing w:line="240" w:lineRule="auto"/>
      <w:textboxTightWrap w:val="allLines"/>
    </w:pPr>
    <w:rPr>
      <w:kern w:val="18"/>
      <w:sz w:val="18"/>
    </w:rPr>
  </w:style>
  <w:style w:type="character" w:customStyle="1" w:styleId="FooterChar">
    <w:name w:val="Footer Char"/>
    <w:aliases w:val="Footer text Char"/>
    <w:basedOn w:val="DefaultParagraphFont"/>
    <w:link w:val="Footer"/>
    <w:uiPriority w:val="99"/>
    <w:rsid w:val="003169F8"/>
    <w:rPr>
      <w:rFonts w:ascii="Arial" w:hAnsi="Arial" w:cs="Times New Roman (Body CS)"/>
      <w:color w:val="3B3838" w:themeColor="background2" w:themeShade="40"/>
      <w:spacing w:val="-2"/>
      <w:kern w:val="18"/>
      <w:sz w:val="18"/>
      <w:lang w:eastAsia="en-AU"/>
      <w14:numSpacing w14:val="proportional"/>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AF25B2"/>
    <w:rPr>
      <w:rFonts w:ascii="Arial" w:eastAsia="MS Mincho" w:hAnsi="Arial" w:cs="Arial"/>
      <w:b/>
      <w:color w:val="05325F"/>
      <w:sz w:val="52"/>
      <w:szCs w:val="80"/>
      <w:lang w:eastAsia="en-AU"/>
      <w14:numSpacing w14:val="proportional"/>
    </w:rPr>
  </w:style>
  <w:style w:type="character" w:customStyle="1" w:styleId="Heading2Char">
    <w:name w:val="Heading 2 Char"/>
    <w:basedOn w:val="DefaultParagraphFont"/>
    <w:link w:val="Heading2"/>
    <w:uiPriority w:val="9"/>
    <w:rsid w:val="00A33BDE"/>
    <w:rPr>
      <w:rFonts w:ascii="Arial" w:hAnsi="Arial" w:cs="Arial"/>
      <w:bCs/>
      <w:color w:val="000000" w:themeColor="accent1"/>
      <w:sz w:val="40"/>
      <w:szCs w:val="28"/>
      <w:lang w:eastAsia="en-AU"/>
      <w14:numSpacing w14:val="proportional"/>
    </w:rPr>
  </w:style>
  <w:style w:type="character" w:customStyle="1" w:styleId="Heading3Char">
    <w:name w:val="Heading 3 Char"/>
    <w:basedOn w:val="DefaultParagraphFont"/>
    <w:link w:val="Heading3"/>
    <w:uiPriority w:val="9"/>
    <w:rsid w:val="00A463DA"/>
    <w:rPr>
      <w:rFonts w:ascii="Arial" w:hAnsi="Arial" w:cs="Arial"/>
      <w:bCs/>
      <w:color w:val="05325F"/>
      <w:sz w:val="33"/>
      <w:szCs w:val="28"/>
      <w:lang w:eastAsia="en-AU"/>
      <w14:numSpacing w14:val="proportional"/>
    </w:rPr>
  </w:style>
  <w:style w:type="character" w:customStyle="1" w:styleId="Heading4Char">
    <w:name w:val="Heading 4 Char"/>
    <w:basedOn w:val="DefaultParagraphFont"/>
    <w:link w:val="Heading4"/>
    <w:uiPriority w:val="9"/>
    <w:rsid w:val="00DA2EDA"/>
    <w:rPr>
      <w:rFonts w:ascii="Arial" w:hAnsi="Arial" w:cs="Arial"/>
      <w:bCs/>
      <w:iCs/>
      <w:color w:val="0085B3"/>
      <w:sz w:val="27"/>
      <w:szCs w:val="20"/>
      <w:lang w:eastAsia="en-AU"/>
      <w14:numSpacing w14:val="proportional"/>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uiPriority w:val="34"/>
    <w:qFormat/>
    <w:rsid w:val="00DC5E03"/>
    <w:pPr>
      <w:numPr>
        <w:numId w:val="1"/>
      </w:numPr>
      <w:tabs>
        <w:tab w:val="left" w:pos="2835"/>
      </w:tabs>
      <w:ind w:left="284" w:hanging="284"/>
    </w:pPr>
  </w:style>
  <w:style w:type="character" w:customStyle="1" w:styleId="Heading5Char">
    <w:name w:val="Heading 5 Char"/>
    <w:basedOn w:val="DefaultParagraphFont"/>
    <w:link w:val="Heading5"/>
    <w:uiPriority w:val="12"/>
    <w:rsid w:val="006E523E"/>
    <w:rPr>
      <w:rFonts w:ascii="Arial" w:eastAsiaTheme="majorEastAsia" w:hAnsi="Arial" w:cs="Times New Roman (Headings CS)"/>
      <w:b/>
      <w:color w:val="3B3838" w:themeColor="background2" w:themeShade="40"/>
      <w:sz w:val="21"/>
      <w:lang w:eastAsia="en-AU"/>
      <w14:numSpacing w14:val="proportional"/>
    </w:rPr>
  </w:style>
  <w:style w:type="paragraph" w:styleId="Title">
    <w:name w:val="Title"/>
    <w:basedOn w:val="Normal"/>
    <w:next w:val="Normal"/>
    <w:link w:val="TitleChar"/>
    <w:uiPriority w:val="10"/>
    <w:qFormat/>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28"/>
    <w:rsid w:val="002E2DA7"/>
    <w:rPr>
      <w:iCs/>
      <w:color w:val="0A87FF" w:themeColor="text1" w:themeTint="BF"/>
    </w:rPr>
  </w:style>
  <w:style w:type="character" w:styleId="Emphasis">
    <w:name w:val="Emphasis"/>
    <w:basedOn w:val="DefaultParagraphFont"/>
    <w:uiPriority w:val="20"/>
    <w:qFormat/>
    <w:rsid w:val="00220DB2"/>
    <w:rPr>
      <w:i/>
      <w:iCs/>
    </w:rPr>
  </w:style>
  <w:style w:type="character" w:styleId="IntenseEmphasis">
    <w:name w:val="Intense Emphasis"/>
    <w:basedOn w:val="SubtleEmphasis"/>
    <w:uiPriority w:val="27"/>
    <w:qFormat/>
    <w:rsid w:val="00EA0608"/>
    <w:rPr>
      <w:iCs/>
      <w:color w:val="0A87FF" w:themeColor="text1" w:themeTint="BF"/>
    </w:rPr>
  </w:style>
  <w:style w:type="character" w:styleId="Strong">
    <w:name w:val="Strong"/>
    <w:basedOn w:val="DefaultParagraphFont"/>
    <w:uiPriority w:val="22"/>
    <w:rsid w:val="00220DB2"/>
    <w:rPr>
      <w:b/>
      <w:bCs/>
    </w:rPr>
  </w:style>
  <w:style w:type="paragraph" w:styleId="Quote">
    <w:name w:val="Quote"/>
    <w:basedOn w:val="Normal"/>
    <w:next w:val="Normal"/>
    <w:link w:val="QuoteChar"/>
    <w:uiPriority w:val="33"/>
    <w:qFormat/>
    <w:rsid w:val="002E2DA7"/>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33"/>
    <w:rsid w:val="002E2DA7"/>
    <w:rPr>
      <w:rFonts w:ascii="Arial" w:hAnsi="Arial"/>
      <w:i/>
      <w:iCs/>
      <w:color w:val="0A87FF" w:themeColor="text1" w:themeTint="BF"/>
      <w:sz w:val="21"/>
      <w:lang w:eastAsia="en-AU"/>
    </w:rPr>
  </w:style>
  <w:style w:type="paragraph" w:styleId="IntenseQuote">
    <w:name w:val="Intense Quote"/>
    <w:basedOn w:val="BodyText"/>
    <w:next w:val="BodyText"/>
    <w:link w:val="IntenseQuoteChar"/>
    <w:uiPriority w:val="34"/>
    <w:qFormat/>
    <w:rsid w:val="002E2DA7"/>
    <w:pPr>
      <w:pBdr>
        <w:top w:val="single" w:sz="4" w:space="10" w:color="000000" w:themeColor="accent1"/>
        <w:bottom w:val="single" w:sz="4" w:space="10" w:color="000000" w:themeColor="accent1"/>
      </w:pBdr>
      <w:spacing w:before="360" w:after="360"/>
      <w:ind w:right="-11"/>
      <w:jc w:val="center"/>
      <w:textboxTightWrap w:val="allLines"/>
    </w:pPr>
    <w:rPr>
      <w:i/>
      <w:iCs/>
    </w:rPr>
  </w:style>
  <w:style w:type="character" w:customStyle="1" w:styleId="IntenseQuoteChar">
    <w:name w:val="Intense Quote Char"/>
    <w:basedOn w:val="DefaultParagraphFont"/>
    <w:link w:val="IntenseQuote"/>
    <w:uiPriority w:val="34"/>
    <w:rsid w:val="002E2DA7"/>
    <w:rPr>
      <w:rFonts w:ascii="Arial" w:hAnsi="Arial" w:cs="Times New Roman (Body CS)"/>
      <w:i/>
      <w:iCs/>
      <w:color w:val="3B3838" w:themeColor="background2" w:themeShade="40"/>
      <w:spacing w:val="-2"/>
      <w:kern w:val="21"/>
      <w:sz w:val="21"/>
      <w:lang w:eastAsia="en-AU"/>
      <w14:numSpacing w14:val="proportional"/>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paragraph" w:styleId="BodyText">
    <w:name w:val="Body Text"/>
    <w:basedOn w:val="Normal"/>
    <w:link w:val="BodyTextChar"/>
    <w:uiPriority w:val="99"/>
    <w:unhideWhenUsed/>
    <w:qFormat/>
    <w:rsid w:val="0057154E"/>
    <w:pPr>
      <w:spacing w:before="120" w:line="276" w:lineRule="auto"/>
    </w:pPr>
    <w:rPr>
      <w:rFonts w:cs="Times New Roman (Body CS)"/>
      <w:spacing w:val="-2"/>
      <w:kern w:val="21"/>
      <w:lang w:val="en-GB" w:eastAsia="en-US"/>
      <w14:numSpacing w14:val="proportional"/>
    </w:rPr>
  </w:style>
  <w:style w:type="character" w:customStyle="1" w:styleId="BodyTextChar">
    <w:name w:val="Body Text Char"/>
    <w:basedOn w:val="DefaultParagraphFont"/>
    <w:link w:val="BodyText"/>
    <w:uiPriority w:val="99"/>
    <w:rsid w:val="0057154E"/>
    <w:rPr>
      <w:rFonts w:ascii="Arial" w:hAnsi="Arial" w:cs="Times New Roman (Body CS)"/>
      <w:color w:val="3B3838" w:themeColor="background2" w:themeShade="40"/>
      <w:spacing w:val="-2"/>
      <w:kern w:val="21"/>
      <w:sz w:val="21"/>
      <w:lang w:val="en-GB"/>
      <w14:numSpacing w14:val="proportional"/>
    </w:rPr>
  </w:style>
  <w:style w:type="paragraph" w:customStyle="1" w:styleId="HeaderTitle">
    <w:name w:val="Header Title"/>
    <w:basedOn w:val="Normal"/>
    <w:link w:val="HeaderTitleChar"/>
    <w:qFormat/>
    <w:rsid w:val="00197764"/>
    <w:pPr>
      <w:spacing w:before="60" w:line="264" w:lineRule="auto"/>
    </w:pPr>
    <w:rPr>
      <w:rFonts w:cs="Times New Roman (Body CS)"/>
      <w:b/>
      <w:color w:val="09549F"/>
      <w:kern w:val="21"/>
      <w:sz w:val="36"/>
      <w14:numSpacing w14:val="proportional"/>
    </w:rPr>
  </w:style>
  <w:style w:type="paragraph" w:customStyle="1" w:styleId="HeaderSubtitle">
    <w:name w:val="Header Subtitle"/>
    <w:basedOn w:val="HeaderTitle"/>
    <w:next w:val="HeaderTitle"/>
    <w:qFormat/>
    <w:rsid w:val="003B2FCD"/>
    <w:rPr>
      <w:b w:val="0"/>
    </w:rPr>
  </w:style>
  <w:style w:type="paragraph" w:customStyle="1" w:styleId="CoverPageTitle">
    <w:name w:val="Cover Page Title"/>
    <w:basedOn w:val="BodyText"/>
    <w:next w:val="BodyText"/>
    <w:qFormat/>
    <w:rsid w:val="00344D14"/>
    <w:rPr>
      <w:color w:val="05325F"/>
      <w:sz w:val="68"/>
    </w:rPr>
  </w:style>
  <w:style w:type="paragraph" w:customStyle="1" w:styleId="CoverPageSubtitle">
    <w:name w:val="Cover Page Subtitle"/>
    <w:basedOn w:val="HeaderTitle"/>
    <w:link w:val="CoverPageSubtitleChar"/>
    <w:qFormat/>
    <w:rsid w:val="00091C9B"/>
    <w:pPr>
      <w:spacing w:before="120" w:line="240" w:lineRule="auto"/>
    </w:pPr>
    <w:rPr>
      <w:b w:val="0"/>
      <w:sz w:val="40"/>
    </w:rPr>
  </w:style>
  <w:style w:type="paragraph" w:styleId="TOC7">
    <w:name w:val="toc 7"/>
    <w:basedOn w:val="Normal"/>
    <w:next w:val="Normal"/>
    <w:autoRedefine/>
    <w:uiPriority w:val="39"/>
    <w:unhideWhenUsed/>
    <w:rsid w:val="00716B48"/>
    <w:pPr>
      <w:spacing w:after="0"/>
      <w:ind w:left="1260"/>
    </w:pPr>
    <w:rPr>
      <w:rFonts w:asciiTheme="minorHAnsi" w:hAnsiTheme="minorHAnsi" w:cstheme="minorHAnsi"/>
      <w:sz w:val="20"/>
      <w:szCs w:val="20"/>
    </w:rPr>
  </w:style>
  <w:style w:type="paragraph" w:customStyle="1" w:styleId="BodyTextCondensed">
    <w:name w:val="Body Text Condensed"/>
    <w:basedOn w:val="BodyText"/>
    <w:next w:val="BodyText"/>
    <w:link w:val="BodyTextCondensedChar"/>
    <w:uiPriority w:val="3"/>
    <w:qFormat/>
    <w:rsid w:val="001F5122"/>
  </w:style>
  <w:style w:type="paragraph" w:customStyle="1" w:styleId="BodyTextExpanded">
    <w:name w:val="Body Text Expanded"/>
    <w:basedOn w:val="BodyText"/>
    <w:next w:val="BodyText"/>
    <w:link w:val="BodyTextExpandedChar"/>
    <w:uiPriority w:val="4"/>
    <w:qFormat/>
    <w:rsid w:val="00305FF6"/>
    <w:rPr>
      <w:spacing w:val="2"/>
    </w:rPr>
  </w:style>
  <w:style w:type="paragraph" w:customStyle="1" w:styleId="BodyText2ColumnCondensed">
    <w:name w:val="Body Text 2 Column Condensed"/>
    <w:basedOn w:val="BodyText"/>
    <w:next w:val="BodyTextCondensed"/>
    <w:qFormat/>
    <w:rsid w:val="00332DA0"/>
  </w:style>
  <w:style w:type="paragraph" w:customStyle="1" w:styleId="BodyText2ColumnExpanded">
    <w:name w:val="Body Text 2 Column Expanded"/>
    <w:basedOn w:val="BodyTextExpanded"/>
    <w:next w:val="BodyTextExpanded"/>
    <w:qFormat/>
    <w:rsid w:val="00332DA0"/>
  </w:style>
  <w:style w:type="paragraph" w:customStyle="1" w:styleId="IntroParagraph">
    <w:name w:val="Intro Paragraph"/>
    <w:basedOn w:val="BodyText"/>
    <w:link w:val="IntroParagraphChar"/>
    <w:uiPriority w:val="17"/>
    <w:qFormat/>
    <w:rsid w:val="006D172D"/>
    <w:pPr>
      <w:spacing w:before="240" w:after="240" w:line="264" w:lineRule="auto"/>
    </w:pPr>
    <w:rPr>
      <w:color w:val="05325F"/>
      <w:kern w:val="26"/>
      <w:sz w:val="28"/>
    </w:rPr>
  </w:style>
  <w:style w:type="paragraph" w:customStyle="1" w:styleId="BulletedList">
    <w:name w:val="Bulleted List"/>
    <w:basedOn w:val="BodyText"/>
    <w:rsid w:val="00382414"/>
    <w:pPr>
      <w:numPr>
        <w:numId w:val="5"/>
      </w:numPr>
      <w:spacing w:before="0" w:after="60"/>
      <w:ind w:left="357" w:hanging="357"/>
    </w:pPr>
  </w:style>
  <w:style w:type="numbering" w:customStyle="1" w:styleId="CurrentList1">
    <w:name w:val="Current List1"/>
    <w:uiPriority w:val="99"/>
    <w:rsid w:val="001B4CE0"/>
    <w:pPr>
      <w:numPr>
        <w:numId w:val="3"/>
      </w:numPr>
    </w:pPr>
  </w:style>
  <w:style w:type="character" w:customStyle="1" w:styleId="Heading6Char">
    <w:name w:val="Heading 6 Char"/>
    <w:basedOn w:val="DefaultParagraphFont"/>
    <w:link w:val="Heading6"/>
    <w:uiPriority w:val="9"/>
    <w:semiHidden/>
    <w:rsid w:val="001B4CE0"/>
    <w:rPr>
      <w:rFonts w:asciiTheme="majorHAnsi" w:eastAsiaTheme="majorEastAsia" w:hAnsiTheme="majorHAnsi" w:cstheme="majorBidi"/>
      <w:color w:val="000000" w:themeColor="accent1" w:themeShade="7F"/>
      <w:sz w:val="21"/>
      <w:lang w:eastAsia="en-AU"/>
    </w:rPr>
  </w:style>
  <w:style w:type="character" w:customStyle="1" w:styleId="Heading7Char">
    <w:name w:val="Heading 7 Char"/>
    <w:basedOn w:val="DefaultParagraphFont"/>
    <w:link w:val="Heading7"/>
    <w:uiPriority w:val="9"/>
    <w:semiHidden/>
    <w:rsid w:val="001B4CE0"/>
    <w:rPr>
      <w:rFonts w:asciiTheme="majorHAnsi" w:eastAsiaTheme="majorEastAsia" w:hAnsiTheme="majorHAnsi" w:cstheme="majorBidi"/>
      <w:i/>
      <w:iCs/>
      <w:color w:val="000000" w:themeColor="accent1" w:themeShade="7F"/>
      <w:sz w:val="21"/>
      <w:lang w:eastAsia="en-AU"/>
    </w:rPr>
  </w:style>
  <w:style w:type="character" w:customStyle="1" w:styleId="Heading8Char">
    <w:name w:val="Heading 8 Char"/>
    <w:basedOn w:val="DefaultParagraphFont"/>
    <w:link w:val="Heading8"/>
    <w:uiPriority w:val="9"/>
    <w:semiHidden/>
    <w:rsid w:val="001B4CE0"/>
    <w:rPr>
      <w:rFonts w:asciiTheme="majorHAnsi" w:eastAsiaTheme="majorEastAsia" w:hAnsiTheme="majorHAnsi" w:cstheme="majorBidi"/>
      <w:color w:val="0077E9" w:themeColor="text1" w:themeTint="D8"/>
      <w:sz w:val="21"/>
      <w:szCs w:val="21"/>
      <w:lang w:eastAsia="en-AU"/>
    </w:rPr>
  </w:style>
  <w:style w:type="character" w:customStyle="1" w:styleId="Heading9Char">
    <w:name w:val="Heading 9 Char"/>
    <w:basedOn w:val="DefaultParagraphFont"/>
    <w:link w:val="Heading9"/>
    <w:uiPriority w:val="9"/>
    <w:semiHidden/>
    <w:rsid w:val="001B4CE0"/>
    <w:rPr>
      <w:rFonts w:asciiTheme="majorHAnsi" w:eastAsiaTheme="majorEastAsia" w:hAnsiTheme="majorHAnsi" w:cstheme="majorBidi"/>
      <w:i/>
      <w:iCs/>
      <w:color w:val="0077E9" w:themeColor="text1" w:themeTint="D8"/>
      <w:sz w:val="21"/>
      <w:szCs w:val="21"/>
      <w:lang w:eastAsia="en-AU"/>
    </w:rPr>
  </w:style>
  <w:style w:type="numbering" w:styleId="ArticleSection">
    <w:name w:val="Outline List 3"/>
    <w:basedOn w:val="NoList"/>
    <w:uiPriority w:val="99"/>
    <w:semiHidden/>
    <w:unhideWhenUsed/>
    <w:rsid w:val="001B4CE0"/>
    <w:pPr>
      <w:numPr>
        <w:numId w:val="4"/>
      </w:numPr>
    </w:pPr>
  </w:style>
  <w:style w:type="paragraph" w:customStyle="1" w:styleId="BulletedList2Columns">
    <w:name w:val="Bulleted List 2 Columns"/>
    <w:basedOn w:val="BulletedList"/>
    <w:next w:val="BulletedList"/>
    <w:rsid w:val="009715E3"/>
  </w:style>
  <w:style w:type="paragraph" w:customStyle="1" w:styleId="NumberedHeading1">
    <w:name w:val="Numbered Heading 1"/>
    <w:basedOn w:val="BodyText"/>
    <w:next w:val="BodyText"/>
    <w:link w:val="NumberedHeading1Char"/>
    <w:qFormat/>
    <w:rsid w:val="00A77991"/>
    <w:pPr>
      <w:numPr>
        <w:numId w:val="18"/>
      </w:numPr>
      <w:textboxTightWrap w:val="allLines"/>
    </w:pPr>
    <w:rPr>
      <w:b/>
      <w:color w:val="05325F"/>
      <w:sz w:val="48"/>
    </w:rPr>
  </w:style>
  <w:style w:type="paragraph" w:customStyle="1" w:styleId="NumberedHeading2">
    <w:name w:val="Numbered Heading 2"/>
    <w:basedOn w:val="Heading2"/>
    <w:next w:val="BodyText"/>
    <w:qFormat/>
    <w:rsid w:val="00A77991"/>
    <w:pPr>
      <w:numPr>
        <w:ilvl w:val="1"/>
        <w:numId w:val="18"/>
      </w:numPr>
      <w:textboxTightWrap w:val="allLines"/>
    </w:pPr>
  </w:style>
  <w:style w:type="numbering" w:customStyle="1" w:styleId="CurrentList2">
    <w:name w:val="Current List2"/>
    <w:uiPriority w:val="99"/>
    <w:rsid w:val="00970123"/>
    <w:pPr>
      <w:numPr>
        <w:numId w:val="6"/>
      </w:numPr>
    </w:pPr>
  </w:style>
  <w:style w:type="numbering" w:customStyle="1" w:styleId="CurrentList3">
    <w:name w:val="Current List3"/>
    <w:uiPriority w:val="99"/>
    <w:rsid w:val="00970123"/>
    <w:pPr>
      <w:numPr>
        <w:numId w:val="7"/>
      </w:numPr>
    </w:pPr>
  </w:style>
  <w:style w:type="numbering" w:customStyle="1" w:styleId="CurrentList4">
    <w:name w:val="Current List4"/>
    <w:uiPriority w:val="99"/>
    <w:rsid w:val="00970123"/>
    <w:pPr>
      <w:numPr>
        <w:numId w:val="8"/>
      </w:numPr>
    </w:pPr>
  </w:style>
  <w:style w:type="paragraph" w:customStyle="1" w:styleId="NumberedHeading3">
    <w:name w:val="Numbered Heading 3"/>
    <w:basedOn w:val="Heading3"/>
    <w:next w:val="BodyText"/>
    <w:qFormat/>
    <w:rsid w:val="00A77991"/>
    <w:pPr>
      <w:numPr>
        <w:ilvl w:val="2"/>
        <w:numId w:val="18"/>
      </w:numPr>
      <w:textboxTightWrap w:val="allLines"/>
    </w:pPr>
  </w:style>
  <w:style w:type="numbering" w:customStyle="1" w:styleId="CurrentList5">
    <w:name w:val="Current List5"/>
    <w:uiPriority w:val="99"/>
    <w:rsid w:val="005C2C94"/>
    <w:pPr>
      <w:numPr>
        <w:numId w:val="9"/>
      </w:numPr>
    </w:pPr>
  </w:style>
  <w:style w:type="numbering" w:customStyle="1" w:styleId="CurrentList6">
    <w:name w:val="Current List6"/>
    <w:uiPriority w:val="99"/>
    <w:rsid w:val="001D2398"/>
    <w:pPr>
      <w:numPr>
        <w:numId w:val="10"/>
      </w:numPr>
    </w:pPr>
  </w:style>
  <w:style w:type="numbering" w:customStyle="1" w:styleId="CurrentList7">
    <w:name w:val="Current List7"/>
    <w:uiPriority w:val="99"/>
    <w:rsid w:val="001D2398"/>
    <w:pPr>
      <w:numPr>
        <w:numId w:val="11"/>
      </w:numPr>
    </w:pPr>
  </w:style>
  <w:style w:type="numbering" w:customStyle="1" w:styleId="CurrentList8">
    <w:name w:val="Current List8"/>
    <w:uiPriority w:val="99"/>
    <w:rsid w:val="00670A80"/>
    <w:pPr>
      <w:numPr>
        <w:numId w:val="12"/>
      </w:numPr>
    </w:pPr>
  </w:style>
  <w:style w:type="numbering" w:customStyle="1" w:styleId="CurrentList9">
    <w:name w:val="Current List9"/>
    <w:uiPriority w:val="99"/>
    <w:rsid w:val="00670A80"/>
    <w:pPr>
      <w:numPr>
        <w:numId w:val="13"/>
      </w:numPr>
    </w:pPr>
  </w:style>
  <w:style w:type="numbering" w:customStyle="1" w:styleId="CurrentList10">
    <w:name w:val="Current List10"/>
    <w:uiPriority w:val="99"/>
    <w:rsid w:val="00670A80"/>
    <w:pPr>
      <w:numPr>
        <w:numId w:val="14"/>
      </w:numPr>
    </w:pPr>
  </w:style>
  <w:style w:type="numbering" w:customStyle="1" w:styleId="CurrentList11">
    <w:name w:val="Current List11"/>
    <w:uiPriority w:val="99"/>
    <w:rsid w:val="00670A80"/>
    <w:pPr>
      <w:numPr>
        <w:numId w:val="15"/>
      </w:numPr>
    </w:pPr>
  </w:style>
  <w:style w:type="numbering" w:customStyle="1" w:styleId="CurrentList12">
    <w:name w:val="Current List12"/>
    <w:uiPriority w:val="99"/>
    <w:rsid w:val="00670A80"/>
    <w:pPr>
      <w:numPr>
        <w:numId w:val="16"/>
      </w:numPr>
    </w:pPr>
  </w:style>
  <w:style w:type="character" w:customStyle="1" w:styleId="NumberedHeading1Char">
    <w:name w:val="Numbered Heading 1 Char"/>
    <w:basedOn w:val="BodyTextChar"/>
    <w:link w:val="NumberedHeading1"/>
    <w:rsid w:val="00493D60"/>
    <w:rPr>
      <w:rFonts w:ascii="Arial" w:hAnsi="Arial" w:cs="Times New Roman (Body CS)"/>
      <w:b/>
      <w:color w:val="05325F"/>
      <w:spacing w:val="-2"/>
      <w:kern w:val="21"/>
      <w:sz w:val="48"/>
      <w:lang w:val="en-GB"/>
      <w14:numSpacing w14:val="proportional"/>
    </w:rPr>
  </w:style>
  <w:style w:type="numbering" w:customStyle="1" w:styleId="CurrentList13">
    <w:name w:val="Current List13"/>
    <w:uiPriority w:val="99"/>
    <w:rsid w:val="004552A8"/>
    <w:pPr>
      <w:numPr>
        <w:numId w:val="17"/>
      </w:numPr>
    </w:pPr>
  </w:style>
  <w:style w:type="paragraph" w:customStyle="1" w:styleId="NumberedHeading4">
    <w:name w:val="Numbered Heading 4"/>
    <w:basedOn w:val="Heading4"/>
    <w:next w:val="BodyText"/>
    <w:rsid w:val="00A77991"/>
    <w:pPr>
      <w:numPr>
        <w:ilvl w:val="3"/>
        <w:numId w:val="18"/>
      </w:numPr>
    </w:pPr>
    <w:rPr>
      <w:kern w:val="21"/>
      <w:sz w:val="26"/>
    </w:rPr>
  </w:style>
  <w:style w:type="numbering" w:customStyle="1" w:styleId="CurrentList14">
    <w:name w:val="Current List14"/>
    <w:uiPriority w:val="99"/>
    <w:rsid w:val="00A77991"/>
    <w:pPr>
      <w:numPr>
        <w:numId w:val="19"/>
      </w:numPr>
    </w:pPr>
  </w:style>
  <w:style w:type="character" w:customStyle="1" w:styleId="Bold">
    <w:name w:val="Bold"/>
    <w:basedOn w:val="Semi-Bold"/>
    <w:uiPriority w:val="1"/>
    <w:qFormat/>
    <w:rsid w:val="00415A4B"/>
    <w:rPr>
      <w:rFonts w:ascii="Arial" w:hAnsi="Arial" w:cs="Arial"/>
      <w:spacing w:val="2"/>
    </w:rPr>
  </w:style>
  <w:style w:type="character" w:customStyle="1" w:styleId="Italics">
    <w:name w:val="Italics"/>
    <w:basedOn w:val="DefaultParagraphFont"/>
    <w:uiPriority w:val="1"/>
    <w:qFormat/>
    <w:rsid w:val="009C2DAF"/>
    <w:rPr>
      <w:i/>
    </w:rPr>
  </w:style>
  <w:style w:type="character" w:styleId="Hyperlink">
    <w:name w:val="Hyperlink"/>
    <w:uiPriority w:val="99"/>
    <w:unhideWhenUsed/>
    <w:qFormat/>
    <w:rsid w:val="00D5728D"/>
    <w:rPr>
      <w:color w:val="09549F"/>
      <w:u w:val="single"/>
    </w:rPr>
  </w:style>
  <w:style w:type="paragraph" w:customStyle="1" w:styleId="Callout">
    <w:name w:val="Callout"/>
    <w:basedOn w:val="IntenseQuote"/>
    <w:next w:val="BodyText"/>
    <w:link w:val="CalloutChar"/>
    <w:uiPriority w:val="30"/>
    <w:qFormat/>
    <w:rsid w:val="00CC74BD"/>
    <w:pPr>
      <w:pBdr>
        <w:top w:val="single" w:sz="4" w:space="19" w:color="FFFFFF" w:themeColor="background1"/>
        <w:left w:val="single" w:sz="4" w:space="25" w:color="FFFFFF" w:themeColor="background1"/>
        <w:bottom w:val="single" w:sz="4" w:space="19" w:color="FFFFFF" w:themeColor="background1"/>
        <w:right w:val="single" w:sz="4" w:space="25" w:color="FFFFFF" w:themeColor="background1"/>
      </w:pBdr>
      <w:shd w:val="clear" w:color="auto" w:fill="E7E6E6" w:themeFill="background2"/>
      <w:tabs>
        <w:tab w:val="left" w:pos="1486"/>
        <w:tab w:val="left" w:pos="4876"/>
      </w:tabs>
      <w:ind w:left="567" w:right="567"/>
      <w:contextualSpacing/>
    </w:pPr>
    <w:rPr>
      <w:i w:val="0"/>
      <w:color w:val="05325F"/>
    </w:rPr>
  </w:style>
  <w:style w:type="character" w:customStyle="1" w:styleId="CalloutChar">
    <w:name w:val="Callout Char"/>
    <w:basedOn w:val="IntenseQuoteChar"/>
    <w:link w:val="Callout"/>
    <w:uiPriority w:val="30"/>
    <w:rsid w:val="00CC74BD"/>
    <w:rPr>
      <w:rFonts w:ascii="Arial" w:hAnsi="Arial" w:cs="Times New Roman (Body CS)"/>
      <w:i w:val="0"/>
      <w:iCs/>
      <w:color w:val="05325F"/>
      <w:spacing w:val="-2"/>
      <w:kern w:val="21"/>
      <w:sz w:val="21"/>
      <w:shd w:val="clear" w:color="auto" w:fill="E7E6E6" w:themeFill="background2"/>
      <w:lang w:val="en-GB" w:eastAsia="en-AU"/>
      <w14:numSpacing w14:val="proportional"/>
    </w:rPr>
  </w:style>
  <w:style w:type="paragraph" w:customStyle="1" w:styleId="Warning">
    <w:name w:val="Warning"/>
    <w:aliases w:val="Important,Alert"/>
    <w:basedOn w:val="Callout"/>
    <w:next w:val="BodyText"/>
    <w:uiPriority w:val="31"/>
    <w:qFormat/>
    <w:rsid w:val="00CC74BD"/>
    <w:pPr>
      <w:pBdr>
        <w:top w:val="single" w:sz="4" w:space="19" w:color="F9E7E7"/>
        <w:left w:val="single" w:sz="4" w:space="25" w:color="F9E7E7"/>
        <w:bottom w:val="single" w:sz="4" w:space="19" w:color="F9E7E7"/>
        <w:right w:val="single" w:sz="4" w:space="25" w:color="F9E7E7"/>
      </w:pBdr>
      <w:shd w:val="clear" w:color="auto" w:fill="F9E7E7"/>
    </w:pPr>
    <w:rPr>
      <w:color w:val="05325F" w:themeColor="text2"/>
    </w:rPr>
  </w:style>
  <w:style w:type="paragraph" w:customStyle="1" w:styleId="StandardQuote">
    <w:name w:val="Standard Quote"/>
    <w:basedOn w:val="BodyText"/>
    <w:next w:val="BodyText"/>
    <w:link w:val="StandardQuoteChar"/>
    <w:qFormat/>
    <w:rsid w:val="00892045"/>
    <w:pPr>
      <w:spacing w:before="200"/>
      <w:ind w:left="862" w:right="862"/>
      <w:jc w:val="center"/>
    </w:pPr>
    <w:rPr>
      <w:i/>
    </w:rPr>
  </w:style>
  <w:style w:type="character" w:customStyle="1" w:styleId="StandardQuoteChar">
    <w:name w:val="Standard Quote Char"/>
    <w:basedOn w:val="BodyTextChar"/>
    <w:link w:val="StandardQuote"/>
    <w:rsid w:val="00892045"/>
    <w:rPr>
      <w:rFonts w:ascii="Arial" w:hAnsi="Arial" w:cs="Times New Roman (Body CS)"/>
      <w:i/>
      <w:color w:val="3B3838" w:themeColor="background2" w:themeShade="40"/>
      <w:spacing w:val="-2"/>
      <w:kern w:val="21"/>
      <w:sz w:val="21"/>
      <w:lang w:val="en-GB" w:eastAsia="en-AU"/>
      <w14:numSpacing w14:val="proportional"/>
    </w:rPr>
  </w:style>
  <w:style w:type="paragraph" w:customStyle="1" w:styleId="References">
    <w:name w:val="References"/>
    <w:basedOn w:val="BodyText"/>
    <w:next w:val="BodyText"/>
    <w:uiPriority w:val="35"/>
    <w:qFormat/>
    <w:rsid w:val="00042636"/>
    <w:pPr>
      <w:spacing w:after="240"/>
      <w:textboxTightWrap w:val="allLines"/>
    </w:pPr>
    <w:rPr>
      <w:sz w:val="18"/>
    </w:rPr>
  </w:style>
  <w:style w:type="paragraph" w:customStyle="1" w:styleId="Note">
    <w:name w:val="Note"/>
    <w:basedOn w:val="BodyText"/>
    <w:next w:val="BodyText"/>
    <w:uiPriority w:val="36"/>
    <w:rsid w:val="00DB32DE"/>
    <w:pPr>
      <w:spacing w:before="160" w:after="240" w:line="240" w:lineRule="auto"/>
      <w:textboxTightWrap w:val="allLines"/>
    </w:pPr>
    <w:rPr>
      <w:sz w:val="16"/>
    </w:rPr>
  </w:style>
  <w:style w:type="paragraph" w:customStyle="1" w:styleId="PhotoCaption">
    <w:name w:val="Photo Caption"/>
    <w:basedOn w:val="BodyText"/>
    <w:next w:val="BodyText"/>
    <w:rsid w:val="00225916"/>
    <w:pPr>
      <w:spacing w:after="200" w:line="240" w:lineRule="auto"/>
      <w:textboxTightWrap w:val="allLines"/>
    </w:pPr>
    <w:rPr>
      <w:i/>
      <w:sz w:val="18"/>
    </w:rPr>
  </w:style>
  <w:style w:type="paragraph" w:styleId="TOC1">
    <w:name w:val="toc 1"/>
    <w:next w:val="BodyText"/>
    <w:link w:val="TOC1Char"/>
    <w:uiPriority w:val="39"/>
    <w:unhideWhenUsed/>
    <w:rsid w:val="007C51CD"/>
    <w:pPr>
      <w:spacing w:before="120"/>
    </w:pPr>
    <w:rPr>
      <w:rFonts w:cstheme="minorHAnsi"/>
      <w:b/>
      <w:bCs/>
      <w:i/>
      <w:iCs/>
      <w:color w:val="3B3838" w:themeColor="background2" w:themeShade="40"/>
      <w:lang w:eastAsia="en-AU"/>
    </w:rPr>
  </w:style>
  <w:style w:type="character" w:customStyle="1" w:styleId="TOC1Char">
    <w:name w:val="TOC 1 Char"/>
    <w:basedOn w:val="DefaultParagraphFont"/>
    <w:link w:val="TOC1"/>
    <w:uiPriority w:val="39"/>
    <w:rsid w:val="007C51CD"/>
    <w:rPr>
      <w:rFonts w:cstheme="minorHAnsi"/>
      <w:b/>
      <w:bCs/>
      <w:i/>
      <w:iCs/>
      <w:color w:val="3B3838" w:themeColor="background2" w:themeShade="40"/>
      <w:lang w:eastAsia="en-AU"/>
    </w:rPr>
  </w:style>
  <w:style w:type="paragraph" w:styleId="TOC2">
    <w:name w:val="toc 2"/>
    <w:basedOn w:val="Normal"/>
    <w:next w:val="Normal"/>
    <w:uiPriority w:val="39"/>
    <w:unhideWhenUsed/>
    <w:rsid w:val="00E90D18"/>
    <w:pPr>
      <w:spacing w:before="120" w:after="0"/>
      <w:ind w:left="210"/>
    </w:pPr>
    <w:rPr>
      <w:rFonts w:asciiTheme="minorHAnsi" w:hAnsiTheme="minorHAnsi" w:cstheme="minorHAnsi"/>
      <w:b/>
      <w:bCs/>
      <w:sz w:val="22"/>
      <w:szCs w:val="22"/>
    </w:rPr>
  </w:style>
  <w:style w:type="paragraph" w:styleId="TOC3">
    <w:name w:val="toc 3"/>
    <w:basedOn w:val="Normal"/>
    <w:next w:val="Normal"/>
    <w:uiPriority w:val="39"/>
    <w:unhideWhenUsed/>
    <w:rsid w:val="006778D0"/>
    <w:pPr>
      <w:spacing w:after="0"/>
      <w:ind w:left="420"/>
    </w:pPr>
    <w:rPr>
      <w:rFonts w:asciiTheme="minorHAnsi" w:hAnsiTheme="minorHAnsi" w:cstheme="minorHAnsi"/>
      <w:sz w:val="20"/>
      <w:szCs w:val="20"/>
    </w:rPr>
  </w:style>
  <w:style w:type="paragraph" w:styleId="TOCHeading">
    <w:name w:val="TOC Heading"/>
    <w:basedOn w:val="Heading1"/>
    <w:next w:val="Normal"/>
    <w:uiPriority w:val="39"/>
    <w:unhideWhenUsed/>
    <w:qFormat/>
    <w:rsid w:val="001D233D"/>
    <w:pPr>
      <w:spacing w:before="240" w:after="400"/>
      <w:outlineLvl w:val="9"/>
    </w:pPr>
    <w:rPr>
      <w:kern w:val="21"/>
      <w:sz w:val="48"/>
    </w:rPr>
  </w:style>
  <w:style w:type="paragraph" w:customStyle="1" w:styleId="FactSheetHeaderTitle">
    <w:name w:val="Fact Sheet Header Title"/>
    <w:basedOn w:val="BodyText"/>
    <w:next w:val="BodyText"/>
    <w:link w:val="FactSheetHeaderTitleChar"/>
    <w:autoRedefine/>
    <w:uiPriority w:val="97"/>
    <w:qFormat/>
    <w:rsid w:val="000A5CAF"/>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basedOn w:val="DefaultParagraphFont"/>
    <w:link w:val="FactSheetHeaderTitle"/>
    <w:uiPriority w:val="97"/>
    <w:rsid w:val="000A5CAF"/>
    <w:rPr>
      <w:rFonts w:ascii="Arial" w:hAnsi="Arial" w:cs="Times New Roman (Body CS)"/>
      <w:b/>
      <w:color w:val="05325F"/>
      <w:spacing w:val="-4"/>
      <w:kern w:val="68"/>
      <w:sz w:val="60"/>
      <w:lang w:eastAsia="en-AU"/>
      <w14:numSpacing w14:val="proportional"/>
    </w:rPr>
  </w:style>
  <w:style w:type="paragraph" w:customStyle="1" w:styleId="FactSheetHeaderSubtitle">
    <w:name w:val="Fact Sheet Header Subtitle"/>
    <w:basedOn w:val="CoverPageSubtitle"/>
    <w:link w:val="FactSheetHeaderSubtitleChar"/>
    <w:qFormat/>
    <w:rsid w:val="001E413E"/>
    <w:pPr>
      <w:spacing w:before="60" w:line="264" w:lineRule="auto"/>
      <w:textboxTightWrap w:val="allLines"/>
    </w:pPr>
    <w:rPr>
      <w:sz w:val="36"/>
    </w:rPr>
  </w:style>
  <w:style w:type="character" w:customStyle="1" w:styleId="HeaderTitleChar">
    <w:name w:val="Header Title Char"/>
    <w:basedOn w:val="DefaultParagraphFont"/>
    <w:link w:val="HeaderTitle"/>
    <w:rsid w:val="00197764"/>
    <w:rPr>
      <w:rFonts w:ascii="Arial" w:hAnsi="Arial" w:cs="Times New Roman (Body CS)"/>
      <w:b/>
      <w:color w:val="09549F"/>
      <w:kern w:val="21"/>
      <w:sz w:val="36"/>
      <w:lang w:eastAsia="en-AU"/>
      <w14:numSpacing w14:val="proportional"/>
    </w:rPr>
  </w:style>
  <w:style w:type="character" w:customStyle="1" w:styleId="CoverPageSubtitleChar">
    <w:name w:val="Cover Page Subtitle Char"/>
    <w:basedOn w:val="HeaderTitleChar"/>
    <w:link w:val="CoverPageSubtitle"/>
    <w:rsid w:val="001E413E"/>
    <w:rPr>
      <w:rFonts w:ascii="Arial" w:hAnsi="Arial" w:cs="Times New Roman (Body CS)"/>
      <w:b w:val="0"/>
      <w:color w:val="09549F"/>
      <w:kern w:val="21"/>
      <w:sz w:val="40"/>
      <w:lang w:eastAsia="en-AU"/>
      <w14:numSpacing w14:val="proportional"/>
    </w:rPr>
  </w:style>
  <w:style w:type="character" w:customStyle="1" w:styleId="FactSheetHeaderSubtitleChar">
    <w:name w:val="Fact Sheet Header Subtitle Char"/>
    <w:basedOn w:val="CoverPageSubtitleChar"/>
    <w:link w:val="FactSheetHeaderSubtitle"/>
    <w:rsid w:val="001E413E"/>
    <w:rPr>
      <w:rFonts w:ascii="Arial" w:hAnsi="Arial" w:cs="Times New Roman (Body CS)"/>
      <w:b w:val="0"/>
      <w:color w:val="09549F"/>
      <w:kern w:val="21"/>
      <w:sz w:val="36"/>
      <w:lang w:eastAsia="en-AU"/>
      <w14:numSpacing w14:val="proportional"/>
    </w:rPr>
  </w:style>
  <w:style w:type="paragraph" w:customStyle="1" w:styleId="BlueStrip">
    <w:name w:val="Blue Strip"/>
    <w:basedOn w:val="Normal"/>
    <w:rsid w:val="00F0443D"/>
    <w:pPr>
      <w:shd w:val="clear" w:color="auto" w:fill="09549F"/>
      <w:spacing w:before="240" w:after="360" w:line="276" w:lineRule="auto"/>
      <w:ind w:firstLine="357"/>
    </w:pPr>
    <w:rPr>
      <w:rFonts w:cs="Times New Roman (Body CS)"/>
      <w:b/>
      <w:color w:val="FFFFFF" w:themeColor="background1"/>
      <w:sz w:val="28"/>
    </w:rPr>
  </w:style>
  <w:style w:type="paragraph" w:customStyle="1" w:styleId="Bluestrip0">
    <w:name w:val="Blue strip"/>
    <w:basedOn w:val="Normal"/>
    <w:uiPriority w:val="99"/>
    <w:qFormat/>
    <w:rsid w:val="007E0799"/>
    <w:pPr>
      <w:pBdr>
        <w:top w:val="single" w:sz="36" w:space="4" w:color="000000" w:themeColor="accent1"/>
        <w:bottom w:val="single" w:sz="36" w:space="1" w:color="000000" w:themeColor="accent1"/>
      </w:pBdr>
      <w:shd w:val="clear" w:color="auto" w:fill="000000" w:themeFill="accent1"/>
      <w:spacing w:before="240" w:after="360" w:line="276" w:lineRule="auto"/>
      <w:ind w:firstLine="360"/>
    </w:pPr>
    <w:rPr>
      <w:b/>
      <w:bCs/>
      <w:color w:val="FFFFFF" w:themeColor="background1"/>
      <w:sz w:val="28"/>
      <w:szCs w:val="28"/>
      <w:lang w:val="en-US" w:eastAsia="en-US"/>
    </w:rPr>
  </w:style>
  <w:style w:type="paragraph" w:styleId="FootnoteText">
    <w:name w:val="footnote text"/>
    <w:basedOn w:val="Normal"/>
    <w:link w:val="FootnoteTextChar"/>
    <w:uiPriority w:val="99"/>
    <w:semiHidden/>
    <w:unhideWhenUsed/>
    <w:rsid w:val="00CF62D1"/>
    <w:pPr>
      <w:spacing w:after="0"/>
    </w:pPr>
    <w:rPr>
      <w:sz w:val="20"/>
      <w:szCs w:val="20"/>
    </w:rPr>
  </w:style>
  <w:style w:type="character" w:customStyle="1" w:styleId="FootnoteTextChar">
    <w:name w:val="Footnote Text Char"/>
    <w:basedOn w:val="DefaultParagraphFont"/>
    <w:link w:val="FootnoteText"/>
    <w:uiPriority w:val="99"/>
    <w:semiHidden/>
    <w:rsid w:val="00CF62D1"/>
    <w:rPr>
      <w:rFonts w:ascii="Arial" w:hAnsi="Arial"/>
      <w:color w:val="3B3838" w:themeColor="background2" w:themeShade="40"/>
      <w:sz w:val="20"/>
      <w:szCs w:val="20"/>
      <w:lang w:eastAsia="en-AU"/>
    </w:rPr>
  </w:style>
  <w:style w:type="character" w:styleId="Hashtag">
    <w:name w:val="Hashtag"/>
    <w:basedOn w:val="DefaultParagraphFont"/>
    <w:uiPriority w:val="99"/>
    <w:rsid w:val="00F515CB"/>
    <w:rPr>
      <w:color w:val="2B579A"/>
      <w:shd w:val="clear" w:color="auto" w:fill="E1DFDD"/>
    </w:rPr>
  </w:style>
  <w:style w:type="paragraph" w:customStyle="1" w:styleId="TableHeading">
    <w:name w:val="Table Heading"/>
    <w:basedOn w:val="Heading4"/>
    <w:next w:val="BodyText"/>
    <w:qFormat/>
    <w:rsid w:val="00F515CB"/>
    <w:pPr>
      <w:spacing w:after="240"/>
      <w:textboxTightWrap w:val="allLines"/>
    </w:pPr>
    <w:rPr>
      <w:b/>
      <w:color w:val="05325F"/>
      <w:kern w:val="21"/>
      <w:sz w:val="22"/>
    </w:rPr>
  </w:style>
  <w:style w:type="paragraph" w:customStyle="1" w:styleId="TableFigurenote">
    <w:name w:val="Table/Figure note"/>
    <w:basedOn w:val="Normal"/>
    <w:rsid w:val="005A6E9D"/>
    <w:pPr>
      <w:spacing w:before="160" w:after="240"/>
    </w:pPr>
    <w:rPr>
      <w:color w:val="auto"/>
      <w:sz w:val="16"/>
    </w:rPr>
  </w:style>
  <w:style w:type="character" w:customStyle="1" w:styleId="ClearCharacter">
    <w:name w:val="Clear Character"/>
    <w:qFormat/>
    <w:rsid w:val="008A3BE1"/>
  </w:style>
  <w:style w:type="character" w:customStyle="1" w:styleId="IntroParagraphChar">
    <w:name w:val="Intro Paragraph Char"/>
    <w:basedOn w:val="DefaultParagraphFont"/>
    <w:link w:val="IntroParagraph"/>
    <w:uiPriority w:val="17"/>
    <w:rsid w:val="006D172D"/>
    <w:rPr>
      <w:rFonts w:ascii="Arial" w:hAnsi="Arial" w:cs="Times New Roman (Body CS)"/>
      <w:color w:val="05325F"/>
      <w:spacing w:val="-2"/>
      <w:kern w:val="26"/>
      <w:sz w:val="28"/>
      <w:lang w:eastAsia="en-AU"/>
      <w14:numSpacing w14:val="proportional"/>
    </w:rPr>
  </w:style>
  <w:style w:type="paragraph" w:styleId="Caption">
    <w:name w:val="caption"/>
    <w:aliases w:val="Photo caption"/>
    <w:basedOn w:val="BodyText"/>
    <w:next w:val="BodyText"/>
    <w:uiPriority w:val="37"/>
    <w:unhideWhenUsed/>
    <w:qFormat/>
    <w:rsid w:val="00415A4B"/>
    <w:pPr>
      <w:spacing w:after="200" w:line="240" w:lineRule="auto"/>
      <w:textboxTightWrap w:val="allLines"/>
    </w:pPr>
    <w:rPr>
      <w:rFonts w:cstheme="minorBidi"/>
      <w:i/>
      <w:iCs/>
      <w:color w:val="05325F" w:themeColor="text2"/>
      <w:sz w:val="18"/>
      <w:szCs w:val="18"/>
    </w:rPr>
  </w:style>
  <w:style w:type="paragraph" w:styleId="ListNumber">
    <w:name w:val="List Number"/>
    <w:aliases w:val="Numbered List"/>
    <w:basedOn w:val="Normal"/>
    <w:next w:val="Normal"/>
    <w:link w:val="ListNumberChar"/>
    <w:uiPriority w:val="20"/>
    <w:qFormat/>
    <w:rsid w:val="008A1185"/>
    <w:pPr>
      <w:numPr>
        <w:numId w:val="21"/>
      </w:numPr>
    </w:pPr>
  </w:style>
  <w:style w:type="paragraph" w:styleId="List">
    <w:name w:val="List"/>
    <w:basedOn w:val="Normal"/>
    <w:link w:val="ListChar"/>
    <w:uiPriority w:val="99"/>
    <w:semiHidden/>
    <w:rsid w:val="00D11CF3"/>
    <w:pPr>
      <w:spacing w:before="60" w:after="60" w:line="264" w:lineRule="auto"/>
      <w:ind w:left="389" w:hanging="389"/>
      <w:textboxTightWrap w:val="allLines"/>
    </w:pPr>
    <w:rPr>
      <w:rFonts w:ascii="Fira Sans" w:eastAsia="Times New Roman" w:hAnsi="Fira Sans" w:cs="Times New Roman"/>
      <w:kern w:val="21"/>
      <w:szCs w:val="20"/>
      <w:lang w:eastAsia="en-US"/>
      <w14:numSpacing w14:val="proportional"/>
    </w:rPr>
  </w:style>
  <w:style w:type="character" w:customStyle="1" w:styleId="Semi-Bold">
    <w:name w:val="Semi-Bold"/>
    <w:uiPriority w:val="24"/>
    <w:rsid w:val="00A463DA"/>
    <w:rPr>
      <w:rFonts w:cs="Arial"/>
      <w:spacing w:val="2"/>
    </w:rPr>
  </w:style>
  <w:style w:type="character" w:customStyle="1" w:styleId="BodyTextCondensedChar">
    <w:name w:val="Body Text Condensed Char"/>
    <w:basedOn w:val="BodyTextChar"/>
    <w:link w:val="BodyTextCondensed"/>
    <w:uiPriority w:val="3"/>
    <w:rsid w:val="001F5122"/>
    <w:rPr>
      <w:rFonts w:ascii="Arial" w:hAnsi="Arial" w:cs="Times New Roman (Body CS)"/>
      <w:color w:val="3B3838" w:themeColor="background2" w:themeShade="40"/>
      <w:spacing w:val="-2"/>
      <w:kern w:val="21"/>
      <w:sz w:val="21"/>
      <w:lang w:val="en-GB" w:eastAsia="en-AU"/>
      <w14:numSpacing w14:val="proportional"/>
    </w:rPr>
  </w:style>
  <w:style w:type="character" w:customStyle="1" w:styleId="BodyTextExpandedChar">
    <w:name w:val="Body Text Expanded Char"/>
    <w:basedOn w:val="BodyTextCondensedChar"/>
    <w:link w:val="BodyTextExpanded"/>
    <w:uiPriority w:val="4"/>
    <w:rsid w:val="00305FF6"/>
    <w:rPr>
      <w:rFonts w:ascii="Arial" w:hAnsi="Arial" w:cs="Times New Roman (Body CS)"/>
      <w:color w:val="3B3838" w:themeColor="background2" w:themeShade="40"/>
      <w:spacing w:val="2"/>
      <w:kern w:val="21"/>
      <w:sz w:val="21"/>
      <w:lang w:val="en-GB" w:eastAsia="en-AU"/>
      <w14:numSpacing w14:val="proportional"/>
    </w:rPr>
  </w:style>
  <w:style w:type="paragraph" w:customStyle="1" w:styleId="BodyText2Column">
    <w:name w:val="Body Text 2 Column"/>
    <w:basedOn w:val="BodyText"/>
    <w:autoRedefine/>
    <w:uiPriority w:val="99"/>
    <w:qFormat/>
    <w:rsid w:val="003F0D71"/>
    <w:pPr>
      <w:textboxTightWrap w:val="allLines"/>
    </w:pPr>
    <w:rPr>
      <w:rFonts w:ascii="Fira Sans" w:hAnsi="Fira Sans" w:cstheme="minorBidi"/>
      <w:kern w:val="19"/>
      <w:sz w:val="19"/>
      <w:szCs w:val="21"/>
    </w:rPr>
  </w:style>
  <w:style w:type="paragraph" w:styleId="ListBullet">
    <w:name w:val="List Bullet"/>
    <w:basedOn w:val="BodyText"/>
    <w:link w:val="ListBulletChar"/>
    <w:uiPriority w:val="18"/>
    <w:qFormat/>
    <w:rsid w:val="004911DA"/>
    <w:pPr>
      <w:numPr>
        <w:numId w:val="23"/>
      </w:numPr>
      <w:spacing w:before="0" w:after="60"/>
      <w:textboxTightWrap w:val="allLines"/>
    </w:pPr>
    <w:rPr>
      <w:szCs w:val="22"/>
    </w:rPr>
  </w:style>
  <w:style w:type="character" w:customStyle="1" w:styleId="ListBulletChar">
    <w:name w:val="List Bullet Char"/>
    <w:basedOn w:val="BodyTextChar"/>
    <w:link w:val="ListBullet"/>
    <w:uiPriority w:val="18"/>
    <w:rsid w:val="004911DA"/>
    <w:rPr>
      <w:rFonts w:ascii="Arial" w:hAnsi="Arial" w:cs="Times New Roman (Body CS)"/>
      <w:color w:val="3B3838" w:themeColor="background2" w:themeShade="40"/>
      <w:spacing w:val="-2"/>
      <w:kern w:val="21"/>
      <w:sz w:val="21"/>
      <w:szCs w:val="22"/>
      <w:lang w:val="en-GB"/>
      <w14:numSpacing w14:val="proportional"/>
    </w:rPr>
  </w:style>
  <w:style w:type="numbering" w:customStyle="1" w:styleId="Bullets">
    <w:name w:val="Bullets"/>
    <w:uiPriority w:val="99"/>
    <w:rsid w:val="00153F3A"/>
    <w:pPr>
      <w:numPr>
        <w:numId w:val="22"/>
      </w:numPr>
    </w:pPr>
  </w:style>
  <w:style w:type="paragraph" w:customStyle="1" w:styleId="NumberedList2Column">
    <w:name w:val="Numbered List 2 Column"/>
    <w:autoRedefine/>
    <w:uiPriority w:val="21"/>
    <w:qFormat/>
    <w:rsid w:val="001B34AA"/>
    <w:pPr>
      <w:numPr>
        <w:numId w:val="24"/>
      </w:numPr>
      <w:spacing w:line="276" w:lineRule="auto"/>
    </w:pPr>
    <w:rPr>
      <w:rFonts w:ascii="Arial" w:eastAsia="Times New Roman" w:hAnsi="Arial" w:cs="Times New Roman"/>
      <w:color w:val="3B3838" w:themeColor="background2" w:themeShade="40"/>
      <w:kern w:val="19"/>
      <w:sz w:val="21"/>
      <w:szCs w:val="20"/>
      <w14:numSpacing w14:val="proportional"/>
    </w:rPr>
  </w:style>
  <w:style w:type="character" w:styleId="PageNumber">
    <w:name w:val="page number"/>
    <w:basedOn w:val="DefaultParagraphFont"/>
    <w:uiPriority w:val="99"/>
    <w:semiHidden/>
    <w:unhideWhenUsed/>
    <w:rsid w:val="00EF21F4"/>
  </w:style>
  <w:style w:type="character" w:customStyle="1" w:styleId="ListChar">
    <w:name w:val="List Char"/>
    <w:basedOn w:val="DefaultParagraphFont"/>
    <w:link w:val="List"/>
    <w:uiPriority w:val="99"/>
    <w:semiHidden/>
    <w:rsid w:val="007C6AB7"/>
    <w:rPr>
      <w:rFonts w:ascii="Fira Sans" w:eastAsia="Times New Roman" w:hAnsi="Fira Sans" w:cs="Times New Roman"/>
      <w:color w:val="3B3838" w:themeColor="background2" w:themeShade="40"/>
      <w:kern w:val="21"/>
      <w:sz w:val="21"/>
      <w:szCs w:val="20"/>
      <w14:numSpacing w14:val="proportional"/>
    </w:rPr>
  </w:style>
  <w:style w:type="character" w:customStyle="1" w:styleId="ListNumberChar">
    <w:name w:val="List Number Char"/>
    <w:aliases w:val="Numbered List Char"/>
    <w:basedOn w:val="ListChar"/>
    <w:link w:val="ListNumber"/>
    <w:uiPriority w:val="20"/>
    <w:rsid w:val="008A1185"/>
    <w:rPr>
      <w:rFonts w:ascii="Arial" w:eastAsia="Times New Roman" w:hAnsi="Arial" w:cs="Times New Roman"/>
      <w:color w:val="3B3838" w:themeColor="background2" w:themeShade="40"/>
      <w:kern w:val="21"/>
      <w:sz w:val="21"/>
      <w:szCs w:val="20"/>
      <w:lang w:eastAsia="en-AU"/>
      <w14:numSpacing w14:val="proportional"/>
    </w:rPr>
  </w:style>
  <w:style w:type="character" w:styleId="PlaceholderText">
    <w:name w:val="Placeholder Text"/>
    <w:basedOn w:val="DefaultParagraphFont"/>
    <w:uiPriority w:val="99"/>
    <w:semiHidden/>
    <w:rsid w:val="00B40235"/>
    <w:rPr>
      <w:color w:val="808080"/>
    </w:rPr>
  </w:style>
  <w:style w:type="paragraph" w:customStyle="1" w:styleId="TextBoxBullets">
    <w:name w:val="Text_Box_Bullets"/>
    <w:basedOn w:val="ListBullet"/>
    <w:uiPriority w:val="99"/>
    <w:semiHidden/>
    <w:qFormat/>
    <w:rsid w:val="00B40235"/>
    <w:pPr>
      <w:numPr>
        <w:numId w:val="2"/>
      </w:numPr>
      <w:ind w:left="709" w:right="778"/>
    </w:pPr>
    <w:rPr>
      <w:rFonts w:cstheme="minorBidi"/>
      <w:color w:val="032546" w:themeColor="text2" w:themeShade="BF"/>
      <w:spacing w:val="0"/>
    </w:rPr>
  </w:style>
  <w:style w:type="paragraph" w:customStyle="1" w:styleId="ClearParagraph">
    <w:name w:val="Clear Paragraph"/>
    <w:next w:val="BodyText"/>
    <w:uiPriority w:val="1"/>
    <w:qFormat/>
    <w:rsid w:val="009110F4"/>
    <w:pPr>
      <w:spacing w:line="276" w:lineRule="auto"/>
    </w:pPr>
    <w:rPr>
      <w:rFonts w:ascii="Fira Sans" w:hAnsi="Fira Sans"/>
      <w:color w:val="3B3838" w:themeColor="background2" w:themeShade="40"/>
      <w:sz w:val="21"/>
      <w:szCs w:val="21"/>
    </w:rPr>
  </w:style>
  <w:style w:type="paragraph" w:styleId="TOC4">
    <w:name w:val="toc 4"/>
    <w:basedOn w:val="Normal"/>
    <w:next w:val="Normal"/>
    <w:autoRedefine/>
    <w:uiPriority w:val="39"/>
    <w:unhideWhenUsed/>
    <w:rsid w:val="00406311"/>
    <w:pPr>
      <w:spacing w:after="0"/>
      <w:ind w:left="630"/>
    </w:pPr>
    <w:rPr>
      <w:rFonts w:asciiTheme="minorHAnsi" w:hAnsiTheme="minorHAnsi" w:cstheme="minorHAnsi"/>
      <w:sz w:val="20"/>
      <w:szCs w:val="20"/>
    </w:rPr>
  </w:style>
  <w:style w:type="paragraph" w:styleId="TOC5">
    <w:name w:val="toc 5"/>
    <w:basedOn w:val="Normal"/>
    <w:next w:val="Normal"/>
    <w:autoRedefine/>
    <w:uiPriority w:val="39"/>
    <w:unhideWhenUsed/>
    <w:rsid w:val="00406311"/>
    <w:pPr>
      <w:spacing w:after="0"/>
      <w:ind w:left="840"/>
    </w:pPr>
    <w:rPr>
      <w:rFonts w:asciiTheme="minorHAnsi" w:hAnsiTheme="minorHAnsi" w:cstheme="minorHAnsi"/>
      <w:sz w:val="20"/>
      <w:szCs w:val="20"/>
    </w:rPr>
  </w:style>
  <w:style w:type="paragraph" w:styleId="TOC6">
    <w:name w:val="toc 6"/>
    <w:basedOn w:val="Normal"/>
    <w:next w:val="Normal"/>
    <w:autoRedefine/>
    <w:uiPriority w:val="39"/>
    <w:unhideWhenUsed/>
    <w:rsid w:val="00406311"/>
    <w:pPr>
      <w:spacing w:after="0"/>
      <w:ind w:left="1050"/>
    </w:pPr>
    <w:rPr>
      <w:rFonts w:asciiTheme="minorHAnsi" w:hAnsiTheme="minorHAnsi" w:cstheme="minorHAnsi"/>
      <w:sz w:val="20"/>
      <w:szCs w:val="20"/>
    </w:rPr>
  </w:style>
  <w:style w:type="paragraph" w:styleId="TOC8">
    <w:name w:val="toc 8"/>
    <w:basedOn w:val="Normal"/>
    <w:next w:val="Normal"/>
    <w:autoRedefine/>
    <w:uiPriority w:val="39"/>
    <w:unhideWhenUsed/>
    <w:rsid w:val="00406311"/>
    <w:pPr>
      <w:spacing w:after="0"/>
      <w:ind w:left="1470"/>
    </w:pPr>
    <w:rPr>
      <w:rFonts w:asciiTheme="minorHAnsi" w:hAnsiTheme="minorHAnsi" w:cstheme="minorHAnsi"/>
      <w:sz w:val="20"/>
      <w:szCs w:val="20"/>
    </w:rPr>
  </w:style>
  <w:style w:type="paragraph" w:styleId="TOC9">
    <w:name w:val="toc 9"/>
    <w:basedOn w:val="Normal"/>
    <w:next w:val="Normal"/>
    <w:autoRedefine/>
    <w:uiPriority w:val="39"/>
    <w:unhideWhenUsed/>
    <w:rsid w:val="00406311"/>
    <w:pPr>
      <w:spacing w:after="0"/>
      <w:ind w:left="168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3409A2"/>
    <w:rPr>
      <w:color w:val="954F72" w:themeColor="followedHyperlink"/>
      <w:u w:val="single"/>
    </w:rPr>
  </w:style>
  <w:style w:type="character" w:styleId="UnresolvedMention">
    <w:name w:val="Unresolved Mention"/>
    <w:basedOn w:val="DefaultParagraphFont"/>
    <w:uiPriority w:val="99"/>
    <w:rsid w:val="007E4733"/>
    <w:rPr>
      <w:color w:val="605E5C"/>
      <w:shd w:val="clear" w:color="auto" w:fill="E1DFDD"/>
    </w:rPr>
  </w:style>
  <w:style w:type="table" w:customStyle="1" w:styleId="Table-DfQ">
    <w:name w:val="Table - DfQ"/>
    <w:basedOn w:val="TableNormal"/>
    <w:rsid w:val="006B2B9D"/>
    <w:rPr>
      <w:rFonts w:ascii="Arial" w:eastAsia="Times New Roman" w:hAnsi="Arial" w:cs="Times New Roman"/>
      <w:sz w:val="22"/>
      <w:szCs w:val="20"/>
      <w:lang w:eastAsia="en-AU"/>
    </w:rPr>
    <w:tblPr>
      <w:tblBorders>
        <w:top w:val="single" w:sz="4" w:space="0" w:color="05325F" w:themeColor="text2"/>
        <w:left w:val="single" w:sz="4" w:space="0" w:color="05325F" w:themeColor="text2"/>
        <w:bottom w:val="single" w:sz="4" w:space="0" w:color="05325F" w:themeColor="text2"/>
        <w:right w:val="single" w:sz="4" w:space="0" w:color="05325F" w:themeColor="text2"/>
        <w:insideH w:val="single" w:sz="4" w:space="0" w:color="05325F" w:themeColor="text2"/>
        <w:insideV w:val="single" w:sz="4" w:space="0" w:color="05325F" w:themeColor="text2"/>
      </w:tblBorders>
      <w:tblCellMar>
        <w:top w:w="57" w:type="dxa"/>
        <w:left w:w="119" w:type="dxa"/>
        <w:bottom w:w="28" w:type="dxa"/>
        <w:right w:w="119" w:type="dxa"/>
      </w:tblCellMar>
    </w:tblPr>
    <w:tcPr>
      <w:shd w:val="clear" w:color="auto" w:fill="FFFFFF" w:themeFill="background1"/>
    </w:tcPr>
    <w:tblStylePr w:type="firstRow">
      <w:rPr>
        <w:rFonts w:ascii="Arial" w:hAnsi="Arial"/>
        <w:b w:val="0"/>
        <w:color w:val="FFFFFF" w:themeColor="background1"/>
        <w:sz w:val="24"/>
      </w:rPr>
      <w:tblPr/>
      <w:tcPr>
        <w:shd w:val="clear" w:color="auto" w:fill="005EB8" w:themeFill="text1"/>
      </w:tcPr>
    </w:tblStylePr>
    <w:tblStylePr w:type="firstCol">
      <w:tblPr/>
      <w:tcPr>
        <w:shd w:val="clear" w:color="auto" w:fill="E6E6E6"/>
      </w:tcPr>
    </w:tblStylePr>
  </w:style>
  <w:style w:type="paragraph" w:customStyle="1" w:styleId="Tabletext">
    <w:name w:val="Table text"/>
    <w:basedOn w:val="Normal"/>
    <w:rsid w:val="00251DA2"/>
    <w:pPr>
      <w:spacing w:before="20" w:after="20" w:line="264" w:lineRule="auto"/>
    </w:pPr>
    <w:rPr>
      <w:rFonts w:eastAsia="Times New Roman" w:cs="Times New Roman"/>
      <w:color w:val="auto"/>
      <w:sz w:val="20"/>
      <w:szCs w:val="20"/>
      <w:lang w:eastAsia="en-US"/>
    </w:rPr>
  </w:style>
  <w:style w:type="paragraph" w:customStyle="1" w:styleId="Tableheadings">
    <w:name w:val="Table headings"/>
    <w:basedOn w:val="Normal"/>
    <w:rsid w:val="00251DA2"/>
    <w:pPr>
      <w:spacing w:before="120" w:after="0" w:line="264" w:lineRule="auto"/>
    </w:pPr>
    <w:rPr>
      <w:rFonts w:eastAsia="Times New Roman" w:cs="Times New Roman"/>
      <w:b/>
      <w:bCs/>
      <w:color w:val="FFFFFF"/>
      <w:szCs w:val="20"/>
      <w:lang w:eastAsia="en-US"/>
    </w:rPr>
  </w:style>
  <w:style w:type="table" w:styleId="TableGrid">
    <w:name w:val="Table Grid"/>
    <w:basedOn w:val="TableNormal"/>
    <w:uiPriority w:val="39"/>
    <w:rsid w:val="00EF7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045A79"/>
    <w:rPr>
      <w:sz w:val="20"/>
      <w:vertAlign w:val="superscript"/>
    </w:rPr>
  </w:style>
  <w:style w:type="character" w:styleId="CommentReference">
    <w:name w:val="annotation reference"/>
    <w:basedOn w:val="DefaultParagraphFont"/>
    <w:uiPriority w:val="99"/>
    <w:semiHidden/>
    <w:unhideWhenUsed/>
    <w:rsid w:val="00DD0637"/>
    <w:rPr>
      <w:sz w:val="16"/>
      <w:szCs w:val="16"/>
    </w:rPr>
  </w:style>
  <w:style w:type="paragraph" w:styleId="CommentText">
    <w:name w:val="annotation text"/>
    <w:basedOn w:val="Normal"/>
    <w:link w:val="CommentTextChar"/>
    <w:uiPriority w:val="99"/>
    <w:unhideWhenUsed/>
    <w:rsid w:val="00DD0637"/>
    <w:rPr>
      <w:sz w:val="20"/>
      <w:szCs w:val="20"/>
    </w:rPr>
  </w:style>
  <w:style w:type="character" w:customStyle="1" w:styleId="CommentTextChar">
    <w:name w:val="Comment Text Char"/>
    <w:basedOn w:val="DefaultParagraphFont"/>
    <w:link w:val="CommentText"/>
    <w:uiPriority w:val="99"/>
    <w:rsid w:val="00DD0637"/>
    <w:rPr>
      <w:rFonts w:ascii="Arial" w:hAnsi="Arial"/>
      <w:color w:val="3B3838" w:themeColor="background2" w:themeShade="40"/>
      <w:sz w:val="20"/>
      <w:szCs w:val="20"/>
      <w:lang w:eastAsia="en-AU"/>
    </w:rPr>
  </w:style>
  <w:style w:type="paragraph" w:styleId="CommentSubject">
    <w:name w:val="annotation subject"/>
    <w:basedOn w:val="CommentText"/>
    <w:next w:val="CommentText"/>
    <w:link w:val="CommentSubjectChar"/>
    <w:uiPriority w:val="99"/>
    <w:semiHidden/>
    <w:unhideWhenUsed/>
    <w:rsid w:val="00DD0637"/>
    <w:rPr>
      <w:b/>
      <w:bCs/>
    </w:rPr>
  </w:style>
  <w:style w:type="character" w:customStyle="1" w:styleId="CommentSubjectChar">
    <w:name w:val="Comment Subject Char"/>
    <w:basedOn w:val="CommentTextChar"/>
    <w:link w:val="CommentSubject"/>
    <w:uiPriority w:val="99"/>
    <w:semiHidden/>
    <w:rsid w:val="00DD0637"/>
    <w:rPr>
      <w:rFonts w:ascii="Arial" w:hAnsi="Arial"/>
      <w:b/>
      <w:bCs/>
      <w:color w:val="3B3838" w:themeColor="background2" w:themeShade="4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reativecommons.org/licenses/by/3.0/au" TargetMode="External"/><Relationship Id="rId18" Type="http://schemas.openxmlformats.org/officeDocument/2006/relationships/hyperlink" Target="https://www.pc.gov.au/research/ongoing/report-on-government-services" TargetMode="External"/><Relationship Id="rId26" Type="http://schemas.openxmlformats.org/officeDocument/2006/relationships/hyperlink" Target="https://www.health.qld.gov.au/__data/assets/word_doc/0028/1458505/MTHACFR3_24-25_v1.0.docx"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hacpa.gov.au/health-care/costing/national-hospital-cost-data-collection" TargetMode="External"/><Relationship Id="rId34" Type="http://schemas.openxmlformats.org/officeDocument/2006/relationships/hyperlink" Target="mailto:HHSFCU@health.qld.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ealth.qld.gov.au/system-governance/health-system/managing/funding-model" TargetMode="External"/><Relationship Id="rId25" Type="http://schemas.openxmlformats.org/officeDocument/2006/relationships/hyperlink" Target="https://www.health.qld.gov.au/__data/assets/word_doc/0028/1458505/MTHACFR3_24-25_v1.0.docx" TargetMode="External"/><Relationship Id="rId33" Type="http://schemas.openxmlformats.org/officeDocument/2006/relationships/image" Target="media/image3.tmp"/><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eteor.aihw.gov.au/content/775625" TargetMode="External"/><Relationship Id="rId20" Type="http://schemas.openxmlformats.org/officeDocument/2006/relationships/hyperlink" Target="https://www.ihacpa.gov.au/" TargetMode="External"/><Relationship Id="rId29" Type="http://schemas.openxmlformats.org/officeDocument/2006/relationships/hyperlink" Target="https://www.health.qld.gov.au/__data/assets/word_doc/0028/1458541/MTHACFR11_24-25_v1.0.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qld.gov.au/__data/assets/word_doc/0028/1458505/MTHACFR3_24-25_v1.0.docx" TargetMode="External"/><Relationship Id="rId32" Type="http://schemas.openxmlformats.org/officeDocument/2006/relationships/image" Target="media/image2.pn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qheps.health.qld.gov.au/purchasing-performance/hhs-agreements/data-reporting-requirements" TargetMode="External"/><Relationship Id="rId23" Type="http://schemas.openxmlformats.org/officeDocument/2006/relationships/hyperlink" Target="https://www.health.qld.gov.au/__data/assets/word_doc/0032/1464719/Work-Instructions_PHEFRAC-Return.docx" TargetMode="External"/><Relationship Id="rId28" Type="http://schemas.openxmlformats.org/officeDocument/2006/relationships/hyperlink" Target="https://www.health.qld.gov.au/__data/assets/word_doc/0032/1458536/MTHACFR10_24-25_v1.0.docx"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aihw.gov.au/reports-data/myhospitals" TargetMode="External"/><Relationship Id="rId31" Type="http://schemas.openxmlformats.org/officeDocument/2006/relationships/hyperlink" Target="https://healthqld.sharepoint.com/sites/HPSPD-FRAC/SitePages/MAC-Online-Application.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qld.gov.au/hsu/collections/frac" TargetMode="External"/><Relationship Id="rId22" Type="http://schemas.openxmlformats.org/officeDocument/2006/relationships/hyperlink" Target="https://federalfinancialrelations.gov.au/sites/federalfinancialrelations.gov.au/files/2021-07/NHRA_2020-25_Addendum_consolidated.pdf" TargetMode="External"/><Relationship Id="rId27" Type="http://schemas.openxmlformats.org/officeDocument/2006/relationships/hyperlink" Target="https://www.health.qld.gov.au/__data/assets/word_doc/0032/1458518/MTHACFR7_24-25_v1.0.docx" TargetMode="External"/><Relationship Id="rId30" Type="http://schemas.openxmlformats.org/officeDocument/2006/relationships/hyperlink" Target="https://oasdcasprod.health.qld.gov.au:8443/ords/f?p=MAC:LOGIN:" TargetMode="External"/><Relationship Id="rId35" Type="http://schemas.openxmlformats.org/officeDocument/2006/relationships/hyperlink" Target="mailto:joanne.georgiou@health.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healthqld.sharepoint.com/teams/NAPTeamProjects/Shared%20Documents/FRAC/Collection%20Documents/2024-2025/Manual/QH%20Word%20report%20A4%20portrait%20option%201%20(July%202025).dotx" TargetMode="External"/></Relationships>
</file>

<file path=word/theme/theme1.xml><?xml version="1.0" encoding="utf-8"?>
<a:theme xmlns:a="http://schemas.openxmlformats.org/drawingml/2006/main" name="DfQ">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E7E7AAAF4A454182D2802D7237DD6D" ma:contentTypeVersion="21" ma:contentTypeDescription="Create a new document." ma:contentTypeScope="" ma:versionID="f4b4cfd0c60863cad2c494dbf3a2886f">
  <xsd:schema xmlns:xsd="http://www.w3.org/2001/XMLSchema" xmlns:xs="http://www.w3.org/2001/XMLSchema" xmlns:p="http://schemas.microsoft.com/office/2006/metadata/properties" xmlns:ns2="e2a4654a-51bd-49f8-9c33-0a785e6e14b4" xmlns:ns3="5e65baea-3948-4a4d-8020-e0aa31deec66" xmlns:ns4="3e035340-2944-4727-9f74-27603fa6c14a" targetNamespace="http://schemas.microsoft.com/office/2006/metadata/properties" ma:root="true" ma:fieldsID="30bbf35f9a4aa9edd83b4414f42c1d8c" ns2:_="" ns3:_="" ns4:_="">
    <xsd:import namespace="e2a4654a-51bd-49f8-9c33-0a785e6e14b4"/>
    <xsd:import namespace="5e65baea-3948-4a4d-8020-e0aa31deec66"/>
    <xsd:import namespace="3e035340-2944-4727-9f74-27603fa6c14a"/>
    <xsd:element name="properties">
      <xsd:complexType>
        <xsd:sequence>
          <xsd:element name="documentManagement">
            <xsd:complexType>
              <xsd:all>
                <xsd:element ref="ns2:_Flow_SignoffStatus" minOccurs="0"/>
                <xsd:element ref="ns2:ApproverNam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Comment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4654a-51bd-49f8-9c33-0a785e6e14b4"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ApproverName" ma:index="3" nillable="true" ma:displayName="Approver Name" ma:description="Person who approved document." ma:format="Dropdown" ma:list="UserInfo" ma:SharePointGroup="0" ma:internalName="ApproverNam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Comments" ma:index="21" nillable="true" ma:displayName="Comments" ma:format="Dropdown" ma:internalName="Comments">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65baea-3948-4a4d-8020-e0aa31deec66"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035340-2944-4727-9f74-27603fa6c14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ac80262-c009-48b4-a06c-2ea658b77a06}" ma:internalName="TaxCatchAll" ma:showField="CatchAllData" ma:web="5e65baea-3948-4a4d-8020-e0aa31dee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35340-2944-4727-9f74-27603fa6c14a" xsi:nil="true"/>
    <lcf76f155ced4ddcb4097134ff3c332f xmlns="e2a4654a-51bd-49f8-9c33-0a785e6e14b4">
      <Terms xmlns="http://schemas.microsoft.com/office/infopath/2007/PartnerControls"/>
    </lcf76f155ced4ddcb4097134ff3c332f>
    <_Flow_SignoffStatus xmlns="e2a4654a-51bd-49f8-9c33-0a785e6e14b4">Pending</_Flow_SignoffStatus>
    <Comments xmlns="e2a4654a-51bd-49f8-9c33-0a785e6e14b4" xsi:nil="true"/>
    <ApproverName xmlns="e2a4654a-51bd-49f8-9c33-0a785e6e14b4">
      <UserInfo>
        <DisplayName/>
        <AccountId xsi:nil="true"/>
        <AccountType/>
      </UserInfo>
    </ApproverName>
    <_dlc_DocId xmlns="5e65baea-3948-4a4d-8020-e0aa31deec66">6HXTHWV5ZD7Z-843833608-33282</_dlc_DocId>
    <_dlc_DocIdUrl xmlns="5e65baea-3948-4a4d-8020-e0aa31deec66">
      <Url>https://healthqld.sharepoint.com/teams/NAPTeamProjects/_layouts/15/DocIdRedir.aspx?ID=6HXTHWV5ZD7Z-843833608-33282</Url>
      <Description>6HXTHWV5ZD7Z-843833608-33282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72524E-9A12-4E26-AD44-21F75A13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4654a-51bd-49f8-9c33-0a785e6e14b4"/>
    <ds:schemaRef ds:uri="5e65baea-3948-4a4d-8020-e0aa31deec66"/>
    <ds:schemaRef ds:uri="3e035340-2944-4727-9f74-27603fa6c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61ABE-BB47-49B8-83E0-3FF4F77763E6}">
  <ds:schemaRefs>
    <ds:schemaRef ds:uri="e2a4654a-51bd-49f8-9c33-0a785e6e14b4"/>
    <ds:schemaRef ds:uri="http://purl.org/dc/terms/"/>
    <ds:schemaRef ds:uri="5e65baea-3948-4a4d-8020-e0aa31deec66"/>
    <ds:schemaRef ds:uri="http://schemas.microsoft.com/office/2006/documentManagement/types"/>
    <ds:schemaRef ds:uri="3e035340-2944-4727-9f74-27603fa6c14a"/>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973A555-6F3D-492E-BCD8-253D7E07D5EB}">
  <ds:schemaRefs>
    <ds:schemaRef ds:uri="http://schemas.microsoft.com/sharepoint/v3/contenttype/forms"/>
  </ds:schemaRefs>
</ds:datastoreItem>
</file>

<file path=customXml/itemProps4.xml><?xml version="1.0" encoding="utf-8"?>
<ds:datastoreItem xmlns:ds="http://schemas.openxmlformats.org/officeDocument/2006/customXml" ds:itemID="{3BC2EE17-16D9-EE4A-B930-D957ECC78514}">
  <ds:schemaRefs>
    <ds:schemaRef ds:uri="http://schemas.openxmlformats.org/officeDocument/2006/bibliography"/>
  </ds:schemaRefs>
</ds:datastoreItem>
</file>

<file path=customXml/itemProps5.xml><?xml version="1.0" encoding="utf-8"?>
<ds:datastoreItem xmlns:ds="http://schemas.openxmlformats.org/officeDocument/2006/customXml" ds:itemID="{FC81DBCF-DECB-4C32-9422-236E768CD9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QH%20Word%20report%20A4%20portrait%20option%201%20(July%202025).dotx</Template>
  <TotalTime>1</TotalTime>
  <Pages>9</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Financial and Residential Activity Collection (FRAC) Data Collection Guide</vt:lpstr>
    </vt:vector>
  </TitlesOfParts>
  <Manager/>
  <Company/>
  <LinksUpToDate>false</LinksUpToDate>
  <CharactersWithSpaces>13029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and Residential Activity Collection (FRAC) Data Collection Guide</dc:title>
  <dc:subject>2024-2025</dc:subject>
  <dc:creator>Statistical Collections and Integration Unit, Statistical Services Branch, Queensland Government</dc:creator>
  <cp:keywords>FRAC; financial;residential;MAC Online;revenue; specialised services;SSI;teaching;expenditure; accreditation</cp:keywords>
  <dc:description/>
  <cp:lastModifiedBy>Erin Kelly</cp:lastModifiedBy>
  <cp:revision>2</cp:revision>
  <cp:lastPrinted>2018-01-16T02:55:00Z</cp:lastPrinted>
  <dcterms:created xsi:type="dcterms:W3CDTF">2025-09-25T02:36:00Z</dcterms:created>
  <dcterms:modified xsi:type="dcterms:W3CDTF">2025-09-25T02:36:00Z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0x01010024E7E7AAAF4A454182D2802D7237DD6D</vt:lpwstr>
  </property>
  <property fmtid="{D5CDD505-2E9C-101B-9397-08002B2CF9AE}" pid="3" name="MediaServiceImageTags">
    <vt:lpwstr/>
  </property>
  <property fmtid="{D5CDD505-2E9C-101B-9397-08002B2CF9AE}" pid="4" name="_dlc_DocIdItemGuid">
    <vt:lpwstr>6edd4ec6-e3eb-4060-890d-7e51b20c899a</vt:lpwstr>
  </property>
</Properties>
</file>